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CBE3" w14:textId="0E599D96" w:rsidR="00537EC9" w:rsidRPr="003415F0" w:rsidRDefault="00A51E78" w:rsidP="00B81174">
      <w:pPr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 xml:space="preserve">Manizales, </w:t>
      </w:r>
    </w:p>
    <w:p w14:paraId="000E8C39" w14:textId="77777777" w:rsidR="00A51E78" w:rsidRPr="003415F0" w:rsidRDefault="00A51E78" w:rsidP="00B81174">
      <w:pPr>
        <w:jc w:val="both"/>
        <w:rPr>
          <w:rFonts w:ascii="Century Gothic" w:hAnsi="Century Gothic" w:cs="Arial"/>
          <w:sz w:val="22"/>
          <w:szCs w:val="24"/>
        </w:rPr>
      </w:pPr>
    </w:p>
    <w:p w14:paraId="4926287E" w14:textId="77777777" w:rsidR="00A51E78" w:rsidRPr="003415F0" w:rsidRDefault="00A51E78" w:rsidP="00B81174">
      <w:pPr>
        <w:jc w:val="both"/>
        <w:rPr>
          <w:rFonts w:ascii="Century Gothic" w:hAnsi="Century Gothic" w:cs="Arial"/>
          <w:sz w:val="22"/>
          <w:szCs w:val="24"/>
        </w:rPr>
      </w:pPr>
    </w:p>
    <w:p w14:paraId="57EC560C" w14:textId="7ADD0B02" w:rsidR="006361CD" w:rsidRPr="003415F0" w:rsidRDefault="00973761" w:rsidP="00B81174">
      <w:pPr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>Yo _</w:t>
      </w:r>
      <w:r w:rsidR="00C46990" w:rsidRPr="003415F0">
        <w:rPr>
          <w:rFonts w:ascii="Century Gothic" w:hAnsi="Century Gothic" w:cs="Arial"/>
          <w:sz w:val="22"/>
          <w:szCs w:val="24"/>
        </w:rPr>
        <w:t>__________________________________</w:t>
      </w:r>
      <w:r w:rsidR="00D3310A" w:rsidRPr="003415F0">
        <w:rPr>
          <w:rFonts w:ascii="Century Gothic" w:hAnsi="Century Gothic" w:cs="Arial"/>
          <w:sz w:val="22"/>
          <w:szCs w:val="24"/>
        </w:rPr>
        <w:t>_____________________</w:t>
      </w:r>
      <w:r w:rsidRPr="003415F0">
        <w:rPr>
          <w:rFonts w:ascii="Century Gothic" w:hAnsi="Century Gothic" w:cs="Arial"/>
          <w:sz w:val="22"/>
          <w:szCs w:val="24"/>
        </w:rPr>
        <w:t>_ identificado</w:t>
      </w:r>
      <w:r w:rsidR="00A51E78" w:rsidRPr="003415F0">
        <w:rPr>
          <w:rFonts w:ascii="Century Gothic" w:hAnsi="Century Gothic" w:cs="Arial"/>
          <w:sz w:val="22"/>
          <w:szCs w:val="24"/>
        </w:rPr>
        <w:t xml:space="preserve">(a) con cédula de ciudadanía No. </w:t>
      </w:r>
      <w:r w:rsidR="00F77164" w:rsidRPr="003415F0">
        <w:rPr>
          <w:rFonts w:ascii="Century Gothic" w:hAnsi="Century Gothic" w:cs="Arial"/>
          <w:sz w:val="22"/>
          <w:szCs w:val="24"/>
        </w:rPr>
        <w:t>_______________________________</w:t>
      </w:r>
      <w:r w:rsidR="00C46990" w:rsidRPr="003415F0">
        <w:rPr>
          <w:rFonts w:ascii="Century Gothic" w:hAnsi="Century Gothic" w:cs="Arial"/>
          <w:sz w:val="22"/>
          <w:szCs w:val="24"/>
        </w:rPr>
        <w:t>____</w:t>
      </w:r>
      <w:r w:rsidR="0087562D" w:rsidRPr="003415F0">
        <w:rPr>
          <w:rFonts w:ascii="Century Gothic" w:hAnsi="Century Gothic" w:cs="Arial"/>
          <w:sz w:val="22"/>
          <w:szCs w:val="24"/>
        </w:rPr>
        <w:t xml:space="preserve"> </w:t>
      </w:r>
      <w:r w:rsidR="00A51E78" w:rsidRPr="003415F0">
        <w:rPr>
          <w:rFonts w:ascii="Century Gothic" w:hAnsi="Century Gothic" w:cs="Arial"/>
          <w:sz w:val="22"/>
          <w:szCs w:val="24"/>
        </w:rPr>
        <w:t xml:space="preserve">y en calidad de estudiante regular del Programa de </w:t>
      </w:r>
      <w:r w:rsidR="008B55BA" w:rsidRPr="003415F0">
        <w:rPr>
          <w:rFonts w:ascii="Century Gothic" w:hAnsi="Century Gothic" w:cs="Arial"/>
          <w:sz w:val="22"/>
          <w:szCs w:val="24"/>
        </w:rPr>
        <w:t>Bacteriolog</w:t>
      </w:r>
      <w:r w:rsidR="00FA1667">
        <w:rPr>
          <w:rFonts w:ascii="Century Gothic" w:hAnsi="Century Gothic" w:cs="Arial"/>
          <w:sz w:val="22"/>
          <w:szCs w:val="24"/>
        </w:rPr>
        <w:t>í</w:t>
      </w:r>
      <w:r w:rsidR="008B55BA" w:rsidRPr="003415F0">
        <w:rPr>
          <w:rFonts w:ascii="Century Gothic" w:hAnsi="Century Gothic" w:cs="Arial"/>
          <w:sz w:val="22"/>
          <w:szCs w:val="24"/>
        </w:rPr>
        <w:t xml:space="preserve">a </w:t>
      </w:r>
      <w:r w:rsidR="00A51E78" w:rsidRPr="003415F0">
        <w:rPr>
          <w:rFonts w:ascii="Century Gothic" w:hAnsi="Century Gothic" w:cs="Arial"/>
          <w:sz w:val="22"/>
          <w:szCs w:val="24"/>
        </w:rPr>
        <w:t>de la Universidad Católica de Manizales</w:t>
      </w:r>
      <w:r w:rsidR="00D81735" w:rsidRPr="003415F0">
        <w:rPr>
          <w:rFonts w:ascii="Century Gothic" w:hAnsi="Century Gothic" w:cs="Arial"/>
          <w:sz w:val="22"/>
          <w:szCs w:val="24"/>
        </w:rPr>
        <w:t xml:space="preserve">, con código de estudiante </w:t>
      </w:r>
      <w:r w:rsidR="00C46990" w:rsidRPr="003415F0">
        <w:rPr>
          <w:rFonts w:ascii="Century Gothic" w:hAnsi="Century Gothic" w:cs="Arial"/>
          <w:sz w:val="22"/>
          <w:szCs w:val="24"/>
        </w:rPr>
        <w:t>__________________</w:t>
      </w:r>
      <w:r w:rsidR="00CF1C77" w:rsidRPr="003415F0">
        <w:rPr>
          <w:rFonts w:ascii="Century Gothic" w:hAnsi="Century Gothic" w:cs="Arial"/>
          <w:sz w:val="22"/>
          <w:szCs w:val="24"/>
        </w:rPr>
        <w:t>,</w:t>
      </w:r>
      <w:r w:rsidR="00D3310A" w:rsidRPr="003415F0">
        <w:rPr>
          <w:rFonts w:ascii="Century Gothic" w:hAnsi="Century Gothic" w:cs="Arial"/>
          <w:sz w:val="22"/>
          <w:szCs w:val="24"/>
        </w:rPr>
        <w:t xml:space="preserve"> </w:t>
      </w:r>
      <w:r w:rsidR="00D81735" w:rsidRPr="003415F0">
        <w:rPr>
          <w:rFonts w:ascii="Century Gothic" w:hAnsi="Century Gothic" w:cs="Arial"/>
          <w:sz w:val="22"/>
          <w:szCs w:val="24"/>
        </w:rPr>
        <w:t xml:space="preserve">acepto realizar la práctica de </w:t>
      </w:r>
      <w:r w:rsidR="00530AD2" w:rsidRPr="003415F0">
        <w:rPr>
          <w:rFonts w:ascii="Century Gothic" w:hAnsi="Century Gothic" w:cs="Arial"/>
          <w:sz w:val="22"/>
          <w:szCs w:val="24"/>
        </w:rPr>
        <w:t>_______</w:t>
      </w:r>
      <w:r w:rsidR="00D81735" w:rsidRPr="003415F0">
        <w:rPr>
          <w:rFonts w:ascii="Century Gothic" w:hAnsi="Century Gothic" w:cs="Arial"/>
          <w:sz w:val="22"/>
          <w:szCs w:val="24"/>
        </w:rPr>
        <w:t xml:space="preserve"> </w:t>
      </w:r>
      <w:r w:rsidR="00933A0E" w:rsidRPr="003415F0">
        <w:rPr>
          <w:rFonts w:ascii="Century Gothic" w:hAnsi="Century Gothic" w:cs="Arial"/>
          <w:sz w:val="22"/>
          <w:szCs w:val="24"/>
        </w:rPr>
        <w:t xml:space="preserve">semestre, en la </w:t>
      </w:r>
      <w:r w:rsidR="008E43BB" w:rsidRPr="003415F0">
        <w:rPr>
          <w:rFonts w:ascii="Century Gothic" w:hAnsi="Century Gothic" w:cs="Arial"/>
          <w:sz w:val="22"/>
          <w:szCs w:val="24"/>
        </w:rPr>
        <w:t>institución</w:t>
      </w:r>
      <w:r w:rsidR="00CF1C77" w:rsidRPr="003415F0">
        <w:rPr>
          <w:rFonts w:ascii="Century Gothic" w:hAnsi="Century Gothic" w:cs="Arial"/>
          <w:sz w:val="22"/>
          <w:szCs w:val="24"/>
        </w:rPr>
        <w:t>_______________________________________________</w:t>
      </w:r>
      <w:r w:rsidR="00946A58" w:rsidRPr="003415F0">
        <w:rPr>
          <w:rFonts w:ascii="Century Gothic" w:hAnsi="Century Gothic" w:cs="Arial"/>
          <w:sz w:val="22"/>
          <w:szCs w:val="24"/>
        </w:rPr>
        <w:t>___________</w:t>
      </w:r>
      <w:r w:rsidR="00CF1C77" w:rsidRPr="003415F0">
        <w:rPr>
          <w:rFonts w:ascii="Century Gothic" w:hAnsi="Century Gothic" w:cs="Arial"/>
          <w:sz w:val="22"/>
          <w:szCs w:val="24"/>
        </w:rPr>
        <w:t>_</w:t>
      </w:r>
      <w:r w:rsidR="00D3310A" w:rsidRPr="003415F0">
        <w:rPr>
          <w:rFonts w:ascii="Century Gothic" w:hAnsi="Century Gothic" w:cs="Arial"/>
          <w:sz w:val="22"/>
          <w:szCs w:val="24"/>
        </w:rPr>
        <w:t>__________________</w:t>
      </w:r>
      <w:r w:rsidR="00CF1C77" w:rsidRPr="003415F0">
        <w:rPr>
          <w:rFonts w:ascii="Century Gothic" w:hAnsi="Century Gothic" w:cs="Arial"/>
          <w:sz w:val="22"/>
          <w:szCs w:val="24"/>
        </w:rPr>
        <w:t xml:space="preserve">, </w:t>
      </w:r>
      <w:r w:rsidR="00D81735" w:rsidRPr="003415F0">
        <w:rPr>
          <w:rFonts w:ascii="Century Gothic" w:hAnsi="Century Gothic" w:cs="Arial"/>
          <w:sz w:val="22"/>
          <w:szCs w:val="24"/>
        </w:rPr>
        <w:t xml:space="preserve">ubicada en la ciudad de </w:t>
      </w:r>
      <w:r w:rsidR="00CF1C77" w:rsidRPr="003415F0">
        <w:rPr>
          <w:rFonts w:ascii="Century Gothic" w:hAnsi="Century Gothic" w:cs="Arial"/>
          <w:sz w:val="22"/>
          <w:szCs w:val="24"/>
        </w:rPr>
        <w:t>_________________________________</w:t>
      </w:r>
      <w:r w:rsidR="008E43BB" w:rsidRPr="003415F0">
        <w:rPr>
          <w:rFonts w:ascii="Century Gothic" w:hAnsi="Century Gothic" w:cs="Arial"/>
          <w:sz w:val="22"/>
          <w:szCs w:val="24"/>
        </w:rPr>
        <w:t xml:space="preserve">; </w:t>
      </w:r>
      <w:r w:rsidR="006361CD" w:rsidRPr="003415F0">
        <w:rPr>
          <w:rFonts w:ascii="Century Gothic" w:hAnsi="Century Gothic" w:cs="Arial"/>
          <w:sz w:val="22"/>
          <w:szCs w:val="24"/>
        </w:rPr>
        <w:t xml:space="preserve">además me comprometo con la confidencialidad de la información del </w:t>
      </w:r>
      <w:r w:rsidR="005400E5" w:rsidRPr="003415F0">
        <w:rPr>
          <w:rFonts w:ascii="Century Gothic" w:hAnsi="Century Gothic" w:cs="Arial"/>
          <w:sz w:val="22"/>
          <w:szCs w:val="24"/>
        </w:rPr>
        <w:t>centro</w:t>
      </w:r>
      <w:r w:rsidR="006361CD" w:rsidRPr="003415F0">
        <w:rPr>
          <w:rFonts w:ascii="Century Gothic" w:hAnsi="Century Gothic" w:cs="Arial"/>
          <w:sz w:val="22"/>
          <w:szCs w:val="24"/>
        </w:rPr>
        <w:t xml:space="preserve"> de práctica y con la presentación de informes de acuerdo con la información autorizada por el jefe inmediato.</w:t>
      </w:r>
    </w:p>
    <w:p w14:paraId="20ADDD88" w14:textId="77777777" w:rsidR="006361CD" w:rsidRPr="003415F0" w:rsidRDefault="006361CD" w:rsidP="00B81174">
      <w:pPr>
        <w:jc w:val="both"/>
        <w:rPr>
          <w:rFonts w:ascii="Century Gothic" w:hAnsi="Century Gothic" w:cs="Arial"/>
          <w:sz w:val="22"/>
          <w:szCs w:val="24"/>
        </w:rPr>
      </w:pPr>
    </w:p>
    <w:p w14:paraId="491875B5" w14:textId="2CC36992" w:rsidR="006361CD" w:rsidRPr="003415F0" w:rsidRDefault="006361CD" w:rsidP="00B81174">
      <w:pPr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 xml:space="preserve">Certifico también, que conozco y acepto lo establecido en el Reglamento de Prácticas </w:t>
      </w:r>
      <w:r w:rsidR="00CB7852" w:rsidRPr="003415F0">
        <w:rPr>
          <w:rFonts w:ascii="Century Gothic" w:hAnsi="Century Gothic" w:cs="Arial"/>
          <w:sz w:val="22"/>
          <w:szCs w:val="24"/>
        </w:rPr>
        <w:t xml:space="preserve">laborales y </w:t>
      </w:r>
      <w:r w:rsidR="00A25F03" w:rsidRPr="003415F0">
        <w:rPr>
          <w:rFonts w:ascii="Century Gothic" w:hAnsi="Century Gothic" w:cs="Arial"/>
          <w:sz w:val="22"/>
          <w:szCs w:val="24"/>
        </w:rPr>
        <w:t>el reglamento de prácticas formativas de la facultad de ciencias de la salud</w:t>
      </w:r>
      <w:r w:rsidRPr="003415F0">
        <w:rPr>
          <w:rFonts w:ascii="Century Gothic" w:hAnsi="Century Gothic" w:cs="Arial"/>
          <w:sz w:val="22"/>
          <w:szCs w:val="24"/>
        </w:rPr>
        <w:t xml:space="preserve">, el Reglamento Académico para Estudiantes de Pregrado y Posgrado, los Lineamientos Institucionales que me acreditan como estudiante de la Universidad Católica de Manizales y </w:t>
      </w:r>
      <w:r w:rsidR="00D3310A" w:rsidRPr="003415F0">
        <w:rPr>
          <w:rFonts w:ascii="Century Gothic" w:hAnsi="Century Gothic" w:cs="Arial"/>
          <w:sz w:val="22"/>
          <w:szCs w:val="24"/>
        </w:rPr>
        <w:t>la normatividad</w:t>
      </w:r>
      <w:r w:rsidRPr="003415F0">
        <w:rPr>
          <w:rFonts w:ascii="Century Gothic" w:hAnsi="Century Gothic" w:cs="Arial"/>
          <w:sz w:val="22"/>
          <w:szCs w:val="24"/>
        </w:rPr>
        <w:t xml:space="preserve"> del </w:t>
      </w:r>
      <w:r w:rsidR="005400E5" w:rsidRPr="003415F0">
        <w:rPr>
          <w:rFonts w:ascii="Century Gothic" w:hAnsi="Century Gothic" w:cs="Arial"/>
          <w:sz w:val="22"/>
          <w:szCs w:val="24"/>
        </w:rPr>
        <w:t>centro</w:t>
      </w:r>
      <w:r w:rsidRPr="003415F0">
        <w:rPr>
          <w:rFonts w:ascii="Century Gothic" w:hAnsi="Century Gothic" w:cs="Arial"/>
          <w:sz w:val="22"/>
          <w:szCs w:val="24"/>
        </w:rPr>
        <w:t xml:space="preserve"> de práctica para desarrollar los compromisos asignados.</w:t>
      </w:r>
    </w:p>
    <w:p w14:paraId="4A688FA6" w14:textId="5FB5CC05" w:rsidR="006361CD" w:rsidRPr="003415F0" w:rsidRDefault="006361CD" w:rsidP="00B81174">
      <w:pPr>
        <w:jc w:val="both"/>
        <w:rPr>
          <w:rFonts w:ascii="Century Gothic" w:hAnsi="Century Gothic" w:cs="Arial"/>
          <w:sz w:val="22"/>
          <w:szCs w:val="24"/>
        </w:rPr>
      </w:pPr>
    </w:p>
    <w:p w14:paraId="5C60CEAE" w14:textId="746984CD" w:rsidR="00A25F03" w:rsidRPr="003415F0" w:rsidRDefault="003D00D6" w:rsidP="00B81174">
      <w:pPr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>Funciones generales para desarrollar</w:t>
      </w:r>
      <w:r w:rsidR="005C767F" w:rsidRPr="003415F0">
        <w:rPr>
          <w:rFonts w:ascii="Century Gothic" w:hAnsi="Century Gothic" w:cs="Arial"/>
          <w:sz w:val="22"/>
          <w:szCs w:val="24"/>
        </w:rPr>
        <w:t xml:space="preserve"> por el estudiante en el escenario de práctica</w:t>
      </w:r>
    </w:p>
    <w:p w14:paraId="285BA68D" w14:textId="3F990609" w:rsidR="00FB212D" w:rsidRPr="003415F0" w:rsidRDefault="00FB212D" w:rsidP="005C767F">
      <w:pPr>
        <w:jc w:val="both"/>
        <w:rPr>
          <w:rFonts w:ascii="Century Gothic" w:hAnsi="Century Gothic" w:cs="Arial"/>
          <w:sz w:val="22"/>
          <w:szCs w:val="24"/>
        </w:rPr>
      </w:pPr>
    </w:p>
    <w:p w14:paraId="6C8953D8" w14:textId="6B6277BB" w:rsidR="009024D2" w:rsidRPr="003415F0" w:rsidRDefault="009024D2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4140"/>
        <w:gridCol w:w="512"/>
        <w:gridCol w:w="547"/>
        <w:gridCol w:w="608"/>
        <w:gridCol w:w="4111"/>
      </w:tblGrid>
      <w:tr w:rsidR="00DC6040" w:rsidRPr="003415F0" w14:paraId="2B1B7EBC" w14:textId="77777777" w:rsidTr="00B81174">
        <w:trPr>
          <w:jc w:val="center"/>
        </w:trPr>
        <w:tc>
          <w:tcPr>
            <w:tcW w:w="9918" w:type="dxa"/>
            <w:gridSpan w:val="5"/>
            <w:vAlign w:val="center"/>
          </w:tcPr>
          <w:p w14:paraId="34548FC0" w14:textId="77777777" w:rsidR="00DC6040" w:rsidRPr="003415F0" w:rsidRDefault="00DC6040" w:rsidP="00B8117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sz w:val="20"/>
                <w:szCs w:val="20"/>
              </w:rPr>
              <w:t>Funciones generales de los estudiantes de Bacteriología</w:t>
            </w:r>
          </w:p>
        </w:tc>
      </w:tr>
      <w:tr w:rsidR="009024D2" w:rsidRPr="003415F0" w14:paraId="5C97200F" w14:textId="77777777" w:rsidTr="00B81174">
        <w:trPr>
          <w:jc w:val="center"/>
        </w:trPr>
        <w:tc>
          <w:tcPr>
            <w:tcW w:w="4140" w:type="dxa"/>
            <w:vAlign w:val="center"/>
          </w:tcPr>
          <w:p w14:paraId="58D9BECC" w14:textId="66CD04E1" w:rsidR="009024D2" w:rsidRPr="003415F0" w:rsidRDefault="00951BB1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Aspecto 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Asistencial - Clínica</w:t>
            </w:r>
          </w:p>
        </w:tc>
        <w:tc>
          <w:tcPr>
            <w:tcW w:w="512" w:type="dxa"/>
            <w:vAlign w:val="center"/>
          </w:tcPr>
          <w:p w14:paraId="3479836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7" w:type="dxa"/>
            <w:vAlign w:val="center"/>
          </w:tcPr>
          <w:p w14:paraId="34B30AD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8" w:type="dxa"/>
            <w:vAlign w:val="center"/>
          </w:tcPr>
          <w:p w14:paraId="53B2CC3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4111" w:type="dxa"/>
            <w:vAlign w:val="center"/>
          </w:tcPr>
          <w:p w14:paraId="0D504C98" w14:textId="6241268B" w:rsidR="009024D2" w:rsidRPr="003415F0" w:rsidRDefault="009024D2" w:rsidP="00B81174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sz w:val="20"/>
                <w:szCs w:val="20"/>
              </w:rPr>
              <w:t>Observación-Condición</w:t>
            </w:r>
          </w:p>
        </w:tc>
      </w:tr>
      <w:tr w:rsidR="009024D2" w:rsidRPr="003415F0" w14:paraId="34A0B2F0" w14:textId="77777777" w:rsidTr="00B81174">
        <w:trPr>
          <w:jc w:val="center"/>
        </w:trPr>
        <w:tc>
          <w:tcPr>
            <w:tcW w:w="4140" w:type="dxa"/>
            <w:vAlign w:val="center"/>
          </w:tcPr>
          <w:p w14:paraId="2CB5CC2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Funciones (fase preanalítica)</w:t>
            </w:r>
          </w:p>
        </w:tc>
        <w:tc>
          <w:tcPr>
            <w:tcW w:w="512" w:type="dxa"/>
            <w:vAlign w:val="center"/>
          </w:tcPr>
          <w:p w14:paraId="55667CF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57D4E66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D989D2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D15B1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024D2" w:rsidRPr="003415F0" w14:paraId="21E89F10" w14:textId="77777777" w:rsidTr="00B81174">
        <w:trPr>
          <w:jc w:val="center"/>
        </w:trPr>
        <w:tc>
          <w:tcPr>
            <w:tcW w:w="4140" w:type="dxa"/>
            <w:vAlign w:val="center"/>
          </w:tcPr>
          <w:p w14:paraId="13FD676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orientación y gestión del paciente</w:t>
            </w:r>
          </w:p>
        </w:tc>
        <w:tc>
          <w:tcPr>
            <w:tcW w:w="512" w:type="dxa"/>
            <w:vAlign w:val="center"/>
          </w:tcPr>
          <w:p w14:paraId="7B74861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0496950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B5A023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1313B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C43CFEC" w14:textId="77777777" w:rsidTr="00B81174">
        <w:trPr>
          <w:jc w:val="center"/>
        </w:trPr>
        <w:tc>
          <w:tcPr>
            <w:tcW w:w="4140" w:type="dxa"/>
            <w:vAlign w:val="center"/>
          </w:tcPr>
          <w:p w14:paraId="742AF02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Apoyo y realización de Toma de Muestras</w:t>
            </w:r>
          </w:p>
        </w:tc>
        <w:tc>
          <w:tcPr>
            <w:tcW w:w="512" w:type="dxa"/>
            <w:vAlign w:val="center"/>
          </w:tcPr>
          <w:p w14:paraId="2E4B924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437C21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A1D3EA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EF947C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36ECC1AC" w14:textId="77777777" w:rsidTr="00B81174">
        <w:trPr>
          <w:jc w:val="center"/>
        </w:trPr>
        <w:tc>
          <w:tcPr>
            <w:tcW w:w="4140" w:type="dxa"/>
            <w:vAlign w:val="center"/>
          </w:tcPr>
          <w:p w14:paraId="308C6BC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preparación de muestras </w:t>
            </w:r>
          </w:p>
        </w:tc>
        <w:tc>
          <w:tcPr>
            <w:tcW w:w="512" w:type="dxa"/>
            <w:vAlign w:val="center"/>
          </w:tcPr>
          <w:p w14:paraId="160F590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5D65F8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C1C2BB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C5EB9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E29C8D4" w14:textId="77777777" w:rsidTr="00B81174">
        <w:trPr>
          <w:jc w:val="center"/>
        </w:trPr>
        <w:tc>
          <w:tcPr>
            <w:tcW w:w="4140" w:type="dxa"/>
            <w:vAlign w:val="center"/>
          </w:tcPr>
          <w:p w14:paraId="33CEC2F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ingreso y trazabilidad de pacientes y muestras</w:t>
            </w:r>
          </w:p>
        </w:tc>
        <w:tc>
          <w:tcPr>
            <w:tcW w:w="512" w:type="dxa"/>
            <w:vAlign w:val="center"/>
          </w:tcPr>
          <w:p w14:paraId="1E19812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537B7FD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3E4456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485D2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3369C03" w14:textId="77777777" w:rsidTr="00B81174">
        <w:trPr>
          <w:jc w:val="center"/>
        </w:trPr>
        <w:tc>
          <w:tcPr>
            <w:tcW w:w="4140" w:type="dxa"/>
            <w:vAlign w:val="center"/>
          </w:tcPr>
          <w:p w14:paraId="440A40E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preparación de equipos, verificación y soluciones de trabajo</w:t>
            </w:r>
          </w:p>
        </w:tc>
        <w:tc>
          <w:tcPr>
            <w:tcW w:w="512" w:type="dxa"/>
            <w:vAlign w:val="center"/>
          </w:tcPr>
          <w:p w14:paraId="5869FB7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74E0307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7AFF5D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77CE6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1A08129" w14:textId="77777777" w:rsidTr="00B81174">
        <w:trPr>
          <w:jc w:val="center"/>
        </w:trPr>
        <w:tc>
          <w:tcPr>
            <w:tcW w:w="4140" w:type="dxa"/>
            <w:vAlign w:val="center"/>
          </w:tcPr>
          <w:p w14:paraId="710C015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749B85A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D6309A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B75DEC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3F037F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45C6468" w14:textId="77777777" w:rsidTr="00B81174">
        <w:trPr>
          <w:jc w:val="center"/>
        </w:trPr>
        <w:tc>
          <w:tcPr>
            <w:tcW w:w="4140" w:type="dxa"/>
            <w:vAlign w:val="center"/>
          </w:tcPr>
          <w:p w14:paraId="74AD0C6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Funciones (fase analítica)</w:t>
            </w:r>
          </w:p>
        </w:tc>
        <w:tc>
          <w:tcPr>
            <w:tcW w:w="512" w:type="dxa"/>
            <w:vAlign w:val="center"/>
          </w:tcPr>
          <w:p w14:paraId="2DC24A0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19EAA6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EFC5D0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88C78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361574D9" w14:textId="77777777" w:rsidTr="00B81174">
        <w:trPr>
          <w:jc w:val="center"/>
        </w:trPr>
        <w:tc>
          <w:tcPr>
            <w:tcW w:w="4140" w:type="dxa"/>
            <w:vAlign w:val="center"/>
          </w:tcPr>
          <w:p w14:paraId="7784D11B" w14:textId="1D4E0AD8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procesamiento de muestras por métodos manuales y 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automatizados (especialmente Operación desde el Análisis y </w:t>
            </w:r>
            <w:r w:rsidR="00FA1667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orrelación </w:t>
            </w:r>
            <w:r w:rsidR="00FA1667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línica)</w:t>
            </w:r>
          </w:p>
        </w:tc>
        <w:tc>
          <w:tcPr>
            <w:tcW w:w="512" w:type="dxa"/>
            <w:vAlign w:val="center"/>
          </w:tcPr>
          <w:p w14:paraId="3D56FC2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D14746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4C2868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5AF031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4BDB84E" w14:textId="77777777" w:rsidTr="00B81174">
        <w:trPr>
          <w:jc w:val="center"/>
        </w:trPr>
        <w:tc>
          <w:tcPr>
            <w:tcW w:w="4140" w:type="dxa"/>
            <w:vAlign w:val="center"/>
          </w:tcPr>
          <w:p w14:paraId="70308238" w14:textId="57AD4BED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el procesamiento de controles de calidad internos y externo (especialmente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p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reparación -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I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nterpretación –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orrelación)</w:t>
            </w:r>
          </w:p>
        </w:tc>
        <w:tc>
          <w:tcPr>
            <w:tcW w:w="512" w:type="dxa"/>
            <w:vAlign w:val="center"/>
          </w:tcPr>
          <w:p w14:paraId="100092E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111A69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D3047B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03D24E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64AF126B" w14:textId="77777777" w:rsidTr="00B81174">
        <w:trPr>
          <w:jc w:val="center"/>
        </w:trPr>
        <w:tc>
          <w:tcPr>
            <w:tcW w:w="4140" w:type="dxa"/>
            <w:vAlign w:val="center"/>
          </w:tcPr>
          <w:p w14:paraId="20FA351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39D409A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683120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3D575F8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BF86E5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5CDEA6D" w14:textId="77777777" w:rsidTr="00B81174">
        <w:trPr>
          <w:jc w:val="center"/>
        </w:trPr>
        <w:tc>
          <w:tcPr>
            <w:tcW w:w="4140" w:type="dxa"/>
            <w:vAlign w:val="center"/>
          </w:tcPr>
          <w:p w14:paraId="65A5BC12" w14:textId="4846C248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Funciones (fase Pos</w:t>
            </w:r>
            <w:r w:rsidR="00AE5FAB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C0015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nalítica)</w:t>
            </w:r>
          </w:p>
        </w:tc>
        <w:tc>
          <w:tcPr>
            <w:tcW w:w="512" w:type="dxa"/>
            <w:vAlign w:val="center"/>
          </w:tcPr>
          <w:p w14:paraId="222CFBD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2C575B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C42B45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0C6D6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30E39187" w14:textId="77777777" w:rsidTr="00B81174">
        <w:trPr>
          <w:jc w:val="center"/>
        </w:trPr>
        <w:tc>
          <w:tcPr>
            <w:tcW w:w="4140" w:type="dxa"/>
            <w:vAlign w:val="center"/>
          </w:tcPr>
          <w:p w14:paraId="67A7218D" w14:textId="73881BA8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la revisión y gestión de resultados - Lecturas (especialmente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I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nterpretación-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orrelación)</w:t>
            </w:r>
          </w:p>
        </w:tc>
        <w:tc>
          <w:tcPr>
            <w:tcW w:w="512" w:type="dxa"/>
            <w:vAlign w:val="center"/>
          </w:tcPr>
          <w:p w14:paraId="11BF02C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7DA5CF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3F2E47C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D8560E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07AFE0FC" w14:textId="77777777" w:rsidTr="00B81174">
        <w:trPr>
          <w:jc w:val="center"/>
        </w:trPr>
        <w:tc>
          <w:tcPr>
            <w:tcW w:w="4140" w:type="dxa"/>
            <w:vAlign w:val="center"/>
          </w:tcPr>
          <w:p w14:paraId="2552BB97" w14:textId="601D1352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</w:t>
            </w:r>
            <w:r w:rsidR="00D44640" w:rsidRPr="003415F0">
              <w:rPr>
                <w:rFonts w:ascii="Century Gothic" w:hAnsi="Century Gothic"/>
                <w:color w:val="000000"/>
                <w:sz w:val="20"/>
                <w:szCs w:val="20"/>
              </w:rPr>
              <w:t>la organización de muestras y área de trabajo (almacenamiento, remisión, embalaje, disposición)</w:t>
            </w:r>
          </w:p>
        </w:tc>
        <w:tc>
          <w:tcPr>
            <w:tcW w:w="512" w:type="dxa"/>
            <w:vAlign w:val="center"/>
          </w:tcPr>
          <w:p w14:paraId="71F357A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F75E28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87F440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562BB1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DDF6953" w14:textId="77777777" w:rsidTr="00B81174">
        <w:trPr>
          <w:jc w:val="center"/>
        </w:trPr>
        <w:tc>
          <w:tcPr>
            <w:tcW w:w="4140" w:type="dxa"/>
            <w:vAlign w:val="center"/>
          </w:tcPr>
          <w:p w14:paraId="0156DA8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7C0AECC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A2A3F7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1D0E3C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5BF7B0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02381256" w14:textId="77777777" w:rsidTr="003415F0">
        <w:trPr>
          <w:trHeight w:val="548"/>
          <w:jc w:val="center"/>
        </w:trPr>
        <w:tc>
          <w:tcPr>
            <w:tcW w:w="4140" w:type="dxa"/>
            <w:vAlign w:val="center"/>
          </w:tcPr>
          <w:p w14:paraId="7D95D518" w14:textId="5FF070D7" w:rsidR="009024D2" w:rsidRPr="003415F0" w:rsidRDefault="00D44640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Aspecto</w:t>
            </w:r>
            <w:r w:rsidR="00951BB1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Profesional</w:t>
            </w:r>
            <w:r w:rsidR="00951BB1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– Industrial</w:t>
            </w:r>
          </w:p>
        </w:tc>
        <w:tc>
          <w:tcPr>
            <w:tcW w:w="512" w:type="dxa"/>
            <w:vAlign w:val="center"/>
          </w:tcPr>
          <w:p w14:paraId="781CF0E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953B40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B2D403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062EA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00B58FBC" w14:textId="77777777" w:rsidTr="00B81174">
        <w:trPr>
          <w:jc w:val="center"/>
        </w:trPr>
        <w:tc>
          <w:tcPr>
            <w:tcW w:w="4140" w:type="dxa"/>
            <w:vAlign w:val="center"/>
          </w:tcPr>
          <w:p w14:paraId="3C242F08" w14:textId="1FA355DB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Funciones (Fase </w:t>
            </w:r>
            <w:r w:rsidR="00C0015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re</w:t>
            </w:r>
            <w:r w:rsidR="00951BB1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-</w:t>
            </w:r>
            <w:r w:rsidR="00C0015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perativa)</w:t>
            </w:r>
          </w:p>
        </w:tc>
        <w:tc>
          <w:tcPr>
            <w:tcW w:w="512" w:type="dxa"/>
            <w:vAlign w:val="center"/>
          </w:tcPr>
          <w:p w14:paraId="532D0BD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22B2D7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D7BEE3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6EB8D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0969B5F0" w14:textId="77777777" w:rsidTr="00B81174">
        <w:trPr>
          <w:jc w:val="center"/>
        </w:trPr>
        <w:tc>
          <w:tcPr>
            <w:tcW w:w="4140" w:type="dxa"/>
            <w:vAlign w:val="center"/>
          </w:tcPr>
          <w:p w14:paraId="5057D64B" w14:textId="25A8FF0C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la Preparación y alistamiento de materiales</w:t>
            </w:r>
            <w:r w:rsidR="00951BB1"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insumos</w:t>
            </w:r>
            <w:r w:rsidR="00951BB1"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y laboratorio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vAlign w:val="center"/>
          </w:tcPr>
          <w:p w14:paraId="54C4E18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00CB4A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27B8F3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31DFF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128046F" w14:textId="77777777" w:rsidTr="00B81174">
        <w:trPr>
          <w:jc w:val="center"/>
        </w:trPr>
        <w:tc>
          <w:tcPr>
            <w:tcW w:w="4140" w:type="dxa"/>
            <w:vAlign w:val="center"/>
          </w:tcPr>
          <w:p w14:paraId="37757C7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la Preparación de medios de cultivo, soluciones de trabajo</w:t>
            </w:r>
          </w:p>
        </w:tc>
        <w:tc>
          <w:tcPr>
            <w:tcW w:w="512" w:type="dxa"/>
            <w:vAlign w:val="center"/>
          </w:tcPr>
          <w:p w14:paraId="31340D7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4F53ED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3F79535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C7F0D2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3DC987FD" w14:textId="77777777" w:rsidTr="00B81174">
        <w:trPr>
          <w:jc w:val="center"/>
        </w:trPr>
        <w:tc>
          <w:tcPr>
            <w:tcW w:w="4140" w:type="dxa"/>
            <w:vAlign w:val="center"/>
          </w:tcPr>
          <w:p w14:paraId="173ECE7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la toma de muestras </w:t>
            </w:r>
          </w:p>
        </w:tc>
        <w:tc>
          <w:tcPr>
            <w:tcW w:w="512" w:type="dxa"/>
            <w:vAlign w:val="center"/>
          </w:tcPr>
          <w:p w14:paraId="5F82C720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71DFD0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481C12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0DCB2F0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AB7370F" w14:textId="77777777" w:rsidTr="00B81174">
        <w:trPr>
          <w:jc w:val="center"/>
        </w:trPr>
        <w:tc>
          <w:tcPr>
            <w:tcW w:w="4140" w:type="dxa"/>
            <w:vAlign w:val="center"/>
          </w:tcPr>
          <w:p w14:paraId="7772D6D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la orientación y gestión de muestras </w:t>
            </w:r>
          </w:p>
        </w:tc>
        <w:tc>
          <w:tcPr>
            <w:tcW w:w="512" w:type="dxa"/>
            <w:vAlign w:val="center"/>
          </w:tcPr>
          <w:p w14:paraId="0BA8DF7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8914DF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968DAF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6A6091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0A0D8C1" w14:textId="77777777" w:rsidTr="00B81174">
        <w:trPr>
          <w:jc w:val="center"/>
        </w:trPr>
        <w:tc>
          <w:tcPr>
            <w:tcW w:w="4140" w:type="dxa"/>
            <w:vAlign w:val="center"/>
          </w:tcPr>
          <w:p w14:paraId="01C7F86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el ingreso y trazabilidad de muestras </w:t>
            </w:r>
          </w:p>
        </w:tc>
        <w:tc>
          <w:tcPr>
            <w:tcW w:w="512" w:type="dxa"/>
            <w:vAlign w:val="center"/>
          </w:tcPr>
          <w:p w14:paraId="6F91DCA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9CB3DA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508FC9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D0282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768709F4" w14:textId="77777777" w:rsidTr="00B81174">
        <w:trPr>
          <w:jc w:val="center"/>
        </w:trPr>
        <w:tc>
          <w:tcPr>
            <w:tcW w:w="4140" w:type="dxa"/>
            <w:vAlign w:val="center"/>
          </w:tcPr>
          <w:p w14:paraId="05A8184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preparación de equipos y verificación </w:t>
            </w:r>
          </w:p>
        </w:tc>
        <w:tc>
          <w:tcPr>
            <w:tcW w:w="512" w:type="dxa"/>
            <w:vAlign w:val="center"/>
          </w:tcPr>
          <w:p w14:paraId="1CB7AC5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4D5C467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8077B5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14E44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7583AB0" w14:textId="77777777" w:rsidTr="00B81174">
        <w:trPr>
          <w:jc w:val="center"/>
        </w:trPr>
        <w:tc>
          <w:tcPr>
            <w:tcW w:w="4140" w:type="dxa"/>
            <w:vAlign w:val="center"/>
          </w:tcPr>
          <w:p w14:paraId="3595C76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4E0EE12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BE16EB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262180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83FEC4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AB34F9B" w14:textId="77777777" w:rsidTr="00B81174">
        <w:trPr>
          <w:jc w:val="center"/>
        </w:trPr>
        <w:tc>
          <w:tcPr>
            <w:tcW w:w="4140" w:type="dxa"/>
            <w:vAlign w:val="center"/>
          </w:tcPr>
          <w:p w14:paraId="777BBBD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lastRenderedPageBreak/>
              <w:t>Funciones (Fase operativa)</w:t>
            </w:r>
          </w:p>
        </w:tc>
        <w:tc>
          <w:tcPr>
            <w:tcW w:w="512" w:type="dxa"/>
            <w:vAlign w:val="center"/>
          </w:tcPr>
          <w:p w14:paraId="60E2386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19A35F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7414EBD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1A8904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095898D" w14:textId="77777777" w:rsidTr="00B81174">
        <w:trPr>
          <w:jc w:val="center"/>
        </w:trPr>
        <w:tc>
          <w:tcPr>
            <w:tcW w:w="4140" w:type="dxa"/>
            <w:vAlign w:val="center"/>
          </w:tcPr>
          <w:p w14:paraId="7A5A10F0" w14:textId="2053AE1F" w:rsidR="00C00158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procesamiento de muestras por métodos manuales y automatizados (especialmente Operación desde el Análisis y </w:t>
            </w:r>
          </w:p>
          <w:p w14:paraId="6C01AB0C" w14:textId="71D8AC37" w:rsidR="009024D2" w:rsidRPr="003415F0" w:rsidRDefault="00C00158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="009024D2"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orrelación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="009024D2" w:rsidRPr="003415F0">
              <w:rPr>
                <w:rFonts w:ascii="Century Gothic" w:hAnsi="Century Gothic"/>
                <w:color w:val="000000"/>
                <w:sz w:val="20"/>
                <w:szCs w:val="20"/>
              </w:rPr>
              <w:t>línica)</w:t>
            </w:r>
          </w:p>
        </w:tc>
        <w:tc>
          <w:tcPr>
            <w:tcW w:w="512" w:type="dxa"/>
            <w:vAlign w:val="center"/>
          </w:tcPr>
          <w:p w14:paraId="170BDEF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D75DAC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D57332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5531D3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3E19C5E" w14:textId="77777777" w:rsidTr="00B81174">
        <w:trPr>
          <w:jc w:val="center"/>
        </w:trPr>
        <w:tc>
          <w:tcPr>
            <w:tcW w:w="4140" w:type="dxa"/>
            <w:vAlign w:val="center"/>
          </w:tcPr>
          <w:p w14:paraId="23CA9847" w14:textId="01D49620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el procesamiento de controles de calidad internos y externo (especialmente preparación –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I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nterpretación – Correlación)</w:t>
            </w:r>
          </w:p>
        </w:tc>
        <w:tc>
          <w:tcPr>
            <w:tcW w:w="512" w:type="dxa"/>
            <w:vAlign w:val="center"/>
          </w:tcPr>
          <w:p w14:paraId="2E409C2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7FB3857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515203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682D2E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7C2E7A07" w14:textId="77777777" w:rsidTr="00B81174">
        <w:trPr>
          <w:jc w:val="center"/>
        </w:trPr>
        <w:tc>
          <w:tcPr>
            <w:tcW w:w="4140" w:type="dxa"/>
            <w:vAlign w:val="center"/>
          </w:tcPr>
          <w:p w14:paraId="09B1DFB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07DF625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FCB8F2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F406B5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562D91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79B4172C" w14:textId="77777777" w:rsidTr="00B81174">
        <w:trPr>
          <w:jc w:val="center"/>
        </w:trPr>
        <w:tc>
          <w:tcPr>
            <w:tcW w:w="4140" w:type="dxa"/>
            <w:vAlign w:val="center"/>
          </w:tcPr>
          <w:p w14:paraId="588F030C" w14:textId="35E38C14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Funciones (Fase </w:t>
            </w:r>
            <w:r w:rsidR="00C0015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os</w:t>
            </w:r>
            <w:r w:rsidR="00AE5FAB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-</w:t>
            </w:r>
            <w:r w:rsidR="00C0015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perativa)</w:t>
            </w:r>
          </w:p>
        </w:tc>
        <w:tc>
          <w:tcPr>
            <w:tcW w:w="512" w:type="dxa"/>
            <w:vAlign w:val="center"/>
          </w:tcPr>
          <w:p w14:paraId="0174B94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75F5A5EC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BEB3E9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ACD86A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4CA5B69" w14:textId="77777777" w:rsidTr="00B81174">
        <w:trPr>
          <w:jc w:val="center"/>
        </w:trPr>
        <w:tc>
          <w:tcPr>
            <w:tcW w:w="4140" w:type="dxa"/>
            <w:vAlign w:val="center"/>
          </w:tcPr>
          <w:p w14:paraId="0CE9F703" w14:textId="30AF003A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la revisión y gestión de resultados – Lecturas (especialmente 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I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nterpretación-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orrelación)</w:t>
            </w:r>
          </w:p>
        </w:tc>
        <w:tc>
          <w:tcPr>
            <w:tcW w:w="512" w:type="dxa"/>
            <w:vAlign w:val="center"/>
          </w:tcPr>
          <w:p w14:paraId="06B5E3A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AEBC5B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20D49A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2CFB11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210F2E7C" w14:textId="77777777" w:rsidTr="00B81174">
        <w:trPr>
          <w:jc w:val="center"/>
        </w:trPr>
        <w:tc>
          <w:tcPr>
            <w:tcW w:w="4140" w:type="dxa"/>
            <w:vAlign w:val="center"/>
          </w:tcPr>
          <w:p w14:paraId="322195A0" w14:textId="51FAD05D" w:rsidR="009024D2" w:rsidRPr="003415F0" w:rsidRDefault="00B97353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la organización de muestras y área de trabajo (almacenamiento, remisión, embalaje, disposición)</w:t>
            </w:r>
          </w:p>
        </w:tc>
        <w:tc>
          <w:tcPr>
            <w:tcW w:w="512" w:type="dxa"/>
            <w:vAlign w:val="center"/>
          </w:tcPr>
          <w:p w14:paraId="4D75E3B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EAE572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1521AF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5E0EDC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651141BB" w14:textId="77777777" w:rsidTr="00B81174">
        <w:trPr>
          <w:jc w:val="center"/>
        </w:trPr>
        <w:tc>
          <w:tcPr>
            <w:tcW w:w="4140" w:type="dxa"/>
            <w:vAlign w:val="center"/>
          </w:tcPr>
          <w:p w14:paraId="5E77053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170F00D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5A0225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B52C64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18CE3F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4E004A28" w14:textId="77777777" w:rsidTr="00B81174">
        <w:trPr>
          <w:jc w:val="center"/>
        </w:trPr>
        <w:tc>
          <w:tcPr>
            <w:tcW w:w="4140" w:type="dxa"/>
            <w:vAlign w:val="center"/>
          </w:tcPr>
          <w:p w14:paraId="771100FA" w14:textId="1DD89CF2" w:rsidR="009024D2" w:rsidRPr="003415F0" w:rsidRDefault="00B97353" w:rsidP="00B81174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Aspecto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Académic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-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Investigativo-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Administrativ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-Investigativ</w:t>
            </w:r>
            <w:r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</w:t>
            </w:r>
            <w:r w:rsidR="009024D2" w:rsidRPr="003415F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-Extensión y Proyección Social</w:t>
            </w:r>
          </w:p>
        </w:tc>
        <w:tc>
          <w:tcPr>
            <w:tcW w:w="512" w:type="dxa"/>
            <w:vAlign w:val="center"/>
          </w:tcPr>
          <w:p w14:paraId="625F614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024586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D615A2B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CCCDC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6EA28A6" w14:textId="77777777" w:rsidTr="00B81174">
        <w:trPr>
          <w:jc w:val="center"/>
        </w:trPr>
        <w:tc>
          <w:tcPr>
            <w:tcW w:w="4140" w:type="dxa"/>
            <w:vAlign w:val="center"/>
          </w:tcPr>
          <w:p w14:paraId="7C29C95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Apoyo en registro y diligenciamiento de documentos </w:t>
            </w:r>
          </w:p>
        </w:tc>
        <w:tc>
          <w:tcPr>
            <w:tcW w:w="512" w:type="dxa"/>
            <w:vAlign w:val="center"/>
          </w:tcPr>
          <w:p w14:paraId="6A1E865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013BEB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0897FC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F6C4D6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7C010D1D" w14:textId="77777777" w:rsidTr="00B81174">
        <w:trPr>
          <w:jc w:val="center"/>
        </w:trPr>
        <w:tc>
          <w:tcPr>
            <w:tcW w:w="4140" w:type="dxa"/>
            <w:vAlign w:val="center"/>
          </w:tcPr>
          <w:p w14:paraId="7026449D" w14:textId="3482125F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la elaboración y/o actualización de protocolos, manu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a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l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e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s, guías.</w:t>
            </w:r>
          </w:p>
        </w:tc>
        <w:tc>
          <w:tcPr>
            <w:tcW w:w="512" w:type="dxa"/>
            <w:vAlign w:val="center"/>
          </w:tcPr>
          <w:p w14:paraId="072332D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C62736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7F1A4E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C4F5F20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1CAE8ADC" w14:textId="77777777" w:rsidTr="00B81174">
        <w:trPr>
          <w:jc w:val="center"/>
        </w:trPr>
        <w:tc>
          <w:tcPr>
            <w:tcW w:w="4140" w:type="dxa"/>
            <w:vAlign w:val="center"/>
          </w:tcPr>
          <w:p w14:paraId="4F60FE1B" w14:textId="295D25D5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Apoyo en el manejo de insumos y reactivos (Kardex-</w:t>
            </w:r>
            <w:r w:rsidR="00C00158">
              <w:rPr>
                <w:rFonts w:ascii="Century Gothic" w:hAnsi="Century Gothic"/>
                <w:color w:val="000000"/>
                <w:sz w:val="20"/>
                <w:szCs w:val="20"/>
              </w:rPr>
              <w:t>S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emaforización) Apoyo en inventarios y/o pedidos de insumos y reactivos</w:t>
            </w:r>
          </w:p>
        </w:tc>
        <w:tc>
          <w:tcPr>
            <w:tcW w:w="512" w:type="dxa"/>
            <w:vAlign w:val="center"/>
          </w:tcPr>
          <w:p w14:paraId="5701334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641983C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1E1910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586BA8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5EDE8AC0" w14:textId="77777777" w:rsidTr="00B81174">
        <w:trPr>
          <w:jc w:val="center"/>
        </w:trPr>
        <w:tc>
          <w:tcPr>
            <w:tcW w:w="4140" w:type="dxa"/>
            <w:vAlign w:val="center"/>
          </w:tcPr>
          <w:p w14:paraId="6F11EE2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Apoyo en procesos de calidad relacionados en las labores de gestión del laboratorio (estadísticas-informes-comités)</w:t>
            </w:r>
          </w:p>
        </w:tc>
        <w:tc>
          <w:tcPr>
            <w:tcW w:w="512" w:type="dxa"/>
            <w:vAlign w:val="center"/>
          </w:tcPr>
          <w:p w14:paraId="1DE9BB37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ABFE242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E57B71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17171D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61769136" w14:textId="77777777" w:rsidTr="00B81174">
        <w:trPr>
          <w:jc w:val="center"/>
        </w:trPr>
        <w:tc>
          <w:tcPr>
            <w:tcW w:w="4140" w:type="dxa"/>
            <w:vAlign w:val="center"/>
          </w:tcPr>
          <w:p w14:paraId="1A7DD21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Participación en la ejecución de actividades de extensión en actividades interdisciplinarias </w:t>
            </w:r>
          </w:p>
        </w:tc>
        <w:tc>
          <w:tcPr>
            <w:tcW w:w="512" w:type="dxa"/>
            <w:vAlign w:val="center"/>
          </w:tcPr>
          <w:p w14:paraId="67F0F31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21AA076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2E9E829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27C3128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605374F9" w14:textId="77777777" w:rsidTr="00B81174">
        <w:trPr>
          <w:jc w:val="center"/>
        </w:trPr>
        <w:tc>
          <w:tcPr>
            <w:tcW w:w="4140" w:type="dxa"/>
            <w:vAlign w:val="center"/>
          </w:tcPr>
          <w:p w14:paraId="1CADC1FA" w14:textId="6FD001A9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Participación en actividades </w:t>
            </w:r>
            <w:r w:rsidR="00DD3008">
              <w:rPr>
                <w:rFonts w:ascii="Century Gothic" w:hAnsi="Century Gothic"/>
                <w:color w:val="000000"/>
                <w:sz w:val="20"/>
                <w:szCs w:val="20"/>
              </w:rPr>
              <w:t>A</w:t>
            </w: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cadémicas-Investigativas como club de revistas, revisión de temas. </w:t>
            </w:r>
          </w:p>
        </w:tc>
        <w:tc>
          <w:tcPr>
            <w:tcW w:w="512" w:type="dxa"/>
            <w:vAlign w:val="center"/>
          </w:tcPr>
          <w:p w14:paraId="50F742E0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38CD67EA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3B183BF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C2841F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24D2" w:rsidRPr="003415F0" w14:paraId="719FCA0D" w14:textId="77777777" w:rsidTr="00B81174">
        <w:trPr>
          <w:jc w:val="center"/>
        </w:trPr>
        <w:tc>
          <w:tcPr>
            <w:tcW w:w="4140" w:type="dxa"/>
            <w:vAlign w:val="center"/>
          </w:tcPr>
          <w:p w14:paraId="7CBB5AE1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415F0">
              <w:rPr>
                <w:rFonts w:ascii="Century Gothic" w:hAnsi="Century Gothic"/>
                <w:color w:val="000000"/>
                <w:sz w:val="20"/>
                <w:szCs w:val="20"/>
              </w:rPr>
              <w:t>Otras:</w:t>
            </w:r>
          </w:p>
        </w:tc>
        <w:tc>
          <w:tcPr>
            <w:tcW w:w="512" w:type="dxa"/>
            <w:vAlign w:val="center"/>
          </w:tcPr>
          <w:p w14:paraId="3A9A758E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529CA053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DBF84E4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759F885" w14:textId="77777777" w:rsidR="009024D2" w:rsidRPr="003415F0" w:rsidRDefault="009024D2" w:rsidP="00B8117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FE97CC2" w14:textId="6B6417EF" w:rsidR="009024D2" w:rsidRPr="003415F0" w:rsidRDefault="009024D2" w:rsidP="009024D2">
      <w:pPr>
        <w:jc w:val="both"/>
        <w:rPr>
          <w:rFonts w:ascii="Century Gothic" w:hAnsi="Century Gothic" w:cs="Arial"/>
          <w:sz w:val="22"/>
          <w:szCs w:val="24"/>
        </w:rPr>
      </w:pPr>
    </w:p>
    <w:p w14:paraId="3F7BB144" w14:textId="77777777" w:rsidR="00DD3008" w:rsidRDefault="00DD3008" w:rsidP="00994AC9">
      <w:pPr>
        <w:jc w:val="both"/>
        <w:rPr>
          <w:rFonts w:ascii="Century Gothic" w:hAnsi="Century Gothic" w:cs="Arial"/>
          <w:sz w:val="16"/>
          <w:szCs w:val="16"/>
        </w:rPr>
      </w:pPr>
    </w:p>
    <w:p w14:paraId="79F72222" w14:textId="19DC9CE5" w:rsidR="009024D2" w:rsidRPr="003415F0" w:rsidRDefault="009024D2" w:rsidP="00994AC9">
      <w:pPr>
        <w:jc w:val="both"/>
        <w:rPr>
          <w:rFonts w:ascii="Century Gothic" w:hAnsi="Century Gothic" w:cs="Arial"/>
          <w:sz w:val="16"/>
          <w:szCs w:val="16"/>
        </w:rPr>
      </w:pPr>
      <w:r w:rsidRPr="003415F0">
        <w:rPr>
          <w:rFonts w:ascii="Century Gothic" w:hAnsi="Century Gothic" w:cs="Arial"/>
          <w:sz w:val="16"/>
          <w:szCs w:val="16"/>
        </w:rPr>
        <w:t xml:space="preserve">*Lista de chequeo orientativa UCM-Programa de </w:t>
      </w:r>
      <w:r w:rsidR="003D00D6" w:rsidRPr="003415F0">
        <w:rPr>
          <w:rFonts w:ascii="Century Gothic" w:hAnsi="Century Gothic" w:cs="Arial"/>
          <w:sz w:val="16"/>
          <w:szCs w:val="16"/>
        </w:rPr>
        <w:t>Bacteriología</w:t>
      </w:r>
    </w:p>
    <w:p w14:paraId="566597BC" w14:textId="127AEF73" w:rsidR="003D00D6" w:rsidRPr="003415F0" w:rsidRDefault="003D00D6" w:rsidP="00EB5927">
      <w:pPr>
        <w:ind w:left="284"/>
        <w:jc w:val="both"/>
        <w:rPr>
          <w:rFonts w:ascii="Century Gothic" w:hAnsi="Century Gothic" w:cs="Arial"/>
          <w:sz w:val="16"/>
          <w:szCs w:val="16"/>
        </w:rPr>
      </w:pPr>
    </w:p>
    <w:p w14:paraId="1828D143" w14:textId="77777777" w:rsidR="00DD3008" w:rsidRDefault="00DD3008" w:rsidP="00994AC9">
      <w:pPr>
        <w:jc w:val="both"/>
        <w:rPr>
          <w:rFonts w:ascii="Century Gothic" w:hAnsi="Century Gothic" w:cs="Arial"/>
          <w:sz w:val="22"/>
          <w:szCs w:val="22"/>
        </w:rPr>
      </w:pPr>
    </w:p>
    <w:p w14:paraId="5C3FD003" w14:textId="0DC19A58" w:rsidR="003D00D6" w:rsidRPr="003415F0" w:rsidRDefault="003D00D6" w:rsidP="00994AC9">
      <w:pPr>
        <w:jc w:val="both"/>
        <w:rPr>
          <w:rFonts w:ascii="Century Gothic" w:hAnsi="Century Gothic" w:cs="Arial"/>
          <w:sz w:val="16"/>
          <w:szCs w:val="16"/>
        </w:rPr>
      </w:pPr>
      <w:r w:rsidRPr="003415F0">
        <w:rPr>
          <w:rFonts w:ascii="Century Gothic" w:hAnsi="Century Gothic" w:cs="Arial"/>
          <w:sz w:val="22"/>
          <w:szCs w:val="22"/>
        </w:rPr>
        <w:t>Comentarios</w:t>
      </w:r>
      <w:r w:rsidRPr="003415F0">
        <w:rPr>
          <w:rFonts w:ascii="Century Gothic" w:hAnsi="Century Gothic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008">
        <w:rPr>
          <w:rFonts w:ascii="Century Gothic" w:hAnsi="Century Gothic" w:cs="Arial"/>
          <w:sz w:val="16"/>
          <w:szCs w:val="16"/>
        </w:rPr>
        <w:t>____________</w:t>
      </w:r>
      <w:r w:rsidRPr="003415F0">
        <w:rPr>
          <w:rFonts w:ascii="Century Gothic" w:hAnsi="Century Gothic" w:cs="Arial"/>
          <w:sz w:val="16"/>
          <w:szCs w:val="16"/>
        </w:rPr>
        <w:t>_________________________________________</w:t>
      </w:r>
    </w:p>
    <w:p w14:paraId="5F11417E" w14:textId="77777777" w:rsidR="006361CD" w:rsidRPr="003415F0" w:rsidRDefault="006361CD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604B1241" w14:textId="77777777" w:rsidR="00DD3008" w:rsidRDefault="00DD3008" w:rsidP="00994AC9">
      <w:pPr>
        <w:jc w:val="both"/>
        <w:rPr>
          <w:rFonts w:ascii="Century Gothic" w:hAnsi="Century Gothic" w:cs="Arial"/>
          <w:sz w:val="22"/>
          <w:szCs w:val="24"/>
        </w:rPr>
      </w:pPr>
    </w:p>
    <w:p w14:paraId="340A698C" w14:textId="70F0C88F" w:rsidR="00FB212D" w:rsidRPr="003415F0" w:rsidRDefault="00FB212D" w:rsidP="00994AC9">
      <w:pPr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 xml:space="preserve">Para constancia, </w:t>
      </w:r>
      <w:r w:rsidR="009024D2" w:rsidRPr="003415F0">
        <w:rPr>
          <w:rFonts w:ascii="Century Gothic" w:hAnsi="Century Gothic" w:cs="Arial"/>
          <w:sz w:val="22"/>
          <w:szCs w:val="24"/>
        </w:rPr>
        <w:t>se firma</w:t>
      </w:r>
      <w:r w:rsidRPr="003415F0">
        <w:rPr>
          <w:rFonts w:ascii="Century Gothic" w:hAnsi="Century Gothic" w:cs="Arial"/>
          <w:sz w:val="22"/>
          <w:szCs w:val="24"/>
        </w:rPr>
        <w:t xml:space="preserve"> el presente documento el </w:t>
      </w:r>
      <w:r w:rsidR="00471AE6" w:rsidRPr="003415F0">
        <w:rPr>
          <w:rFonts w:ascii="Century Gothic" w:hAnsi="Century Gothic" w:cs="Arial"/>
          <w:sz w:val="22"/>
          <w:szCs w:val="24"/>
        </w:rPr>
        <w:t>__</w:t>
      </w:r>
      <w:r w:rsidR="008B55BA" w:rsidRPr="003415F0">
        <w:rPr>
          <w:rFonts w:ascii="Century Gothic" w:hAnsi="Century Gothic" w:cs="Arial"/>
          <w:sz w:val="22"/>
          <w:szCs w:val="24"/>
        </w:rPr>
        <w:t>_</w:t>
      </w:r>
      <w:r w:rsidR="00D3310A" w:rsidRPr="003415F0">
        <w:rPr>
          <w:rFonts w:ascii="Century Gothic" w:hAnsi="Century Gothic" w:cs="Arial"/>
          <w:sz w:val="22"/>
          <w:szCs w:val="24"/>
        </w:rPr>
        <w:t>__</w:t>
      </w:r>
      <w:r w:rsidR="00471AE6" w:rsidRPr="003415F0">
        <w:rPr>
          <w:rFonts w:ascii="Century Gothic" w:hAnsi="Century Gothic" w:cs="Arial"/>
          <w:sz w:val="22"/>
          <w:szCs w:val="24"/>
        </w:rPr>
        <w:t xml:space="preserve"> del mes de _______ </w:t>
      </w:r>
      <w:proofErr w:type="spellStart"/>
      <w:r w:rsidR="00471AE6" w:rsidRPr="003415F0">
        <w:rPr>
          <w:rFonts w:ascii="Century Gothic" w:hAnsi="Century Gothic" w:cs="Arial"/>
          <w:sz w:val="22"/>
          <w:szCs w:val="24"/>
        </w:rPr>
        <w:t>de</w:t>
      </w:r>
      <w:proofErr w:type="spellEnd"/>
      <w:r w:rsidR="00471AE6" w:rsidRPr="003415F0">
        <w:rPr>
          <w:rFonts w:ascii="Century Gothic" w:hAnsi="Century Gothic" w:cs="Arial"/>
          <w:sz w:val="22"/>
          <w:szCs w:val="24"/>
        </w:rPr>
        <w:t xml:space="preserve"> ________.</w:t>
      </w:r>
    </w:p>
    <w:p w14:paraId="0E7FF37C" w14:textId="77777777" w:rsidR="00FB212D" w:rsidRPr="003415F0" w:rsidRDefault="00FB212D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5DAC846F" w14:textId="77777777" w:rsidR="00FB212D" w:rsidRPr="003415F0" w:rsidRDefault="00FB212D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3E616C7E" w14:textId="77777777" w:rsidR="00C46990" w:rsidRPr="003415F0" w:rsidRDefault="00C46990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5FFC7364" w14:textId="77777777" w:rsidR="003415F0" w:rsidRPr="003415F0" w:rsidRDefault="003415F0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263B90CE" w14:textId="77777777" w:rsidR="003415F0" w:rsidRPr="003415F0" w:rsidRDefault="003415F0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</w:p>
    <w:p w14:paraId="3A8BF344" w14:textId="05B1430F" w:rsidR="00FB212D" w:rsidRPr="003415F0" w:rsidRDefault="00C75F9E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>__________________</w:t>
      </w:r>
      <w:r w:rsidR="009024D2" w:rsidRPr="003415F0">
        <w:rPr>
          <w:rFonts w:ascii="Century Gothic" w:hAnsi="Century Gothic" w:cs="Arial"/>
          <w:sz w:val="22"/>
          <w:szCs w:val="24"/>
        </w:rPr>
        <w:t xml:space="preserve">                                                ________________________</w:t>
      </w:r>
    </w:p>
    <w:p w14:paraId="26005B36" w14:textId="7182310D" w:rsidR="00FB212D" w:rsidRPr="003415F0" w:rsidRDefault="00E47582" w:rsidP="00EB5927">
      <w:pPr>
        <w:ind w:left="284"/>
        <w:jc w:val="both"/>
        <w:rPr>
          <w:rFonts w:ascii="Century Gothic" w:hAnsi="Century Gothic" w:cs="Arial"/>
          <w:sz w:val="22"/>
          <w:szCs w:val="24"/>
        </w:rPr>
      </w:pPr>
      <w:r w:rsidRPr="003415F0">
        <w:rPr>
          <w:rFonts w:ascii="Century Gothic" w:hAnsi="Century Gothic" w:cs="Arial"/>
          <w:sz w:val="22"/>
          <w:szCs w:val="24"/>
        </w:rPr>
        <w:t>Firma del E</w:t>
      </w:r>
      <w:r w:rsidR="00FB212D" w:rsidRPr="003415F0">
        <w:rPr>
          <w:rFonts w:ascii="Century Gothic" w:hAnsi="Century Gothic" w:cs="Arial"/>
          <w:sz w:val="22"/>
          <w:szCs w:val="24"/>
        </w:rPr>
        <w:t xml:space="preserve">studiante </w:t>
      </w:r>
      <w:r w:rsidR="009024D2" w:rsidRPr="003415F0">
        <w:rPr>
          <w:rFonts w:ascii="Century Gothic" w:hAnsi="Century Gothic" w:cs="Arial"/>
          <w:sz w:val="22"/>
          <w:szCs w:val="24"/>
        </w:rPr>
        <w:t xml:space="preserve">                                           Tutor de la práctica-Rotación </w:t>
      </w:r>
      <w:r w:rsidR="00CC7984" w:rsidRPr="003415F0">
        <w:rPr>
          <w:rFonts w:ascii="Century Gothic" w:hAnsi="Century Gothic" w:cs="Arial"/>
          <w:sz w:val="22"/>
          <w:szCs w:val="24"/>
        </w:rPr>
        <w:t>formativa</w:t>
      </w:r>
    </w:p>
    <w:p w14:paraId="416E7C24" w14:textId="19EA034A" w:rsidR="000030E4" w:rsidRPr="003415F0" w:rsidRDefault="000030E4" w:rsidP="000030E4">
      <w:pPr>
        <w:jc w:val="both"/>
        <w:rPr>
          <w:rFonts w:ascii="Century Gothic" w:hAnsi="Century Gothic" w:cs="Arial"/>
          <w:b/>
          <w:sz w:val="36"/>
          <w:szCs w:val="24"/>
          <w:lang w:val="es-CO"/>
        </w:rPr>
      </w:pPr>
    </w:p>
    <w:tbl>
      <w:tblPr>
        <w:tblpPr w:leftFromText="141" w:rightFromText="141" w:vertAnchor="page" w:horzAnchor="margin" w:tblpXSpec="center" w:tblpY="907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6"/>
        <w:gridCol w:w="3759"/>
        <w:gridCol w:w="870"/>
        <w:gridCol w:w="1466"/>
      </w:tblGrid>
      <w:tr w:rsidR="00E655EF" w:rsidRPr="003415F0" w14:paraId="0187B354" w14:textId="77777777" w:rsidTr="00E655EF">
        <w:trPr>
          <w:trHeight w:val="3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C6D14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15C60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1ACFC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61EC8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E655EF" w:rsidRPr="003415F0" w14:paraId="703248B7" w14:textId="77777777" w:rsidTr="00E655EF">
        <w:trPr>
          <w:trHeight w:val="2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8C2" w14:textId="77777777" w:rsidR="00387DCB" w:rsidRDefault="00387DCB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BDBBF90" w14:textId="307AD296" w:rsidR="00FE0D2D" w:rsidRDefault="00FE0D2D" w:rsidP="00FE0D2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Programa de Bacteriología</w:t>
            </w:r>
          </w:p>
          <w:p w14:paraId="6A66800F" w14:textId="77777777" w:rsidR="00387DCB" w:rsidRDefault="00387DCB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F75ABB" w14:textId="0E90179E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  <w:p w14:paraId="2560A123" w14:textId="2D231CBB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7B8F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B1AC722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7D56474D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1FA6129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D6E5C67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B4A7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7AE" w14:textId="77777777" w:rsidR="00A813E7" w:rsidRPr="003415F0" w:rsidRDefault="00A813E7" w:rsidP="00A813E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415F0"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6D3598E7" w14:textId="77777777" w:rsidR="00A813E7" w:rsidRPr="003415F0" w:rsidRDefault="00A813E7" w:rsidP="00A813E7">
      <w:pPr>
        <w:jc w:val="both"/>
        <w:rPr>
          <w:rFonts w:ascii="Century Gothic" w:hAnsi="Century Gothic"/>
          <w:b/>
          <w:sz w:val="18"/>
        </w:rPr>
      </w:pPr>
    </w:p>
    <w:p w14:paraId="7212DF0E" w14:textId="77777777" w:rsidR="003415F0" w:rsidRPr="003415F0" w:rsidRDefault="003415F0" w:rsidP="00A813E7">
      <w:pPr>
        <w:jc w:val="both"/>
        <w:rPr>
          <w:rFonts w:ascii="Century Gothic" w:hAnsi="Century Gothic"/>
          <w:b/>
          <w:sz w:val="18"/>
        </w:rPr>
      </w:pPr>
    </w:p>
    <w:p w14:paraId="0B0C33AC" w14:textId="77777777" w:rsidR="003415F0" w:rsidRPr="003415F0" w:rsidRDefault="003415F0" w:rsidP="00A813E7">
      <w:pPr>
        <w:jc w:val="both"/>
        <w:rPr>
          <w:rFonts w:ascii="Century Gothic" w:hAnsi="Century Gothic"/>
          <w:b/>
          <w:sz w:val="18"/>
        </w:rPr>
      </w:pPr>
    </w:p>
    <w:sectPr w:rsidR="003415F0" w:rsidRPr="003415F0" w:rsidSect="00537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608" w:right="1134" w:bottom="1531" w:left="119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C30A" w14:textId="77777777" w:rsidR="00753FB3" w:rsidRDefault="00753FB3" w:rsidP="00373F49">
      <w:r>
        <w:separator/>
      </w:r>
    </w:p>
  </w:endnote>
  <w:endnote w:type="continuationSeparator" w:id="0">
    <w:p w14:paraId="0DA4A4DE" w14:textId="77777777" w:rsidR="00753FB3" w:rsidRDefault="00753FB3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5A38" w14:textId="77777777" w:rsidR="000B4999" w:rsidRDefault="000B49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9465" w14:textId="77777777" w:rsidR="000B4999" w:rsidRDefault="000B49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0A59" w14:textId="77777777" w:rsidR="000B4999" w:rsidRDefault="000B4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1276" w14:textId="77777777" w:rsidR="00753FB3" w:rsidRDefault="00753FB3" w:rsidP="00373F49">
      <w:r>
        <w:separator/>
      </w:r>
    </w:p>
  </w:footnote>
  <w:footnote w:type="continuationSeparator" w:id="0">
    <w:p w14:paraId="6BC612DF" w14:textId="77777777" w:rsidR="00753FB3" w:rsidRDefault="00753FB3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0E86" w14:textId="77777777" w:rsidR="000B4999" w:rsidRDefault="000B49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77"/>
      <w:gridCol w:w="4889"/>
      <w:gridCol w:w="1276"/>
      <w:gridCol w:w="1265"/>
    </w:tblGrid>
    <w:tr w:rsidR="000030E4" w14:paraId="3BDEE0BC" w14:textId="77777777" w:rsidTr="003415F0">
      <w:trPr>
        <w:trHeight w:val="132"/>
      </w:trPr>
      <w:tc>
        <w:tcPr>
          <w:tcW w:w="2477" w:type="dxa"/>
          <w:vMerge w:val="restart"/>
        </w:tcPr>
        <w:p w14:paraId="5D00BD6C" w14:textId="77777777" w:rsidR="000030E4" w:rsidRDefault="000030E4" w:rsidP="000030E4">
          <w:pPr>
            <w:pStyle w:val="Encabezado"/>
            <w:tabs>
              <w:tab w:val="clear" w:pos="4419"/>
              <w:tab w:val="clear" w:pos="8838"/>
              <w:tab w:val="left" w:pos="3000"/>
            </w:tabs>
          </w:pPr>
          <w:r w:rsidRPr="00DA42C5">
            <w:rPr>
              <w:noProof/>
            </w:rPr>
            <w:drawing>
              <wp:inline distT="0" distB="0" distL="0" distR="0" wp14:anchorId="56E7C658" wp14:editId="7FD37FFC">
                <wp:extent cx="1419225" cy="695325"/>
                <wp:effectExtent l="0" t="0" r="9525" b="9525"/>
                <wp:docPr id="305111891" name="image1.jpg" descr="Text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111891" name="image1.jpg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903" cy="698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Merge w:val="restart"/>
          <w:shd w:val="clear" w:color="auto" w:fill="D9D9D9" w:themeFill="background1" w:themeFillShade="D9"/>
          <w:vAlign w:val="center"/>
        </w:tcPr>
        <w:p w14:paraId="006FB4C6" w14:textId="77777777" w:rsidR="000030E4" w:rsidRPr="00587B5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  <w:rPr>
              <w:b/>
              <w:bCs/>
            </w:rPr>
          </w:pPr>
          <w:r w:rsidRPr="00587B54">
            <w:rPr>
              <w:b/>
              <w:bCs/>
            </w:rPr>
            <w:t>PROCESO DE DOCENCIA</w:t>
          </w:r>
        </w:p>
      </w:tc>
      <w:tc>
        <w:tcPr>
          <w:tcW w:w="1276" w:type="dxa"/>
          <w:vAlign w:val="center"/>
        </w:tcPr>
        <w:p w14:paraId="5876CFEB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Código</w:t>
          </w:r>
        </w:p>
      </w:tc>
      <w:tc>
        <w:tcPr>
          <w:tcW w:w="1265" w:type="dxa"/>
          <w:vAlign w:val="center"/>
        </w:tcPr>
        <w:p w14:paraId="611348DB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DOC-F-82</w:t>
          </w:r>
        </w:p>
      </w:tc>
    </w:tr>
    <w:tr w:rsidR="000030E4" w14:paraId="489981AC" w14:textId="77777777" w:rsidTr="003415F0">
      <w:trPr>
        <w:trHeight w:val="86"/>
      </w:trPr>
      <w:tc>
        <w:tcPr>
          <w:tcW w:w="2477" w:type="dxa"/>
          <w:vMerge/>
        </w:tcPr>
        <w:p w14:paraId="70606AB4" w14:textId="77777777" w:rsidR="000030E4" w:rsidRDefault="000030E4" w:rsidP="000030E4">
          <w:pPr>
            <w:pStyle w:val="Encabezado"/>
            <w:tabs>
              <w:tab w:val="clear" w:pos="4419"/>
              <w:tab w:val="clear" w:pos="8838"/>
              <w:tab w:val="left" w:pos="3000"/>
            </w:tabs>
          </w:pPr>
        </w:p>
      </w:tc>
      <w:tc>
        <w:tcPr>
          <w:tcW w:w="4889" w:type="dxa"/>
          <w:vMerge/>
          <w:shd w:val="clear" w:color="auto" w:fill="D9D9D9" w:themeFill="background1" w:themeFillShade="D9"/>
          <w:vAlign w:val="center"/>
        </w:tcPr>
        <w:p w14:paraId="3DEA7680" w14:textId="77777777" w:rsidR="000030E4" w:rsidRPr="00587B5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  <w:rPr>
              <w:b/>
              <w:bCs/>
            </w:rPr>
          </w:pPr>
        </w:p>
      </w:tc>
      <w:tc>
        <w:tcPr>
          <w:tcW w:w="1276" w:type="dxa"/>
          <w:vAlign w:val="center"/>
        </w:tcPr>
        <w:p w14:paraId="66D0D0C2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Versión</w:t>
          </w:r>
        </w:p>
      </w:tc>
      <w:tc>
        <w:tcPr>
          <w:tcW w:w="1265" w:type="dxa"/>
          <w:vAlign w:val="center"/>
        </w:tcPr>
        <w:p w14:paraId="73E58E85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2</w:t>
          </w:r>
        </w:p>
      </w:tc>
    </w:tr>
    <w:tr w:rsidR="000030E4" w14:paraId="6FA6390E" w14:textId="77777777" w:rsidTr="003415F0">
      <w:trPr>
        <w:trHeight w:val="572"/>
      </w:trPr>
      <w:tc>
        <w:tcPr>
          <w:tcW w:w="2477" w:type="dxa"/>
          <w:vMerge/>
        </w:tcPr>
        <w:p w14:paraId="441078FA" w14:textId="77777777" w:rsidR="000030E4" w:rsidRDefault="000030E4" w:rsidP="000030E4">
          <w:pPr>
            <w:pStyle w:val="Encabezado"/>
            <w:tabs>
              <w:tab w:val="clear" w:pos="4419"/>
              <w:tab w:val="clear" w:pos="8838"/>
              <w:tab w:val="left" w:pos="3000"/>
            </w:tabs>
          </w:pPr>
        </w:p>
      </w:tc>
      <w:tc>
        <w:tcPr>
          <w:tcW w:w="4889" w:type="dxa"/>
          <w:vAlign w:val="center"/>
        </w:tcPr>
        <w:p w14:paraId="46FDF253" w14:textId="01AA2EF9" w:rsidR="000030E4" w:rsidRPr="00587B54" w:rsidRDefault="00AE6FB9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C</w:t>
          </w:r>
          <w:r w:rsidRPr="00587B54">
            <w:rPr>
              <w:b/>
              <w:bCs/>
            </w:rPr>
            <w:t xml:space="preserve">onsentimiento informado </w:t>
          </w:r>
          <w:r w:rsidR="0082088C">
            <w:rPr>
              <w:b/>
              <w:bCs/>
            </w:rPr>
            <w:t>programa</w:t>
          </w:r>
          <w:r w:rsidR="000B4999">
            <w:rPr>
              <w:b/>
              <w:bCs/>
            </w:rPr>
            <w:t xml:space="preserve"> de Bacteriología</w:t>
          </w:r>
        </w:p>
      </w:tc>
      <w:tc>
        <w:tcPr>
          <w:tcW w:w="1276" w:type="dxa"/>
          <w:vAlign w:val="center"/>
        </w:tcPr>
        <w:p w14:paraId="17463C63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Página</w:t>
          </w:r>
        </w:p>
      </w:tc>
      <w:tc>
        <w:tcPr>
          <w:tcW w:w="1265" w:type="dxa"/>
          <w:vAlign w:val="center"/>
        </w:tcPr>
        <w:p w14:paraId="7C875A75" w14:textId="77777777" w:rsidR="000030E4" w:rsidRDefault="000030E4" w:rsidP="003415F0">
          <w:pPr>
            <w:pStyle w:val="Encabezado"/>
            <w:tabs>
              <w:tab w:val="clear" w:pos="4419"/>
              <w:tab w:val="clear" w:pos="8838"/>
              <w:tab w:val="left" w:pos="3000"/>
            </w:tabs>
            <w:jc w:val="center"/>
          </w:pPr>
          <w:r>
            <w:t>1 de 5</w:t>
          </w:r>
        </w:p>
      </w:tc>
    </w:tr>
  </w:tbl>
  <w:p w14:paraId="42C925C8" w14:textId="77777777" w:rsidR="00FE2748" w:rsidRDefault="00FE2748" w:rsidP="00537EC9">
    <w:pPr>
      <w:pStyle w:val="Encabezado"/>
      <w:tabs>
        <w:tab w:val="clear" w:pos="4419"/>
        <w:tab w:val="clear" w:pos="8838"/>
        <w:tab w:val="left" w:pos="3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1430" w14:textId="77777777" w:rsidR="000B4999" w:rsidRDefault="000B49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60E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C2703"/>
    <w:multiLevelType w:val="hybridMultilevel"/>
    <w:tmpl w:val="B75AABCE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0538B"/>
    <w:multiLevelType w:val="hybridMultilevel"/>
    <w:tmpl w:val="98D0D2B0"/>
    <w:lvl w:ilvl="0" w:tplc="05003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1579">
    <w:abstractNumId w:val="3"/>
  </w:num>
  <w:num w:numId="2" w16cid:durableId="750273862">
    <w:abstractNumId w:val="0"/>
  </w:num>
  <w:num w:numId="3" w16cid:durableId="1573193727">
    <w:abstractNumId w:val="1"/>
  </w:num>
  <w:num w:numId="4" w16cid:durableId="147629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2"/>
    <w:rsid w:val="00000510"/>
    <w:rsid w:val="000030E4"/>
    <w:rsid w:val="000160A0"/>
    <w:rsid w:val="00023BF0"/>
    <w:rsid w:val="00024AE2"/>
    <w:rsid w:val="00051E66"/>
    <w:rsid w:val="00065276"/>
    <w:rsid w:val="00082B8C"/>
    <w:rsid w:val="000B4999"/>
    <w:rsid w:val="000C0FE6"/>
    <w:rsid w:val="000E4FAF"/>
    <w:rsid w:val="000E5EC1"/>
    <w:rsid w:val="0010081F"/>
    <w:rsid w:val="00100D44"/>
    <w:rsid w:val="001204A4"/>
    <w:rsid w:val="0014044D"/>
    <w:rsid w:val="00141CE6"/>
    <w:rsid w:val="00144FD0"/>
    <w:rsid w:val="001538AB"/>
    <w:rsid w:val="00164834"/>
    <w:rsid w:val="00172E27"/>
    <w:rsid w:val="0017457A"/>
    <w:rsid w:val="00183EC3"/>
    <w:rsid w:val="001B01A7"/>
    <w:rsid w:val="001F42E1"/>
    <w:rsid w:val="002102AF"/>
    <w:rsid w:val="002128B8"/>
    <w:rsid w:val="0021326C"/>
    <w:rsid w:val="00222A5F"/>
    <w:rsid w:val="00241BA3"/>
    <w:rsid w:val="00246D5B"/>
    <w:rsid w:val="002513F0"/>
    <w:rsid w:val="00257736"/>
    <w:rsid w:val="00272D24"/>
    <w:rsid w:val="00282397"/>
    <w:rsid w:val="002907DD"/>
    <w:rsid w:val="002976CD"/>
    <w:rsid w:val="002A4362"/>
    <w:rsid w:val="002C459C"/>
    <w:rsid w:val="002D216E"/>
    <w:rsid w:val="002F7E86"/>
    <w:rsid w:val="00303942"/>
    <w:rsid w:val="00324ED1"/>
    <w:rsid w:val="003415F0"/>
    <w:rsid w:val="00343845"/>
    <w:rsid w:val="0035614D"/>
    <w:rsid w:val="00357DB1"/>
    <w:rsid w:val="003623C5"/>
    <w:rsid w:val="00365FC1"/>
    <w:rsid w:val="00370BC0"/>
    <w:rsid w:val="00373F49"/>
    <w:rsid w:val="00385E81"/>
    <w:rsid w:val="00387DCB"/>
    <w:rsid w:val="00390F72"/>
    <w:rsid w:val="003C5B93"/>
    <w:rsid w:val="003C6379"/>
    <w:rsid w:val="003D00D6"/>
    <w:rsid w:val="003F0EB2"/>
    <w:rsid w:val="003F18E2"/>
    <w:rsid w:val="003F77E2"/>
    <w:rsid w:val="00401D9A"/>
    <w:rsid w:val="0040345A"/>
    <w:rsid w:val="0045696D"/>
    <w:rsid w:val="004576A8"/>
    <w:rsid w:val="00471AE6"/>
    <w:rsid w:val="004A51D6"/>
    <w:rsid w:val="004B24BB"/>
    <w:rsid w:val="004B43AF"/>
    <w:rsid w:val="004B4895"/>
    <w:rsid w:val="004C4D2C"/>
    <w:rsid w:val="004D4435"/>
    <w:rsid w:val="004E0DCB"/>
    <w:rsid w:val="004E1876"/>
    <w:rsid w:val="004E5133"/>
    <w:rsid w:val="004F11DD"/>
    <w:rsid w:val="004F392F"/>
    <w:rsid w:val="00501312"/>
    <w:rsid w:val="005110B7"/>
    <w:rsid w:val="00517FCA"/>
    <w:rsid w:val="0052192F"/>
    <w:rsid w:val="005254E9"/>
    <w:rsid w:val="005300A2"/>
    <w:rsid w:val="00530AD2"/>
    <w:rsid w:val="00537EC9"/>
    <w:rsid w:val="005400E5"/>
    <w:rsid w:val="00564391"/>
    <w:rsid w:val="00572A8D"/>
    <w:rsid w:val="005B19FC"/>
    <w:rsid w:val="005B5ADF"/>
    <w:rsid w:val="005C7038"/>
    <w:rsid w:val="005C767F"/>
    <w:rsid w:val="005F23A4"/>
    <w:rsid w:val="006051EC"/>
    <w:rsid w:val="00611309"/>
    <w:rsid w:val="00614D0E"/>
    <w:rsid w:val="0061615B"/>
    <w:rsid w:val="00622D78"/>
    <w:rsid w:val="006300D0"/>
    <w:rsid w:val="00635221"/>
    <w:rsid w:val="006361CD"/>
    <w:rsid w:val="00650EFE"/>
    <w:rsid w:val="00656DFD"/>
    <w:rsid w:val="00662E31"/>
    <w:rsid w:val="006729C4"/>
    <w:rsid w:val="006B0EFE"/>
    <w:rsid w:val="006E10D8"/>
    <w:rsid w:val="00710E4B"/>
    <w:rsid w:val="00720623"/>
    <w:rsid w:val="00725D05"/>
    <w:rsid w:val="00747EDD"/>
    <w:rsid w:val="007532D3"/>
    <w:rsid w:val="00753FB3"/>
    <w:rsid w:val="00790C6D"/>
    <w:rsid w:val="00793123"/>
    <w:rsid w:val="007A29F4"/>
    <w:rsid w:val="007D36E0"/>
    <w:rsid w:val="007D76C1"/>
    <w:rsid w:val="007F3316"/>
    <w:rsid w:val="007F3DEC"/>
    <w:rsid w:val="00812659"/>
    <w:rsid w:val="008134AB"/>
    <w:rsid w:val="0082088C"/>
    <w:rsid w:val="008226BB"/>
    <w:rsid w:val="00857DBA"/>
    <w:rsid w:val="00873428"/>
    <w:rsid w:val="00875288"/>
    <w:rsid w:val="0087562D"/>
    <w:rsid w:val="008B0E41"/>
    <w:rsid w:val="008B25CA"/>
    <w:rsid w:val="008B55BA"/>
    <w:rsid w:val="008C1745"/>
    <w:rsid w:val="008C2454"/>
    <w:rsid w:val="008D2170"/>
    <w:rsid w:val="008D448A"/>
    <w:rsid w:val="008D6224"/>
    <w:rsid w:val="008D65D8"/>
    <w:rsid w:val="008E43BB"/>
    <w:rsid w:val="009024D2"/>
    <w:rsid w:val="00917AFA"/>
    <w:rsid w:val="00920E4E"/>
    <w:rsid w:val="00921B86"/>
    <w:rsid w:val="0092342A"/>
    <w:rsid w:val="00933A0E"/>
    <w:rsid w:val="00946A58"/>
    <w:rsid w:val="00947ED6"/>
    <w:rsid w:val="00951BB1"/>
    <w:rsid w:val="00952C38"/>
    <w:rsid w:val="00973761"/>
    <w:rsid w:val="00994AC9"/>
    <w:rsid w:val="009B478C"/>
    <w:rsid w:val="009F1A26"/>
    <w:rsid w:val="00A138C2"/>
    <w:rsid w:val="00A17733"/>
    <w:rsid w:val="00A25F03"/>
    <w:rsid w:val="00A378F2"/>
    <w:rsid w:val="00A51E78"/>
    <w:rsid w:val="00A555A0"/>
    <w:rsid w:val="00A813E7"/>
    <w:rsid w:val="00A83498"/>
    <w:rsid w:val="00AD5D4B"/>
    <w:rsid w:val="00AE10DC"/>
    <w:rsid w:val="00AE5FAB"/>
    <w:rsid w:val="00AE6FB9"/>
    <w:rsid w:val="00B30744"/>
    <w:rsid w:val="00B41B55"/>
    <w:rsid w:val="00B45D86"/>
    <w:rsid w:val="00B730BC"/>
    <w:rsid w:val="00B81174"/>
    <w:rsid w:val="00B93809"/>
    <w:rsid w:val="00B97353"/>
    <w:rsid w:val="00BA0E30"/>
    <w:rsid w:val="00BA1E41"/>
    <w:rsid w:val="00BB28F6"/>
    <w:rsid w:val="00BE0C23"/>
    <w:rsid w:val="00BF4161"/>
    <w:rsid w:val="00BF734D"/>
    <w:rsid w:val="00C00158"/>
    <w:rsid w:val="00C1352D"/>
    <w:rsid w:val="00C46990"/>
    <w:rsid w:val="00C63C05"/>
    <w:rsid w:val="00C75F9E"/>
    <w:rsid w:val="00C845DB"/>
    <w:rsid w:val="00CA517B"/>
    <w:rsid w:val="00CB7852"/>
    <w:rsid w:val="00CB7D8F"/>
    <w:rsid w:val="00CC7984"/>
    <w:rsid w:val="00CD1837"/>
    <w:rsid w:val="00CF1C77"/>
    <w:rsid w:val="00CF7AED"/>
    <w:rsid w:val="00D11B3E"/>
    <w:rsid w:val="00D30E29"/>
    <w:rsid w:val="00D3310A"/>
    <w:rsid w:val="00D44640"/>
    <w:rsid w:val="00D546DF"/>
    <w:rsid w:val="00D614BB"/>
    <w:rsid w:val="00D81735"/>
    <w:rsid w:val="00D83D44"/>
    <w:rsid w:val="00DC6040"/>
    <w:rsid w:val="00DD3008"/>
    <w:rsid w:val="00DE7438"/>
    <w:rsid w:val="00E02211"/>
    <w:rsid w:val="00E202F1"/>
    <w:rsid w:val="00E24D1B"/>
    <w:rsid w:val="00E43DDF"/>
    <w:rsid w:val="00E47582"/>
    <w:rsid w:val="00E5082D"/>
    <w:rsid w:val="00E57716"/>
    <w:rsid w:val="00E655EF"/>
    <w:rsid w:val="00E75FF7"/>
    <w:rsid w:val="00E816E9"/>
    <w:rsid w:val="00E90266"/>
    <w:rsid w:val="00EA28E3"/>
    <w:rsid w:val="00EA720F"/>
    <w:rsid w:val="00EB1E84"/>
    <w:rsid w:val="00EB5927"/>
    <w:rsid w:val="00EE0E7E"/>
    <w:rsid w:val="00F00702"/>
    <w:rsid w:val="00F066BC"/>
    <w:rsid w:val="00F14A5B"/>
    <w:rsid w:val="00F20DD6"/>
    <w:rsid w:val="00F35A74"/>
    <w:rsid w:val="00F55B72"/>
    <w:rsid w:val="00F671DA"/>
    <w:rsid w:val="00F770FF"/>
    <w:rsid w:val="00F77164"/>
    <w:rsid w:val="00FA10BA"/>
    <w:rsid w:val="00FA1667"/>
    <w:rsid w:val="00FB212D"/>
    <w:rsid w:val="00FE0D2D"/>
    <w:rsid w:val="00FE2748"/>
    <w:rsid w:val="00FE3001"/>
    <w:rsid w:val="00FF47DF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628A5"/>
  <w15:chartTrackingRefBased/>
  <w15:docId w15:val="{23777D95-8894-49AC-8667-97980616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63C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63C05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9024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onf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E38B7A83-E2B1-4E27-9A49-14024CFEB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41B4A-C138-4ED6-8007-11DCDBECF540}"/>
</file>

<file path=customXml/itemProps3.xml><?xml version="1.0" encoding="utf-8"?>
<ds:datastoreItem xmlns:ds="http://schemas.openxmlformats.org/officeDocument/2006/customXml" ds:itemID="{CFA0422A-C67E-4D8C-934C-486507E2CDBA}"/>
</file>

<file path=customXml/itemProps4.xml><?xml version="1.0" encoding="utf-8"?>
<ds:datastoreItem xmlns:ds="http://schemas.openxmlformats.org/officeDocument/2006/customXml" ds:itemID="{D9D33C6C-C9F5-465A-9CFD-28839F7D3155}"/>
</file>

<file path=docProps/app.xml><?xml version="1.0" encoding="utf-8"?>
<Properties xmlns="http://schemas.openxmlformats.org/officeDocument/2006/extended-properties" xmlns:vt="http://schemas.openxmlformats.org/officeDocument/2006/docPropsVTypes">
  <Template>config</Template>
  <TotalTime>1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Católica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Publicidad</dc:creator>
  <cp:keywords/>
  <cp:lastModifiedBy>Auxiliar Vicerrectoria Academica</cp:lastModifiedBy>
  <cp:revision>2</cp:revision>
  <cp:lastPrinted>2024-07-17T16:40:00Z</cp:lastPrinted>
  <dcterms:created xsi:type="dcterms:W3CDTF">2025-04-03T13:42:00Z</dcterms:created>
  <dcterms:modified xsi:type="dcterms:W3CDTF">2025-04-03T13:42:00Z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