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9BEC" w14:textId="626837BD" w:rsidR="00D7036F" w:rsidRPr="00DB34D8" w:rsidRDefault="007D051C" w:rsidP="005C1631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B34D8">
        <w:rPr>
          <w:rFonts w:ascii="Century Gothic" w:hAnsi="Century Gothic" w:cs="Tahoma"/>
          <w:b/>
          <w:sz w:val="22"/>
          <w:szCs w:val="22"/>
        </w:rPr>
        <w:t>FACULTAD DE</w:t>
      </w:r>
      <w:r w:rsidR="000B5D70">
        <w:rPr>
          <w:rFonts w:ascii="Century Gothic" w:hAnsi="Century Gothic" w:cs="Tahoma"/>
          <w:b/>
          <w:sz w:val="22"/>
          <w:szCs w:val="22"/>
        </w:rPr>
        <w:t xml:space="preserve"> EDUCACIÓN</w:t>
      </w:r>
    </w:p>
    <w:p w14:paraId="0C949497" w14:textId="5FFBB94C" w:rsidR="000B5D70" w:rsidRDefault="00F306BD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PROGRAMA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DE </w:t>
      </w:r>
      <w:r w:rsidR="00194935">
        <w:rPr>
          <w:rFonts w:ascii="Century Gothic" w:hAnsi="Century Gothic" w:cs="Tahoma"/>
          <w:b/>
          <w:sz w:val="22"/>
          <w:szCs w:val="22"/>
          <w:lang w:val="es-CO"/>
        </w:rPr>
        <w:t>___________________________________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</w:t>
      </w:r>
    </w:p>
    <w:p w14:paraId="522039FE" w14:textId="60460FB7" w:rsidR="005C1631" w:rsidRDefault="009C31B4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DIARIO PEDAG</w:t>
      </w:r>
      <w:r w:rsidR="003C7E3E">
        <w:rPr>
          <w:rFonts w:ascii="Century Gothic" w:hAnsi="Century Gothic" w:cs="Tahoma"/>
          <w:b/>
          <w:sz w:val="22"/>
          <w:szCs w:val="22"/>
          <w:lang w:val="es-CO"/>
        </w:rPr>
        <w:t>Ó</w:t>
      </w:r>
      <w:r>
        <w:rPr>
          <w:rFonts w:ascii="Century Gothic" w:hAnsi="Century Gothic" w:cs="Tahoma"/>
          <w:b/>
          <w:sz w:val="22"/>
          <w:szCs w:val="22"/>
          <w:lang w:val="es-CO"/>
        </w:rPr>
        <w:t xml:space="preserve">GICO </w:t>
      </w:r>
    </w:p>
    <w:p w14:paraId="0B19337A" w14:textId="77777777" w:rsidR="001D4946" w:rsidRDefault="001D4946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</w:p>
    <w:p w14:paraId="21A8C3B2" w14:textId="77777777" w:rsidR="005C1631" w:rsidRPr="00DB34D8" w:rsidRDefault="005C1631" w:rsidP="000D0021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="00891009" w:rsidRPr="00DB34D8" w14:paraId="7D94EC3E" w14:textId="77777777" w:rsidTr="00B3101E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0EB078" w14:textId="5A400196" w:rsidR="00891009" w:rsidRPr="00DB34D8" w:rsidRDefault="00891009" w:rsidP="00AC3F41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 xml:space="preserve">DATOS </w:t>
            </w:r>
            <w:r w:rsidR="00AC3F41">
              <w:rPr>
                <w:rFonts w:ascii="Century Gothic" w:hAnsi="Century Gothic"/>
                <w:sz w:val="22"/>
                <w:szCs w:val="22"/>
              </w:rPr>
              <w:t xml:space="preserve">GENERALES </w:t>
            </w:r>
            <w:r w:rsidR="000B5D70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891009" w:rsidRPr="00DB34D8" w14:paraId="0D846191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55380214" w14:textId="0FBE0898" w:rsidR="00891009" w:rsidRPr="009010A0" w:rsidRDefault="009C31B4" w:rsidP="00B24182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Institución</w:t>
            </w:r>
            <w:r w:rsidR="00AC3F41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0B4A755" w14:textId="77777777" w:rsidR="00891009" w:rsidRPr="009010A0" w:rsidRDefault="00891009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08FDB24E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A3D88BC" w14:textId="18F4988D" w:rsidR="000B5D70" w:rsidRPr="009010A0" w:rsidRDefault="009C31B4" w:rsidP="00AC3F41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45B34227" w14:textId="77777777" w:rsidR="000B5D70" w:rsidRPr="009010A0" w:rsidRDefault="000B5D70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58AC8C25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005F66BB" w14:textId="739B3833" w:rsidR="005C1631" w:rsidRPr="009010A0" w:rsidRDefault="009C31B4" w:rsidP="00AC3F41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Grupo: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6F4CEC0" w14:textId="77777777" w:rsidR="005C1631" w:rsidRPr="009010A0" w:rsidRDefault="005C1631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C31B4" w:rsidRPr="00DB34D8" w14:paraId="7C2C6F29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2DB7AA0F" w14:textId="524051D3" w:rsidR="009C31B4" w:rsidRDefault="009C31B4" w:rsidP="00AC3F41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Profesor: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7A03BB11" w14:textId="77777777" w:rsidR="009C31B4" w:rsidRPr="009010A0" w:rsidRDefault="009C31B4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C31B4" w:rsidRPr="00DB34D8" w14:paraId="6C4E2D56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779E3018" w14:textId="036E837A" w:rsidR="009C31B4" w:rsidRDefault="009C31B4" w:rsidP="00AC3F41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Componente: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0AA80ED8" w14:textId="77777777" w:rsidR="009C31B4" w:rsidRPr="009010A0" w:rsidRDefault="009C31B4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C31B4" w:rsidRPr="00DB34D8" w14:paraId="52EA9110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75A3D990" w14:textId="04544F97" w:rsidR="009C31B4" w:rsidRDefault="009C31B4" w:rsidP="00AC3F41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Proyecto: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29DE5EE0" w14:textId="77777777" w:rsidR="009C31B4" w:rsidRPr="009010A0" w:rsidRDefault="009C31B4" w:rsidP="00B24182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14:paraId="345D9D6E" w14:textId="77777777" w:rsidR="000A7F6B" w:rsidRDefault="000A7F6B" w:rsidP="00EF50C8">
      <w:pPr>
        <w:rPr>
          <w:rFonts w:ascii="Century Gothic" w:hAnsi="Century Gothic"/>
          <w:b/>
          <w:sz w:val="22"/>
          <w:szCs w:val="22"/>
          <w:lang w:val="es-CO"/>
        </w:rPr>
      </w:pPr>
    </w:p>
    <w:p w14:paraId="041A3C2C" w14:textId="5914C894" w:rsidR="00E019C5" w:rsidRDefault="00E019C5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430" w:type="dxa"/>
        <w:tblLook w:val="04A0" w:firstRow="1" w:lastRow="0" w:firstColumn="1" w:lastColumn="0" w:noHBand="0" w:noVBand="1"/>
      </w:tblPr>
      <w:tblGrid>
        <w:gridCol w:w="4715"/>
        <w:gridCol w:w="4715"/>
      </w:tblGrid>
      <w:tr w:rsidR="009C31B4" w14:paraId="668AEF03" w14:textId="77777777" w:rsidTr="003C7E3E">
        <w:trPr>
          <w:trHeight w:val="320"/>
        </w:trPr>
        <w:tc>
          <w:tcPr>
            <w:tcW w:w="4715" w:type="dxa"/>
            <w:shd w:val="clear" w:color="auto" w:fill="BFBFBF" w:themeFill="background1" w:themeFillShade="BF"/>
          </w:tcPr>
          <w:p w14:paraId="2D357C80" w14:textId="7094C9D4" w:rsidR="003C7E3E" w:rsidRPr="00CC4415" w:rsidRDefault="003C7E3E" w:rsidP="003C7E3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DESCRIPCIÓN</w:t>
            </w:r>
          </w:p>
          <w:p w14:paraId="55811662" w14:textId="77777777" w:rsidR="009C31B4" w:rsidRDefault="009C31B4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4715" w:type="dxa"/>
            <w:shd w:val="clear" w:color="auto" w:fill="BFBFBF" w:themeFill="background1" w:themeFillShade="BF"/>
          </w:tcPr>
          <w:p w14:paraId="4667C73B" w14:textId="0908483B" w:rsidR="003C7E3E" w:rsidRPr="00CC4415" w:rsidRDefault="003C7E3E" w:rsidP="003C7E3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INTERPRETACIÓN</w:t>
            </w:r>
          </w:p>
          <w:p w14:paraId="54449813" w14:textId="28BBD2FA" w:rsidR="009C31B4" w:rsidRDefault="009C31B4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9C31B4" w14:paraId="7CE01D04" w14:textId="77777777" w:rsidTr="009C31B4">
        <w:trPr>
          <w:trHeight w:val="320"/>
        </w:trPr>
        <w:tc>
          <w:tcPr>
            <w:tcW w:w="4715" w:type="dxa"/>
          </w:tcPr>
          <w:p w14:paraId="637AF77D" w14:textId="77777777" w:rsidR="009C31B4" w:rsidRDefault="009C31B4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3A8361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45380CB" w14:textId="7AD5BB0A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4756D7C" w14:textId="57F61BD1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95FED0" w14:textId="705D3BE4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3CF7ADC" w14:textId="09A92C75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A1B3283" w14:textId="406D934C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6B89DEE" w14:textId="338F8CB4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51595AE" w14:textId="481C0835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673A47B" w14:textId="4D79EA9C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92A3A1D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CC3356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A8C331E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9AE8DEE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76547F3" w14:textId="67355D3E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5470F89" w14:textId="122B9F7D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E92320A" w14:textId="399662E1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95C22E2" w14:textId="3EB32D71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AE30CC2" w14:textId="736D5DF8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5BAD7B9" w14:textId="2BF2ABF3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BB57A8" w14:textId="091E7B5C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16F3C28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ACD8EC0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45367D4" w14:textId="77777777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B002552" w14:textId="2AEA29D4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4715" w:type="dxa"/>
          </w:tcPr>
          <w:p w14:paraId="4FA4B5D2" w14:textId="77777777" w:rsidR="009C31B4" w:rsidRDefault="009C31B4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3C7E3E" w14:paraId="26A14298" w14:textId="77777777" w:rsidTr="009C31B4">
        <w:trPr>
          <w:trHeight w:val="320"/>
        </w:trPr>
        <w:tc>
          <w:tcPr>
            <w:tcW w:w="4715" w:type="dxa"/>
          </w:tcPr>
          <w:p w14:paraId="2D77C18F" w14:textId="0646002B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C7E3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CO"/>
              </w:rPr>
              <w:t>Anotaciones de ampliación:</w:t>
            </w:r>
            <w:r w:rsidRPr="003C7E3E">
              <w:rPr>
                <w:rFonts w:ascii="Century Gothic" w:hAnsi="Century Gothic"/>
                <w:sz w:val="18"/>
                <w:szCs w:val="18"/>
                <w:lang w:val="es-CO"/>
              </w:rPr>
              <w:t xml:space="preserve"> Fechas, datos, lugares, aclaraciones, listados, nombres, pistas </w:t>
            </w:r>
          </w:p>
        </w:tc>
        <w:tc>
          <w:tcPr>
            <w:tcW w:w="4715" w:type="dxa"/>
          </w:tcPr>
          <w:p w14:paraId="66495726" w14:textId="5A4D6C02" w:rsidR="003C7E3E" w:rsidRDefault="003C7E3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C7E3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CO"/>
              </w:rPr>
              <w:t>Anotaciones de ampliación:</w:t>
            </w:r>
            <w:r w:rsidRPr="003C7E3E">
              <w:rPr>
                <w:rFonts w:ascii="Century Gothic" w:hAnsi="Century Gothic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s-CO"/>
              </w:rPr>
              <w:t xml:space="preserve">“Katas”, autores citas, </w:t>
            </w:r>
            <w:r w:rsidRPr="003C7E3E">
              <w:rPr>
                <w:rFonts w:ascii="Century Gothic" w:hAnsi="Century Gothic"/>
                <w:i/>
                <w:iCs/>
                <w:sz w:val="18"/>
                <w:szCs w:val="18"/>
                <w:lang w:val="es-CO"/>
              </w:rPr>
              <w:t>“habitancias”,</w:t>
            </w:r>
            <w:r>
              <w:rPr>
                <w:rFonts w:ascii="Century Gothic" w:hAnsi="Century Gothic"/>
                <w:sz w:val="18"/>
                <w:szCs w:val="18"/>
                <w:lang w:val="es-CO"/>
              </w:rPr>
              <w:t xml:space="preserve"> pistas …</w:t>
            </w:r>
          </w:p>
        </w:tc>
      </w:tr>
    </w:tbl>
    <w:p w14:paraId="0D5FB11B" w14:textId="2B1A1C65" w:rsidR="009C31B4" w:rsidRDefault="009C31B4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7"/>
        <w:gridCol w:w="2691"/>
        <w:gridCol w:w="1095"/>
        <w:gridCol w:w="1827"/>
      </w:tblGrid>
      <w:tr w:rsidR="000F2543" w14:paraId="4710C966" w14:textId="77777777" w:rsidTr="007323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07537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DB118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FD80F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09855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0F2543" w14:paraId="4E02CEC4" w14:textId="77777777" w:rsidTr="007323E6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23B2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551B" w14:textId="77777777" w:rsidR="000F2543" w:rsidRPr="002E2C76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727EC6CB" w14:textId="77777777" w:rsidR="000F2543" w:rsidRPr="002E2C76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049D5FB9" w14:textId="77777777" w:rsidR="000F2543" w:rsidRPr="002E2C76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246DE6FE" w14:textId="77777777" w:rsidR="000F2543" w:rsidRPr="002E2C76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  <w:p w14:paraId="27436D40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F4F5" w14:textId="77777777" w:rsidR="000F2543" w:rsidRDefault="000F2543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4A80" w14:textId="606D3790" w:rsidR="000F2543" w:rsidRDefault="004B5A7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23C02263" w14:textId="1CF405AF" w:rsidR="009C31B4" w:rsidRDefault="009C31B4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06A89C79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23B0E329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3A540077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520C43C1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250C5349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0794A222" w14:textId="77777777" w:rsidR="000F2543" w:rsidRDefault="000F2543" w:rsidP="000F2543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1F83252D" w14:textId="77777777" w:rsidR="000F2543" w:rsidRDefault="000F2543" w:rsidP="000F2543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02B12409" w14:textId="77777777" w:rsidR="000F2543" w:rsidRPr="00BF0F47" w:rsidRDefault="000F2543" w:rsidP="000F2543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0C017E7" w14:textId="77777777" w:rsidR="000F2543" w:rsidRPr="00BF0F47" w:rsidRDefault="000F2543" w:rsidP="000F2543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505E6BF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</w:rPr>
      </w:pPr>
    </w:p>
    <w:p w14:paraId="145E9258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0B7E065B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649B472D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763461CB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p w14:paraId="446591BC" w14:textId="77777777" w:rsidR="000F2543" w:rsidRPr="000F2543" w:rsidRDefault="000F2543" w:rsidP="000F2543">
      <w:pPr>
        <w:rPr>
          <w:rFonts w:ascii="Century Gothic" w:hAnsi="Century Gothic"/>
          <w:sz w:val="22"/>
          <w:szCs w:val="22"/>
          <w:lang w:val="es-CO"/>
        </w:rPr>
      </w:pPr>
    </w:p>
    <w:sectPr w:rsidR="000F2543" w:rsidRPr="000F2543" w:rsidSect="00585110">
      <w:headerReference w:type="even" r:id="rId7"/>
      <w:headerReference w:type="default" r:id="rId8"/>
      <w:pgSz w:w="12242" w:h="15842" w:code="1"/>
      <w:pgMar w:top="709" w:right="170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3B06" w14:textId="77777777" w:rsidR="001F06E1" w:rsidRDefault="001F06E1">
      <w:r>
        <w:separator/>
      </w:r>
    </w:p>
  </w:endnote>
  <w:endnote w:type="continuationSeparator" w:id="0">
    <w:p w14:paraId="772A6228" w14:textId="77777777" w:rsidR="001F06E1" w:rsidRDefault="001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C21E" w14:textId="77777777" w:rsidR="001F06E1" w:rsidRDefault="001F06E1">
      <w:r>
        <w:separator/>
      </w:r>
    </w:p>
  </w:footnote>
  <w:footnote w:type="continuationSeparator" w:id="0">
    <w:p w14:paraId="526FF0DC" w14:textId="77777777" w:rsidR="001F06E1" w:rsidRDefault="001F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096" w14:textId="77777777" w:rsidR="00891009" w:rsidRDefault="0089100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A1E5CC" w14:textId="77777777" w:rsidR="00891009" w:rsidRDefault="008910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D8B3" w14:textId="77777777" w:rsidR="003C0B89" w:rsidRDefault="003C0B89"/>
  <w:p w14:paraId="2B4C2C5C" w14:textId="77777777" w:rsidR="003C0B89" w:rsidRDefault="003C0B89"/>
  <w:tbl>
    <w:tblPr>
      <w:tblW w:w="96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9"/>
      <w:gridCol w:w="4844"/>
      <w:gridCol w:w="1322"/>
      <w:gridCol w:w="1316"/>
    </w:tblGrid>
    <w:tr w:rsidR="000F2543" w14:paraId="789BF397" w14:textId="77777777" w:rsidTr="000F2543">
      <w:trPr>
        <w:trHeight w:val="290"/>
        <w:jc w:val="center"/>
      </w:trPr>
      <w:tc>
        <w:tcPr>
          <w:tcW w:w="21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F9DC0A3" w14:textId="580578B7" w:rsidR="000F2543" w:rsidRDefault="00F40FD9" w:rsidP="003C0B89">
          <w:pPr>
            <w:pStyle w:val="Encabezado"/>
            <w:jc w:val="center"/>
          </w:pPr>
          <w:r>
            <w:t>``</w:t>
          </w:r>
          <w:r w:rsidR="000F2543" w:rsidRPr="00DA42C5">
            <w:rPr>
              <w:noProof/>
            </w:rPr>
            <w:drawing>
              <wp:inline distT="0" distB="0" distL="0" distR="0" wp14:anchorId="61FA8F2B" wp14:editId="64535DC7">
                <wp:extent cx="1189990" cy="551180"/>
                <wp:effectExtent l="0" t="0" r="0" b="0"/>
                <wp:docPr id="1" name="imag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71F402EE" w14:textId="62C88AF1" w:rsidR="000F2543" w:rsidRPr="000A18F8" w:rsidRDefault="000F2543" w:rsidP="000F2543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PROCESO DE DOCENCIA</w:t>
          </w: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15CDF" w14:textId="77777777" w:rsidR="000F2543" w:rsidRPr="000A18F8" w:rsidRDefault="000F2543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Código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4ACF4" w14:textId="751944CB" w:rsidR="000F2543" w:rsidRPr="000A18F8" w:rsidRDefault="000F2543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DOC-F-158</w:t>
          </w:r>
        </w:p>
      </w:tc>
    </w:tr>
    <w:tr w:rsidR="000F2543" w14:paraId="66C0B5C7" w14:textId="77777777" w:rsidTr="000F2543">
      <w:trPr>
        <w:trHeight w:val="399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DCD7BA" w14:textId="0C3A2BD2" w:rsidR="000F2543" w:rsidRDefault="000F2543" w:rsidP="003C0B89"/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604CB563" w14:textId="77777777" w:rsidR="000F2543" w:rsidRDefault="000F2543" w:rsidP="000F2543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7875B" w14:textId="77777777" w:rsidR="000F2543" w:rsidRPr="000A18F8" w:rsidRDefault="000F2543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Versión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09994" w14:textId="1A42B810" w:rsidR="000F2543" w:rsidRPr="000A18F8" w:rsidRDefault="00F40FD9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1</w:t>
          </w:r>
        </w:p>
      </w:tc>
    </w:tr>
    <w:tr w:rsidR="000F2543" w14:paraId="43409524" w14:textId="77777777" w:rsidTr="000F2543">
      <w:trPr>
        <w:trHeight w:val="276"/>
        <w:jc w:val="center"/>
      </w:trPr>
      <w:tc>
        <w:tcPr>
          <w:tcW w:w="21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0A8C88" w14:textId="77777777" w:rsidR="000F2543" w:rsidRDefault="000F2543" w:rsidP="003C0B89"/>
      </w:tc>
      <w:tc>
        <w:tcPr>
          <w:tcW w:w="4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51BDECD6" w14:textId="77777777" w:rsidR="000F2543" w:rsidRDefault="000F2543" w:rsidP="000F2543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E33A6C1" w14:textId="77777777" w:rsidR="000F2543" w:rsidRPr="000A18F8" w:rsidRDefault="000F2543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t>Página</w:t>
          </w:r>
        </w:p>
      </w:tc>
      <w:tc>
        <w:tcPr>
          <w:tcW w:w="13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E91323A" w14:textId="1AC552BE" w:rsidR="000F2543" w:rsidRPr="000A18F8" w:rsidRDefault="000F2543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2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0A18F8">
            <w:rPr>
              <w:rFonts w:ascii="Century Gothic" w:hAnsi="Century Gothic"/>
              <w:snapToGrid w:val="0"/>
              <w:sz w:val="20"/>
            </w:rPr>
            <w:t xml:space="preserve"> de 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2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</w:tr>
    <w:tr w:rsidR="000F2543" w14:paraId="36B66319" w14:textId="77777777" w:rsidTr="000F2543">
      <w:trPr>
        <w:trHeight w:val="462"/>
        <w:jc w:val="center"/>
      </w:trPr>
      <w:tc>
        <w:tcPr>
          <w:tcW w:w="21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8AC27E" w14:textId="77777777" w:rsidR="000F2543" w:rsidRDefault="000F2543" w:rsidP="003C0B89"/>
      </w:tc>
      <w:tc>
        <w:tcPr>
          <w:tcW w:w="4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44739" w14:textId="49CEC25C" w:rsidR="000F2543" w:rsidRDefault="000F2543" w:rsidP="000F2543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0"/>
            </w:rPr>
            <w:t>DIARIO PEDAGÓGICO</w:t>
          </w:r>
        </w:p>
      </w:tc>
      <w:tc>
        <w:tcPr>
          <w:tcW w:w="132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3D1B77" w14:textId="77777777" w:rsidR="000F2543" w:rsidRPr="000A18F8" w:rsidRDefault="000F2543" w:rsidP="003C0B89">
          <w:pPr>
            <w:pStyle w:val="Encabezado"/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13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538230" w14:textId="77777777" w:rsidR="000F2543" w:rsidRPr="000A18F8" w:rsidRDefault="000F2543" w:rsidP="003C0B89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76EE5D2" w14:textId="77777777" w:rsidR="00891009" w:rsidRDefault="0089100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0C"/>
    <w:multiLevelType w:val="hybridMultilevel"/>
    <w:tmpl w:val="7B748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751"/>
    <w:multiLevelType w:val="hybridMultilevel"/>
    <w:tmpl w:val="3F748E9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52B27"/>
    <w:multiLevelType w:val="hybridMultilevel"/>
    <w:tmpl w:val="835E2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29B1"/>
    <w:multiLevelType w:val="hybridMultilevel"/>
    <w:tmpl w:val="43741C00"/>
    <w:lvl w:ilvl="0" w:tplc="B502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2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4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F87E45"/>
    <w:multiLevelType w:val="hybridMultilevel"/>
    <w:tmpl w:val="EB70B5CA"/>
    <w:lvl w:ilvl="0" w:tplc="BDEC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0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C6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6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04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4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786E95"/>
    <w:multiLevelType w:val="hybridMultilevel"/>
    <w:tmpl w:val="2B388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4AE9"/>
    <w:multiLevelType w:val="hybridMultilevel"/>
    <w:tmpl w:val="286ACA1E"/>
    <w:lvl w:ilvl="0" w:tplc="6A6C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8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41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0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F8439A"/>
    <w:multiLevelType w:val="hybridMultilevel"/>
    <w:tmpl w:val="614629D2"/>
    <w:lvl w:ilvl="0" w:tplc="C21E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2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4F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8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0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A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6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160381">
    <w:abstractNumId w:val="4"/>
  </w:num>
  <w:num w:numId="2" w16cid:durableId="528449236">
    <w:abstractNumId w:val="1"/>
  </w:num>
  <w:num w:numId="3" w16cid:durableId="1815757866">
    <w:abstractNumId w:val="0"/>
  </w:num>
  <w:num w:numId="4" w16cid:durableId="865362665">
    <w:abstractNumId w:val="7"/>
  </w:num>
  <w:num w:numId="5" w16cid:durableId="1240481713">
    <w:abstractNumId w:val="3"/>
  </w:num>
  <w:num w:numId="6" w16cid:durableId="1775436059">
    <w:abstractNumId w:val="6"/>
  </w:num>
  <w:num w:numId="7" w16cid:durableId="1795324464">
    <w:abstractNumId w:val="2"/>
  </w:num>
  <w:num w:numId="8" w16cid:durableId="140688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0"/>
    <w:rsid w:val="000005BB"/>
    <w:rsid w:val="00030BEE"/>
    <w:rsid w:val="00031FE3"/>
    <w:rsid w:val="00032BBE"/>
    <w:rsid w:val="0003787D"/>
    <w:rsid w:val="00047C7E"/>
    <w:rsid w:val="00055CBE"/>
    <w:rsid w:val="0005602F"/>
    <w:rsid w:val="00057AB7"/>
    <w:rsid w:val="0006289D"/>
    <w:rsid w:val="000666B2"/>
    <w:rsid w:val="000922D3"/>
    <w:rsid w:val="00096304"/>
    <w:rsid w:val="000A18F8"/>
    <w:rsid w:val="000A7F6B"/>
    <w:rsid w:val="000B5D70"/>
    <w:rsid w:val="000C2F66"/>
    <w:rsid w:val="000C5FA3"/>
    <w:rsid w:val="000C665C"/>
    <w:rsid w:val="000D0021"/>
    <w:rsid w:val="000D78C1"/>
    <w:rsid w:val="000E3AD5"/>
    <w:rsid w:val="000E5B4D"/>
    <w:rsid w:val="000F2543"/>
    <w:rsid w:val="000F2E30"/>
    <w:rsid w:val="001049F5"/>
    <w:rsid w:val="00137444"/>
    <w:rsid w:val="00141F9D"/>
    <w:rsid w:val="001445B8"/>
    <w:rsid w:val="00174DA7"/>
    <w:rsid w:val="001766FF"/>
    <w:rsid w:val="001908AA"/>
    <w:rsid w:val="00194935"/>
    <w:rsid w:val="00197FC5"/>
    <w:rsid w:val="001A2B32"/>
    <w:rsid w:val="001D4946"/>
    <w:rsid w:val="001E33D2"/>
    <w:rsid w:val="001F0289"/>
    <w:rsid w:val="001F06E1"/>
    <w:rsid w:val="001F276A"/>
    <w:rsid w:val="001F3626"/>
    <w:rsid w:val="00205B4E"/>
    <w:rsid w:val="00211825"/>
    <w:rsid w:val="00212F2B"/>
    <w:rsid w:val="00216521"/>
    <w:rsid w:val="00220EDB"/>
    <w:rsid w:val="0023494D"/>
    <w:rsid w:val="002527C2"/>
    <w:rsid w:val="0026779A"/>
    <w:rsid w:val="00273E0A"/>
    <w:rsid w:val="002905A4"/>
    <w:rsid w:val="00291EA7"/>
    <w:rsid w:val="002A10D5"/>
    <w:rsid w:val="002D6035"/>
    <w:rsid w:val="002D7401"/>
    <w:rsid w:val="00335BEA"/>
    <w:rsid w:val="00336D6D"/>
    <w:rsid w:val="00356EF2"/>
    <w:rsid w:val="0036499C"/>
    <w:rsid w:val="00397129"/>
    <w:rsid w:val="003C0B89"/>
    <w:rsid w:val="003C2E5C"/>
    <w:rsid w:val="003C7E3E"/>
    <w:rsid w:val="003E0393"/>
    <w:rsid w:val="003E2082"/>
    <w:rsid w:val="003E4BA9"/>
    <w:rsid w:val="003F099F"/>
    <w:rsid w:val="004409A1"/>
    <w:rsid w:val="004543ED"/>
    <w:rsid w:val="00483091"/>
    <w:rsid w:val="0048531D"/>
    <w:rsid w:val="004932A3"/>
    <w:rsid w:val="004A152E"/>
    <w:rsid w:val="004A588C"/>
    <w:rsid w:val="004B54CF"/>
    <w:rsid w:val="004B5A7D"/>
    <w:rsid w:val="004C5E87"/>
    <w:rsid w:val="004D717C"/>
    <w:rsid w:val="004E0D46"/>
    <w:rsid w:val="004E4F7A"/>
    <w:rsid w:val="004F0370"/>
    <w:rsid w:val="00530E57"/>
    <w:rsid w:val="0053566C"/>
    <w:rsid w:val="00546957"/>
    <w:rsid w:val="00546B5E"/>
    <w:rsid w:val="00571F16"/>
    <w:rsid w:val="00585110"/>
    <w:rsid w:val="00593C00"/>
    <w:rsid w:val="005B463D"/>
    <w:rsid w:val="005C1631"/>
    <w:rsid w:val="005C4001"/>
    <w:rsid w:val="005D5CC2"/>
    <w:rsid w:val="005D5EF7"/>
    <w:rsid w:val="005E5093"/>
    <w:rsid w:val="00610B51"/>
    <w:rsid w:val="006403FB"/>
    <w:rsid w:val="00662F01"/>
    <w:rsid w:val="00674B50"/>
    <w:rsid w:val="0068002C"/>
    <w:rsid w:val="00680A99"/>
    <w:rsid w:val="006907E9"/>
    <w:rsid w:val="006947F2"/>
    <w:rsid w:val="006A3DAE"/>
    <w:rsid w:val="006D548F"/>
    <w:rsid w:val="006F14C8"/>
    <w:rsid w:val="006F5E8F"/>
    <w:rsid w:val="007074E7"/>
    <w:rsid w:val="007174F1"/>
    <w:rsid w:val="00723BB0"/>
    <w:rsid w:val="00746479"/>
    <w:rsid w:val="00757200"/>
    <w:rsid w:val="00775FD0"/>
    <w:rsid w:val="00783D8E"/>
    <w:rsid w:val="00787E29"/>
    <w:rsid w:val="007A6846"/>
    <w:rsid w:val="007A7325"/>
    <w:rsid w:val="007D051C"/>
    <w:rsid w:val="007D0E62"/>
    <w:rsid w:val="007D26BF"/>
    <w:rsid w:val="007E1E01"/>
    <w:rsid w:val="007E478D"/>
    <w:rsid w:val="008007AA"/>
    <w:rsid w:val="00801903"/>
    <w:rsid w:val="00813D0A"/>
    <w:rsid w:val="00814AD4"/>
    <w:rsid w:val="0085702A"/>
    <w:rsid w:val="00873EDE"/>
    <w:rsid w:val="008904B4"/>
    <w:rsid w:val="00891009"/>
    <w:rsid w:val="00895B75"/>
    <w:rsid w:val="008A02F3"/>
    <w:rsid w:val="008B6057"/>
    <w:rsid w:val="008D1440"/>
    <w:rsid w:val="008E4BF2"/>
    <w:rsid w:val="008E5C5D"/>
    <w:rsid w:val="008F336C"/>
    <w:rsid w:val="009010A0"/>
    <w:rsid w:val="009074A6"/>
    <w:rsid w:val="00962B57"/>
    <w:rsid w:val="009676E9"/>
    <w:rsid w:val="009A31E3"/>
    <w:rsid w:val="009B28BB"/>
    <w:rsid w:val="009C31B4"/>
    <w:rsid w:val="009E6506"/>
    <w:rsid w:val="009F5691"/>
    <w:rsid w:val="00A12D71"/>
    <w:rsid w:val="00A15239"/>
    <w:rsid w:val="00A15B8A"/>
    <w:rsid w:val="00A21454"/>
    <w:rsid w:val="00A22235"/>
    <w:rsid w:val="00A25B80"/>
    <w:rsid w:val="00A33E14"/>
    <w:rsid w:val="00A40320"/>
    <w:rsid w:val="00A47CFA"/>
    <w:rsid w:val="00A63BB8"/>
    <w:rsid w:val="00A65759"/>
    <w:rsid w:val="00A7656A"/>
    <w:rsid w:val="00AA00B0"/>
    <w:rsid w:val="00AC0542"/>
    <w:rsid w:val="00AC3691"/>
    <w:rsid w:val="00AC3F41"/>
    <w:rsid w:val="00AD41DF"/>
    <w:rsid w:val="00B13B92"/>
    <w:rsid w:val="00B24182"/>
    <w:rsid w:val="00B3101E"/>
    <w:rsid w:val="00B43463"/>
    <w:rsid w:val="00B725A0"/>
    <w:rsid w:val="00B87F92"/>
    <w:rsid w:val="00BC72BB"/>
    <w:rsid w:val="00BD3C7F"/>
    <w:rsid w:val="00BD454D"/>
    <w:rsid w:val="00BE72A9"/>
    <w:rsid w:val="00BF3802"/>
    <w:rsid w:val="00C158D4"/>
    <w:rsid w:val="00C25854"/>
    <w:rsid w:val="00C3040E"/>
    <w:rsid w:val="00C70C37"/>
    <w:rsid w:val="00C767BE"/>
    <w:rsid w:val="00C81D24"/>
    <w:rsid w:val="00C86AD4"/>
    <w:rsid w:val="00CA216D"/>
    <w:rsid w:val="00CA291D"/>
    <w:rsid w:val="00CA370F"/>
    <w:rsid w:val="00CB084E"/>
    <w:rsid w:val="00CC4415"/>
    <w:rsid w:val="00CC6060"/>
    <w:rsid w:val="00CD4EE9"/>
    <w:rsid w:val="00CD7B1F"/>
    <w:rsid w:val="00CE4D58"/>
    <w:rsid w:val="00D3050E"/>
    <w:rsid w:val="00D4344B"/>
    <w:rsid w:val="00D7036F"/>
    <w:rsid w:val="00D71DAD"/>
    <w:rsid w:val="00DA2A21"/>
    <w:rsid w:val="00DB104B"/>
    <w:rsid w:val="00DB2BE4"/>
    <w:rsid w:val="00DB34D8"/>
    <w:rsid w:val="00DC6A24"/>
    <w:rsid w:val="00DE4B28"/>
    <w:rsid w:val="00DF03AF"/>
    <w:rsid w:val="00DF5F84"/>
    <w:rsid w:val="00E019C5"/>
    <w:rsid w:val="00E02E4B"/>
    <w:rsid w:val="00E03302"/>
    <w:rsid w:val="00E035A8"/>
    <w:rsid w:val="00E14B37"/>
    <w:rsid w:val="00E15488"/>
    <w:rsid w:val="00E33167"/>
    <w:rsid w:val="00E7544E"/>
    <w:rsid w:val="00E75F7D"/>
    <w:rsid w:val="00E918EB"/>
    <w:rsid w:val="00EA4298"/>
    <w:rsid w:val="00EC30B7"/>
    <w:rsid w:val="00EC42EE"/>
    <w:rsid w:val="00EC5A34"/>
    <w:rsid w:val="00EC6582"/>
    <w:rsid w:val="00ED2CE9"/>
    <w:rsid w:val="00EE18EB"/>
    <w:rsid w:val="00EF50C8"/>
    <w:rsid w:val="00F0097B"/>
    <w:rsid w:val="00F06D3F"/>
    <w:rsid w:val="00F075B9"/>
    <w:rsid w:val="00F10525"/>
    <w:rsid w:val="00F13DB9"/>
    <w:rsid w:val="00F14368"/>
    <w:rsid w:val="00F306BD"/>
    <w:rsid w:val="00F40FD9"/>
    <w:rsid w:val="00F46346"/>
    <w:rsid w:val="00F629AF"/>
    <w:rsid w:val="00F633BD"/>
    <w:rsid w:val="00F914A9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67967"/>
  <w15:docId w15:val="{F3EAEF08-D4DD-4B19-BE80-D7C67FC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b/>
      <w:sz w:val="20"/>
      <w:lang w:val="es-CO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0"/>
      <w:lang w:val="es-CO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ahoma" w:hAnsi="Tahoma"/>
      <w:b/>
      <w:sz w:val="18"/>
      <w:lang w:val="es-CO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ahoma" w:hAnsi="Tahoma"/>
      <w:b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lang w:val="es-CO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Tahoma" w:hAnsi="Tahoma"/>
      <w:sz w:val="20"/>
      <w:lang w:val="es-CO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Tahoma" w:hAnsi="Tahoma"/>
      <w:sz w:val="1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unhideWhenUsed/>
    <w:rsid w:val="00EF50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F50C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50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50C8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50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F50C8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3C0B89"/>
    <w:rPr>
      <w:rFonts w:ascii="Arial" w:hAnsi="Arial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5C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276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D78C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62041-613D-4562-9506-B8FC8A2D8FD4}"/>
</file>

<file path=customXml/itemProps2.xml><?xml version="1.0" encoding="utf-8"?>
<ds:datastoreItem xmlns:ds="http://schemas.openxmlformats.org/officeDocument/2006/customXml" ds:itemID="{FB53BCAA-016F-472F-A0AE-1FA4DD86A5CB}"/>
</file>

<file path=customXml/itemProps3.xml><?xml version="1.0" encoding="utf-8"?>
<ds:datastoreItem xmlns:ds="http://schemas.openxmlformats.org/officeDocument/2006/customXml" ds:itemID="{E6471E13-5212-40E3-943F-84181D056A6B}"/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</vt:lpstr>
    </vt:vector>
  </TitlesOfParts>
  <Company>BANCOLOMBIA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</dc:title>
  <dc:subject/>
  <dc:creator>BANCOLOMBIA</dc:creator>
  <cp:keywords/>
  <dc:description/>
  <cp:lastModifiedBy>Joha Pinilla</cp:lastModifiedBy>
  <cp:revision>8</cp:revision>
  <cp:lastPrinted>2019-09-05T16:17:00Z</cp:lastPrinted>
  <dcterms:created xsi:type="dcterms:W3CDTF">2026-03-02T14:05:00Z</dcterms:created>
  <dcterms:modified xsi:type="dcterms:W3CDTF">2026-03-09T19:29:00Z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