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7FC6" w14:textId="3D66B6FC" w:rsidR="009455CF" w:rsidRPr="005F3C0E" w:rsidRDefault="001E302A" w:rsidP="00497E83">
      <w:pPr>
        <w:jc w:val="center"/>
        <w:rPr>
          <w:rFonts w:ascii="Century Gothic" w:hAnsi="Century Gothic" w:cs="Arial"/>
          <w:b/>
          <w:sz w:val="18"/>
        </w:rPr>
      </w:pPr>
      <w:r w:rsidRPr="005F3C0E">
        <w:rPr>
          <w:rFonts w:ascii="Century Gothic" w:hAnsi="Century Gothic" w:cs="Arial"/>
          <w:b/>
          <w:sz w:val="18"/>
        </w:rPr>
        <w:t xml:space="preserve">FACULTAD DE </w:t>
      </w:r>
      <w:r w:rsidR="005B4057" w:rsidRPr="005F3C0E">
        <w:rPr>
          <w:rFonts w:ascii="Century Gothic" w:hAnsi="Century Gothic" w:cs="Arial"/>
          <w:b/>
          <w:sz w:val="18"/>
        </w:rPr>
        <w:t>EDUCACI</w:t>
      </w:r>
      <w:r w:rsidR="0005699F">
        <w:rPr>
          <w:rFonts w:ascii="Century Gothic" w:hAnsi="Century Gothic" w:cs="Arial"/>
          <w:b/>
          <w:sz w:val="18"/>
        </w:rPr>
        <w:t>Ó</w:t>
      </w:r>
      <w:r w:rsidR="005B4057" w:rsidRPr="005F3C0E">
        <w:rPr>
          <w:rFonts w:ascii="Century Gothic" w:hAnsi="Century Gothic" w:cs="Arial"/>
          <w:b/>
          <w:sz w:val="18"/>
        </w:rPr>
        <w:t xml:space="preserve">N </w:t>
      </w:r>
    </w:p>
    <w:p w14:paraId="1433BEE0" w14:textId="2005B156" w:rsidR="001E302A" w:rsidRPr="005F3C0E" w:rsidRDefault="007367DD" w:rsidP="00497E83">
      <w:pPr>
        <w:jc w:val="center"/>
        <w:rPr>
          <w:rFonts w:ascii="Century Gothic" w:hAnsi="Century Gothic" w:cs="Arial"/>
          <w:b/>
          <w:sz w:val="18"/>
        </w:rPr>
      </w:pPr>
      <w:r w:rsidRPr="005F3C0E">
        <w:rPr>
          <w:rFonts w:ascii="Century Gothic" w:hAnsi="Century Gothic" w:cs="Arial"/>
          <w:b/>
          <w:sz w:val="18"/>
        </w:rPr>
        <w:t>PROGRAMA: _</w:t>
      </w:r>
      <w:r w:rsidR="00C15369" w:rsidRPr="005F3C0E">
        <w:rPr>
          <w:rFonts w:ascii="Century Gothic" w:hAnsi="Century Gothic" w:cs="Arial"/>
          <w:b/>
          <w:sz w:val="18"/>
        </w:rPr>
        <w:t>____________________</w:t>
      </w:r>
    </w:p>
    <w:p w14:paraId="202E593D" w14:textId="77777777" w:rsidR="00E86F54" w:rsidRPr="005F3C0E" w:rsidRDefault="00E86F54" w:rsidP="00497E83">
      <w:pPr>
        <w:rPr>
          <w:rFonts w:ascii="Century Gothic" w:hAnsi="Century Gothic" w:cs="Arial"/>
          <w:b/>
          <w:sz w:val="18"/>
        </w:rPr>
      </w:pPr>
    </w:p>
    <w:p w14:paraId="2D22460A" w14:textId="77777777" w:rsidR="001E302A" w:rsidRPr="005F3C0E" w:rsidRDefault="001E302A" w:rsidP="00497E83">
      <w:pPr>
        <w:rPr>
          <w:rFonts w:ascii="Century Gothic" w:hAnsi="Century Gothic" w:cs="Arial"/>
          <w:b/>
          <w:color w:val="000000"/>
          <w:sz w:val="4"/>
          <w:szCs w:val="24"/>
          <w:lang w:val="es-MX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9"/>
        <w:gridCol w:w="4749"/>
      </w:tblGrid>
      <w:tr w:rsidR="001D7070" w:rsidRPr="005F3C0E" w14:paraId="047928CB" w14:textId="77777777" w:rsidTr="00497E83">
        <w:trPr>
          <w:trHeight w:val="340"/>
        </w:trPr>
        <w:tc>
          <w:tcPr>
            <w:tcW w:w="9498" w:type="dxa"/>
            <w:gridSpan w:val="2"/>
            <w:vAlign w:val="center"/>
          </w:tcPr>
          <w:p w14:paraId="16E5AF0C" w14:textId="77777777" w:rsidR="001D7070" w:rsidRPr="005F3C0E" w:rsidRDefault="001D7070" w:rsidP="00F17BEB">
            <w:pPr>
              <w:rPr>
                <w:rFonts w:ascii="Century Gothic" w:hAnsi="Century Gothic"/>
                <w:b/>
                <w:sz w:val="18"/>
                <w:lang w:val="es-ES_tradnl"/>
              </w:rPr>
            </w:pPr>
            <w:r w:rsidRPr="005F3C0E">
              <w:rPr>
                <w:rFonts w:ascii="Century Gothic" w:hAnsi="Century Gothic"/>
                <w:b/>
                <w:sz w:val="18"/>
                <w:lang w:val="es-ES_tradnl"/>
              </w:rPr>
              <w:t>FECHA DE LA VISITA:</w:t>
            </w:r>
            <w:r w:rsidR="00F17BEB" w:rsidRPr="005F3C0E">
              <w:rPr>
                <w:rFonts w:ascii="Century Gothic" w:hAnsi="Century Gothic"/>
                <w:b/>
                <w:sz w:val="18"/>
                <w:lang w:val="es-ES_tradnl"/>
              </w:rPr>
              <w:t xml:space="preserve"> </w:t>
            </w:r>
            <w:r w:rsidRPr="005F3C0E">
              <w:rPr>
                <w:rFonts w:ascii="Century Gothic" w:hAnsi="Century Gothic"/>
                <w:b/>
                <w:sz w:val="18"/>
                <w:lang w:val="es-ES_tradnl"/>
              </w:rPr>
              <w:t xml:space="preserve"> </w:t>
            </w:r>
            <w:r w:rsidRPr="005F3C0E">
              <w:rPr>
                <w:rFonts w:ascii="Century Gothic" w:hAnsi="Century Gothic"/>
                <w:b/>
                <w:color w:val="BFBFBF"/>
                <w:sz w:val="18"/>
                <w:lang w:val="es-ES_tradnl"/>
              </w:rPr>
              <w:t>dd/mm/año</w:t>
            </w:r>
          </w:p>
        </w:tc>
      </w:tr>
      <w:tr w:rsidR="001D7070" w:rsidRPr="005F3C0E" w14:paraId="69974886" w14:textId="77777777" w:rsidTr="00497E83">
        <w:trPr>
          <w:trHeight w:val="340"/>
        </w:trPr>
        <w:tc>
          <w:tcPr>
            <w:tcW w:w="9498" w:type="dxa"/>
            <w:gridSpan w:val="2"/>
            <w:vAlign w:val="center"/>
          </w:tcPr>
          <w:p w14:paraId="371EA786" w14:textId="77777777" w:rsidR="001D7070" w:rsidRPr="005F3C0E" w:rsidRDefault="001D7070" w:rsidP="00497E83">
            <w:pPr>
              <w:rPr>
                <w:rFonts w:ascii="Century Gothic" w:hAnsi="Century Gothic" w:cs="Arial"/>
                <w:b/>
                <w:sz w:val="18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>INSTITUCIÓN/EMPRESA DONDE REALIZA LA PRÁCTICA</w:t>
            </w:r>
            <w:r w:rsidR="00F16A08" w:rsidRPr="005F3C0E">
              <w:rPr>
                <w:rFonts w:ascii="Century Gothic" w:hAnsi="Century Gothic" w:cs="Arial"/>
                <w:b/>
                <w:sz w:val="18"/>
              </w:rPr>
              <w:t>:</w:t>
            </w:r>
          </w:p>
          <w:p w14:paraId="2E0D86DD" w14:textId="77777777" w:rsidR="00F16A08" w:rsidRPr="005F3C0E" w:rsidRDefault="00F16A08" w:rsidP="00497E83">
            <w:pPr>
              <w:rPr>
                <w:rFonts w:ascii="Century Gothic" w:hAnsi="Century Gothic" w:cs="Arial"/>
                <w:b/>
                <w:sz w:val="18"/>
              </w:rPr>
            </w:pPr>
          </w:p>
          <w:p w14:paraId="57FB9530" w14:textId="77777777" w:rsidR="00497E83" w:rsidRPr="005F3C0E" w:rsidRDefault="00497E83" w:rsidP="00497E83">
            <w:pPr>
              <w:rPr>
                <w:rFonts w:ascii="Century Gothic" w:hAnsi="Century Gothic" w:cs="Arial"/>
                <w:b/>
                <w:sz w:val="18"/>
              </w:rPr>
            </w:pPr>
          </w:p>
        </w:tc>
      </w:tr>
      <w:tr w:rsidR="001D7070" w:rsidRPr="005F3C0E" w14:paraId="2E9FAD95" w14:textId="77777777" w:rsidTr="00497E83">
        <w:trPr>
          <w:trHeight w:val="340"/>
        </w:trPr>
        <w:tc>
          <w:tcPr>
            <w:tcW w:w="4749" w:type="dxa"/>
            <w:vAlign w:val="center"/>
          </w:tcPr>
          <w:p w14:paraId="6BC620B5" w14:textId="77777777" w:rsidR="00E86F54" w:rsidRPr="005F3C0E" w:rsidRDefault="004B63B4" w:rsidP="00497E83">
            <w:pPr>
              <w:rPr>
                <w:rFonts w:ascii="Century Gothic" w:hAnsi="Century Gothic"/>
                <w:b/>
                <w:sz w:val="18"/>
                <w:lang w:val="es-ES_tradnl"/>
              </w:rPr>
            </w:pPr>
            <w:r w:rsidRPr="005F3C0E">
              <w:rPr>
                <w:rFonts w:ascii="Century Gothic" w:hAnsi="Century Gothic"/>
                <w:b/>
                <w:sz w:val="18"/>
                <w:lang w:val="es-ES_tradnl"/>
              </w:rPr>
              <w:t xml:space="preserve">MUNICIPIO: </w:t>
            </w:r>
          </w:p>
        </w:tc>
        <w:tc>
          <w:tcPr>
            <w:tcW w:w="4749" w:type="dxa"/>
            <w:vAlign w:val="center"/>
          </w:tcPr>
          <w:p w14:paraId="2AE1AC67" w14:textId="77777777" w:rsidR="004B63B4" w:rsidRPr="005F3C0E" w:rsidRDefault="004B63B4" w:rsidP="00497E83">
            <w:pPr>
              <w:rPr>
                <w:rFonts w:ascii="Century Gothic" w:hAnsi="Century Gothic"/>
                <w:b/>
                <w:sz w:val="18"/>
                <w:lang w:val="es-ES_tradnl"/>
              </w:rPr>
            </w:pPr>
            <w:r w:rsidRPr="005F3C0E">
              <w:rPr>
                <w:rFonts w:ascii="Century Gothic" w:hAnsi="Century Gothic"/>
                <w:b/>
                <w:sz w:val="18"/>
                <w:lang w:val="es-ES_tradnl"/>
              </w:rPr>
              <w:t>DEPARTAMENTO:</w:t>
            </w:r>
            <w:r w:rsidRPr="005F3C0E">
              <w:rPr>
                <w:rFonts w:ascii="Century Gothic" w:hAnsi="Century Gothic"/>
                <w:sz w:val="18"/>
                <w:lang w:val="es-ES_tradnl"/>
              </w:rPr>
              <w:t xml:space="preserve"> </w:t>
            </w:r>
          </w:p>
        </w:tc>
      </w:tr>
      <w:tr w:rsidR="00D94BAB" w:rsidRPr="005F3C0E" w14:paraId="3D3B723F" w14:textId="77777777" w:rsidTr="00497E83">
        <w:trPr>
          <w:trHeight w:val="340"/>
        </w:trPr>
        <w:tc>
          <w:tcPr>
            <w:tcW w:w="9498" w:type="dxa"/>
            <w:gridSpan w:val="2"/>
            <w:vAlign w:val="center"/>
          </w:tcPr>
          <w:p w14:paraId="3ED2EF84" w14:textId="77777777" w:rsidR="00E86F54" w:rsidRPr="005F3C0E" w:rsidRDefault="004B63B4" w:rsidP="00497E83">
            <w:pPr>
              <w:rPr>
                <w:rFonts w:ascii="Century Gothic" w:hAnsi="Century Gothic"/>
                <w:b/>
                <w:sz w:val="18"/>
                <w:lang w:val="es-ES_tradnl"/>
              </w:rPr>
            </w:pPr>
            <w:r w:rsidRPr="005F3C0E">
              <w:rPr>
                <w:rFonts w:ascii="Century Gothic" w:hAnsi="Century Gothic"/>
                <w:b/>
                <w:sz w:val="18"/>
                <w:lang w:val="es-ES_tradnl"/>
              </w:rPr>
              <w:t xml:space="preserve">DIRECCIÓN: </w:t>
            </w:r>
          </w:p>
        </w:tc>
      </w:tr>
      <w:tr w:rsidR="00D94BAB" w:rsidRPr="005F3C0E" w14:paraId="52C374AC" w14:textId="77777777" w:rsidTr="00497E83">
        <w:trPr>
          <w:trHeight w:val="340"/>
        </w:trPr>
        <w:tc>
          <w:tcPr>
            <w:tcW w:w="4749" w:type="dxa"/>
            <w:vAlign w:val="center"/>
          </w:tcPr>
          <w:p w14:paraId="2C9AA5D1" w14:textId="77777777" w:rsidR="004B63B4" w:rsidRPr="005F3C0E" w:rsidRDefault="004B63B4" w:rsidP="00497E83">
            <w:pPr>
              <w:rPr>
                <w:rFonts w:ascii="Century Gothic" w:hAnsi="Century Gothic"/>
                <w:b/>
                <w:sz w:val="18"/>
                <w:lang w:val="es-ES_tradnl"/>
              </w:rPr>
            </w:pPr>
            <w:r w:rsidRPr="005F3C0E">
              <w:rPr>
                <w:rFonts w:ascii="Century Gothic" w:hAnsi="Century Gothic"/>
                <w:b/>
                <w:sz w:val="18"/>
                <w:lang w:val="es-ES_tradnl"/>
              </w:rPr>
              <w:t>HORA DE INICIO</w:t>
            </w:r>
            <w:r w:rsidR="000441E0" w:rsidRPr="005F3C0E">
              <w:rPr>
                <w:rFonts w:ascii="Century Gothic" w:hAnsi="Century Gothic"/>
                <w:b/>
                <w:sz w:val="18"/>
                <w:lang w:val="es-ES_tradnl"/>
              </w:rPr>
              <w:t>:</w:t>
            </w:r>
          </w:p>
        </w:tc>
        <w:tc>
          <w:tcPr>
            <w:tcW w:w="4749" w:type="dxa"/>
            <w:vAlign w:val="center"/>
          </w:tcPr>
          <w:p w14:paraId="43D80EFA" w14:textId="77777777" w:rsidR="004B63B4" w:rsidRPr="005F3C0E" w:rsidRDefault="004B63B4" w:rsidP="00497E83">
            <w:pPr>
              <w:rPr>
                <w:rFonts w:ascii="Century Gothic" w:hAnsi="Century Gothic"/>
                <w:b/>
                <w:sz w:val="18"/>
                <w:lang w:val="es-ES_tradnl"/>
              </w:rPr>
            </w:pPr>
            <w:r w:rsidRPr="005F3C0E">
              <w:rPr>
                <w:rFonts w:ascii="Century Gothic" w:hAnsi="Century Gothic"/>
                <w:b/>
                <w:sz w:val="18"/>
                <w:lang w:val="es-ES_tradnl"/>
              </w:rPr>
              <w:t>HORA DE FINALIZACIÓN</w:t>
            </w:r>
            <w:r w:rsidR="000441E0" w:rsidRPr="005F3C0E">
              <w:rPr>
                <w:rFonts w:ascii="Century Gothic" w:hAnsi="Century Gothic"/>
                <w:b/>
                <w:sz w:val="18"/>
                <w:lang w:val="es-ES_tradnl"/>
              </w:rPr>
              <w:t>:</w:t>
            </w:r>
          </w:p>
        </w:tc>
      </w:tr>
      <w:tr w:rsidR="008D6287" w:rsidRPr="005F3C0E" w14:paraId="29466FAD" w14:textId="77777777" w:rsidTr="00497E83">
        <w:trPr>
          <w:trHeight w:val="340"/>
        </w:trPr>
        <w:tc>
          <w:tcPr>
            <w:tcW w:w="9498" w:type="dxa"/>
            <w:gridSpan w:val="2"/>
            <w:vAlign w:val="center"/>
          </w:tcPr>
          <w:p w14:paraId="2F5FBAE2" w14:textId="77777777" w:rsidR="008D6287" w:rsidRPr="005F3C0E" w:rsidRDefault="00497E83" w:rsidP="00497E83">
            <w:pPr>
              <w:rPr>
                <w:rFonts w:ascii="Century Gothic" w:hAnsi="Century Gothic"/>
                <w:b/>
                <w:sz w:val="18"/>
                <w:lang w:val="es-ES_tradnl"/>
              </w:rPr>
            </w:pPr>
            <w:r w:rsidRPr="005F3C0E">
              <w:rPr>
                <w:rFonts w:ascii="Century Gothic" w:hAnsi="Century Gothic"/>
                <w:b/>
                <w:sz w:val="18"/>
                <w:lang w:val="es-ES_tradnl"/>
              </w:rPr>
              <w:t>OBJETIVO DE LA VISITA</w:t>
            </w:r>
            <w:r w:rsidR="005F3C0E" w:rsidRPr="005F3C0E">
              <w:rPr>
                <w:rFonts w:ascii="Century Gothic" w:hAnsi="Century Gothic"/>
                <w:b/>
                <w:sz w:val="18"/>
                <w:lang w:val="es-ES_tradnl"/>
              </w:rPr>
              <w:t>:</w:t>
            </w:r>
          </w:p>
          <w:p w14:paraId="06914620" w14:textId="77777777" w:rsidR="005F3C0E" w:rsidRPr="005F3C0E" w:rsidRDefault="005F3C0E" w:rsidP="005F3C0E">
            <w:pPr>
              <w:rPr>
                <w:rFonts w:ascii="Century Gothic" w:hAnsi="Century Gothic"/>
                <w:sz w:val="18"/>
              </w:rPr>
            </w:pPr>
            <w:r w:rsidRPr="005F3C0E">
              <w:rPr>
                <w:rFonts w:ascii="Century Gothic" w:hAnsi="Century Gothic"/>
                <w:sz w:val="18"/>
              </w:rPr>
              <w:t>Reconocer el escenario de práctica y las estrategias de enseñanza y aprendizaje llevadas a cabo en la Institución Educativa por el maestro en formación.</w:t>
            </w:r>
          </w:p>
          <w:p w14:paraId="0E3BDAD2" w14:textId="77777777" w:rsidR="005F3C0E" w:rsidRPr="005F3C0E" w:rsidRDefault="005F3C0E" w:rsidP="00497E83">
            <w:pPr>
              <w:rPr>
                <w:rFonts w:ascii="Century Gothic" w:hAnsi="Century Gothic"/>
                <w:sz w:val="18"/>
              </w:rPr>
            </w:pPr>
            <w:r w:rsidRPr="005F3C0E">
              <w:rPr>
                <w:rFonts w:ascii="Century Gothic" w:hAnsi="Century Gothic"/>
                <w:sz w:val="18"/>
              </w:rPr>
              <w:t xml:space="preserve">Identificar las actividades realizadas por el maestro en formación en cuento a investigación y proyección social </w:t>
            </w:r>
          </w:p>
        </w:tc>
      </w:tr>
    </w:tbl>
    <w:p w14:paraId="0E36FAF8" w14:textId="77777777" w:rsidR="00E86F54" w:rsidRPr="005F3C0E" w:rsidRDefault="005672AF" w:rsidP="00497E83">
      <w:pPr>
        <w:rPr>
          <w:rFonts w:ascii="Century Gothic" w:hAnsi="Century Gothic" w:cs="Arial"/>
          <w:sz w:val="18"/>
          <w:szCs w:val="24"/>
          <w:lang w:val="es-MX"/>
        </w:rPr>
      </w:pPr>
      <w:r w:rsidRPr="005F3C0E">
        <w:rPr>
          <w:rFonts w:ascii="Century Gothic" w:hAnsi="Century Gothic" w:cs="Arial"/>
          <w:sz w:val="18"/>
          <w:szCs w:val="24"/>
          <w:lang w:val="es-MX"/>
        </w:rPr>
        <w:t xml:space="preserve">        </w:t>
      </w:r>
      <w:r w:rsidR="001E302A" w:rsidRPr="005F3C0E">
        <w:rPr>
          <w:rFonts w:ascii="Century Gothic" w:hAnsi="Century Gothic" w:cs="Arial"/>
          <w:sz w:val="18"/>
          <w:szCs w:val="24"/>
          <w:lang w:val="es-MX"/>
        </w:rPr>
        <w:t xml:space="preserve">      </w:t>
      </w:r>
    </w:p>
    <w:p w14:paraId="6E46BBA1" w14:textId="77777777" w:rsidR="00E86F54" w:rsidRPr="005F3C0E" w:rsidRDefault="00E86F54" w:rsidP="00497E83">
      <w:pPr>
        <w:rPr>
          <w:rFonts w:ascii="Century Gothic" w:hAnsi="Century Gothic" w:cs="Arial"/>
          <w:b/>
          <w:szCs w:val="22"/>
        </w:rPr>
      </w:pPr>
    </w:p>
    <w:p w14:paraId="2A9910E4" w14:textId="77777777" w:rsidR="00F01C34" w:rsidRPr="005F3C0E" w:rsidRDefault="00497E83" w:rsidP="00497E83">
      <w:pPr>
        <w:rPr>
          <w:rFonts w:ascii="Century Gothic" w:hAnsi="Century Gothic" w:cs="Arial"/>
          <w:b/>
          <w:sz w:val="18"/>
          <w:szCs w:val="22"/>
        </w:rPr>
      </w:pPr>
      <w:r w:rsidRPr="005F3C0E">
        <w:rPr>
          <w:rFonts w:ascii="Century Gothic" w:hAnsi="Century Gothic" w:cs="Arial"/>
          <w:b/>
          <w:sz w:val="18"/>
          <w:szCs w:val="22"/>
        </w:rPr>
        <w:t xml:space="preserve">  </w:t>
      </w:r>
      <w:r w:rsidR="007714E8" w:rsidRPr="005F3C0E">
        <w:rPr>
          <w:rFonts w:ascii="Century Gothic" w:hAnsi="Century Gothic" w:cs="Arial"/>
          <w:b/>
          <w:sz w:val="18"/>
          <w:szCs w:val="22"/>
        </w:rPr>
        <w:t xml:space="preserve"> </w:t>
      </w:r>
      <w:r w:rsidRPr="005F3C0E">
        <w:rPr>
          <w:rFonts w:ascii="Century Gothic" w:hAnsi="Century Gothic" w:cs="Arial"/>
          <w:b/>
          <w:sz w:val="18"/>
          <w:szCs w:val="22"/>
        </w:rPr>
        <w:t>D</w:t>
      </w:r>
      <w:r w:rsidR="005F3C0E">
        <w:rPr>
          <w:rFonts w:ascii="Century Gothic" w:hAnsi="Century Gothic" w:cs="Arial"/>
          <w:b/>
          <w:sz w:val="18"/>
          <w:szCs w:val="22"/>
        </w:rPr>
        <w:t xml:space="preserve">ialogo con el escenario de práctica </w:t>
      </w:r>
    </w:p>
    <w:p w14:paraId="4D29C8FA" w14:textId="77777777" w:rsidR="005F3C0E" w:rsidRDefault="005F3C0E" w:rsidP="00497E83">
      <w:pPr>
        <w:rPr>
          <w:rFonts w:ascii="Century Gothic" w:hAnsi="Century Gothic" w:cs="Arial"/>
          <w:b/>
          <w:szCs w:val="22"/>
        </w:rPr>
      </w:pPr>
    </w:p>
    <w:p w14:paraId="571009F7" w14:textId="77777777" w:rsidR="005F3C0E" w:rsidRDefault="005F3C0E" w:rsidP="005F3C0E">
      <w:pPr>
        <w:spacing w:line="360" w:lineRule="auto"/>
        <w:rPr>
          <w:rFonts w:ascii="Century Gothic" w:hAnsi="Century Gothic" w:cs="Arial"/>
          <w:sz w:val="12"/>
          <w:szCs w:val="22"/>
        </w:rPr>
      </w:pPr>
      <w:r w:rsidRPr="005F3C0E">
        <w:rPr>
          <w:rFonts w:ascii="Century Gothic" w:hAnsi="Century Gothic" w:cs="Arial"/>
          <w:sz w:val="1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Arial"/>
          <w:sz w:val="1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5B3F32" w14:textId="77777777" w:rsidR="005F3C0E" w:rsidRPr="005F3C0E" w:rsidRDefault="005F3C0E" w:rsidP="005F3C0E">
      <w:pPr>
        <w:spacing w:line="360" w:lineRule="auto"/>
        <w:rPr>
          <w:rFonts w:ascii="Century Gothic" w:hAnsi="Century Gothic" w:cs="Arial"/>
          <w:sz w:val="12"/>
          <w:szCs w:val="22"/>
        </w:rPr>
      </w:pPr>
    </w:p>
    <w:p w14:paraId="50941B4F" w14:textId="77777777" w:rsidR="005F3C0E" w:rsidRPr="005F3C0E" w:rsidRDefault="005F3C0E" w:rsidP="005F3C0E">
      <w:pPr>
        <w:rPr>
          <w:rFonts w:ascii="Century Gothic" w:hAnsi="Century Gothic" w:cs="Arial"/>
          <w:b/>
          <w:sz w:val="16"/>
          <w:szCs w:val="22"/>
        </w:rPr>
      </w:pPr>
      <w:r w:rsidRPr="005F3C0E">
        <w:rPr>
          <w:rFonts w:ascii="Century Gothic" w:hAnsi="Century Gothic" w:cs="Arial"/>
          <w:b/>
          <w:sz w:val="18"/>
          <w:szCs w:val="22"/>
        </w:rPr>
        <w:t xml:space="preserve">   Observación de clase </w:t>
      </w:r>
    </w:p>
    <w:p w14:paraId="5CE87DBD" w14:textId="77777777" w:rsidR="005F3C0E" w:rsidRDefault="005F3C0E" w:rsidP="00497E83">
      <w:pPr>
        <w:rPr>
          <w:rFonts w:ascii="Century Gothic" w:hAnsi="Century Gothic" w:cs="Arial"/>
          <w:b/>
          <w:szCs w:val="22"/>
        </w:rPr>
      </w:pPr>
    </w:p>
    <w:p w14:paraId="5E2CA5E8" w14:textId="77777777" w:rsidR="005F3C0E" w:rsidRDefault="005F3C0E" w:rsidP="005F3C0E">
      <w:pPr>
        <w:spacing w:line="360" w:lineRule="auto"/>
        <w:rPr>
          <w:rFonts w:ascii="Century Gothic" w:hAnsi="Century Gothic" w:cs="Arial"/>
          <w:sz w:val="12"/>
          <w:szCs w:val="22"/>
        </w:rPr>
      </w:pPr>
      <w:r w:rsidRPr="005F3C0E">
        <w:rPr>
          <w:rFonts w:ascii="Century Gothic" w:hAnsi="Century Gothic" w:cs="Arial"/>
          <w:sz w:val="1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Arial"/>
          <w:sz w:val="1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E5A4D9" w14:textId="77777777" w:rsidR="005F3C0E" w:rsidRPr="005F3C0E" w:rsidRDefault="005F3C0E" w:rsidP="00497E83">
      <w:pPr>
        <w:rPr>
          <w:rFonts w:ascii="Century Gothic" w:hAnsi="Century Gothic"/>
          <w:b/>
          <w:sz w:val="18"/>
          <w:lang w:val="es-ES_tradnl"/>
        </w:rPr>
      </w:pPr>
    </w:p>
    <w:p w14:paraId="11F2046F" w14:textId="77777777" w:rsidR="00995B7B" w:rsidRDefault="00995B7B" w:rsidP="00497E83">
      <w:pPr>
        <w:rPr>
          <w:rFonts w:ascii="Century Gothic" w:hAnsi="Century Gothic" w:cs="Arial"/>
          <w:b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2410"/>
      </w:tblGrid>
      <w:tr w:rsidR="005F3C0E" w:rsidRPr="005F3C0E" w14:paraId="0E791A03" w14:textId="77777777" w:rsidTr="0019117B">
        <w:trPr>
          <w:trHeight w:val="290"/>
        </w:trPr>
        <w:tc>
          <w:tcPr>
            <w:tcW w:w="9498" w:type="dxa"/>
            <w:gridSpan w:val="4"/>
            <w:shd w:val="clear" w:color="auto" w:fill="D9D9D9"/>
            <w:vAlign w:val="center"/>
          </w:tcPr>
          <w:p w14:paraId="0CA0C382" w14:textId="50F2979D" w:rsidR="005F3C0E" w:rsidRPr="005F3C0E" w:rsidRDefault="005F3C0E" w:rsidP="0019117B">
            <w:pPr>
              <w:ind w:right="394"/>
              <w:jc w:val="center"/>
              <w:rPr>
                <w:rFonts w:ascii="Century Gothic" w:hAnsi="Century Gothic"/>
                <w:b/>
                <w:szCs w:val="22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 xml:space="preserve">REGISTRO </w:t>
            </w:r>
            <w:r w:rsidRPr="005F3C0E">
              <w:rPr>
                <w:rFonts w:ascii="Century Gothic" w:hAnsi="Century Gothic"/>
                <w:b/>
                <w:sz w:val="18"/>
                <w:lang w:val="es-ES_tradnl"/>
              </w:rPr>
              <w:t xml:space="preserve">ASISTENTES (Nombre completo </w:t>
            </w:r>
            <w:r w:rsidR="0005699F" w:rsidRPr="005F3C0E">
              <w:rPr>
                <w:rFonts w:ascii="Century Gothic" w:hAnsi="Century Gothic"/>
                <w:b/>
                <w:sz w:val="18"/>
                <w:lang w:val="es-ES_tradnl"/>
              </w:rPr>
              <w:t>y Apellidos</w:t>
            </w:r>
            <w:r w:rsidRPr="005F3C0E">
              <w:rPr>
                <w:rFonts w:ascii="Century Gothic" w:hAnsi="Century Gothic"/>
                <w:b/>
                <w:sz w:val="18"/>
                <w:lang w:val="es-ES_tradnl"/>
              </w:rPr>
              <w:t>)</w:t>
            </w:r>
          </w:p>
        </w:tc>
      </w:tr>
      <w:tr w:rsidR="005F3C0E" w:rsidRPr="005F3C0E" w14:paraId="5C2F404A" w14:textId="77777777" w:rsidTr="0019117B">
        <w:trPr>
          <w:trHeight w:val="290"/>
        </w:trPr>
        <w:tc>
          <w:tcPr>
            <w:tcW w:w="709" w:type="dxa"/>
            <w:shd w:val="clear" w:color="auto" w:fill="FFFFFF"/>
            <w:vAlign w:val="center"/>
          </w:tcPr>
          <w:p w14:paraId="56E79904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>No.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DE60393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>NOMBRE COMPLETO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23DF11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>CARGO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7315FA7" w14:textId="77777777" w:rsidR="005F3C0E" w:rsidRPr="005F3C0E" w:rsidRDefault="005F3C0E" w:rsidP="0019117B">
            <w:pPr>
              <w:ind w:left="540" w:right="394"/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>FIRMA</w:t>
            </w:r>
          </w:p>
        </w:tc>
      </w:tr>
      <w:tr w:rsidR="005F3C0E" w:rsidRPr="005F3C0E" w14:paraId="3AEBB654" w14:textId="77777777" w:rsidTr="0019117B">
        <w:trPr>
          <w:trHeight w:val="290"/>
        </w:trPr>
        <w:tc>
          <w:tcPr>
            <w:tcW w:w="709" w:type="dxa"/>
            <w:shd w:val="clear" w:color="auto" w:fill="FFFFFF"/>
            <w:vAlign w:val="center"/>
          </w:tcPr>
          <w:p w14:paraId="1BC240AF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>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6383F56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6E27DD7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A027268" w14:textId="77777777" w:rsidR="005F3C0E" w:rsidRPr="005F3C0E" w:rsidRDefault="005F3C0E" w:rsidP="0019117B">
            <w:pPr>
              <w:ind w:left="540" w:right="394"/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</w:tr>
      <w:tr w:rsidR="005F3C0E" w:rsidRPr="005F3C0E" w14:paraId="0EFEEC34" w14:textId="77777777" w:rsidTr="0019117B">
        <w:trPr>
          <w:trHeight w:val="290"/>
        </w:trPr>
        <w:tc>
          <w:tcPr>
            <w:tcW w:w="709" w:type="dxa"/>
            <w:shd w:val="clear" w:color="auto" w:fill="FFFFFF"/>
            <w:vAlign w:val="center"/>
          </w:tcPr>
          <w:p w14:paraId="7FBE9758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>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DC0FB36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F722459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8E97373" w14:textId="77777777" w:rsidR="005F3C0E" w:rsidRPr="005F3C0E" w:rsidRDefault="005F3C0E" w:rsidP="0019117B">
            <w:pPr>
              <w:ind w:left="540" w:right="394"/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</w:tr>
      <w:tr w:rsidR="005F3C0E" w:rsidRPr="005F3C0E" w14:paraId="4DCC97D1" w14:textId="77777777" w:rsidTr="0019117B">
        <w:trPr>
          <w:trHeight w:val="290"/>
        </w:trPr>
        <w:tc>
          <w:tcPr>
            <w:tcW w:w="709" w:type="dxa"/>
            <w:shd w:val="clear" w:color="auto" w:fill="FFFFFF"/>
            <w:vAlign w:val="center"/>
          </w:tcPr>
          <w:p w14:paraId="64B8502B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>3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DE87431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9BE24DD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E98FA70" w14:textId="77777777" w:rsidR="005F3C0E" w:rsidRPr="005F3C0E" w:rsidRDefault="005F3C0E" w:rsidP="0019117B">
            <w:pPr>
              <w:ind w:left="540" w:right="394"/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</w:tr>
      <w:tr w:rsidR="005F3C0E" w:rsidRPr="005F3C0E" w14:paraId="455FC1A8" w14:textId="77777777" w:rsidTr="0019117B">
        <w:trPr>
          <w:trHeight w:val="290"/>
        </w:trPr>
        <w:tc>
          <w:tcPr>
            <w:tcW w:w="709" w:type="dxa"/>
            <w:shd w:val="clear" w:color="auto" w:fill="FFFFFF"/>
            <w:vAlign w:val="center"/>
          </w:tcPr>
          <w:p w14:paraId="3CE913F4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>4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4AF481D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36E5D85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C06A11E" w14:textId="77777777" w:rsidR="005F3C0E" w:rsidRPr="005F3C0E" w:rsidRDefault="005F3C0E" w:rsidP="0019117B">
            <w:pPr>
              <w:ind w:left="540" w:right="394"/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</w:tr>
      <w:tr w:rsidR="005F3C0E" w:rsidRPr="005F3C0E" w14:paraId="7073960C" w14:textId="77777777" w:rsidTr="0019117B">
        <w:trPr>
          <w:trHeight w:val="290"/>
        </w:trPr>
        <w:tc>
          <w:tcPr>
            <w:tcW w:w="709" w:type="dxa"/>
            <w:shd w:val="clear" w:color="auto" w:fill="FFFFFF"/>
            <w:vAlign w:val="center"/>
          </w:tcPr>
          <w:p w14:paraId="059527FF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5F3C0E">
              <w:rPr>
                <w:rFonts w:ascii="Century Gothic" w:hAnsi="Century Gothic" w:cs="Arial"/>
                <w:b/>
                <w:sz w:val="18"/>
              </w:rPr>
              <w:t>5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62C0C92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2EB19F4" w14:textId="77777777" w:rsidR="005F3C0E" w:rsidRPr="005F3C0E" w:rsidRDefault="005F3C0E" w:rsidP="0019117B">
            <w:pPr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04F621C" w14:textId="77777777" w:rsidR="005F3C0E" w:rsidRPr="005F3C0E" w:rsidRDefault="005F3C0E" w:rsidP="0019117B">
            <w:pPr>
              <w:ind w:left="540" w:right="394"/>
              <w:jc w:val="center"/>
              <w:rPr>
                <w:rFonts w:ascii="Century Gothic" w:hAnsi="Century Gothic" w:cs="Arial"/>
                <w:b/>
                <w:sz w:val="18"/>
              </w:rPr>
            </w:pPr>
          </w:p>
        </w:tc>
      </w:tr>
    </w:tbl>
    <w:p w14:paraId="2CD90198" w14:textId="77777777" w:rsidR="00E86F54" w:rsidRPr="005F3C0E" w:rsidRDefault="00E86F54" w:rsidP="00497E83">
      <w:pPr>
        <w:rPr>
          <w:rFonts w:ascii="Century Gothic" w:hAnsi="Century Gothic" w:cs="Arial"/>
          <w:b/>
          <w:szCs w:val="22"/>
        </w:rPr>
      </w:pPr>
    </w:p>
    <w:tbl>
      <w:tblPr>
        <w:tblpPr w:leftFromText="141" w:rightFromText="141" w:vertAnchor="page" w:horzAnchor="margin" w:tblpY="270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103"/>
        <w:gridCol w:w="850"/>
        <w:gridCol w:w="851"/>
        <w:gridCol w:w="850"/>
        <w:gridCol w:w="784"/>
      </w:tblGrid>
      <w:tr w:rsidR="00E86F54" w:rsidRPr="00F17BEB" w14:paraId="45977EEA" w14:textId="77777777" w:rsidTr="007C4413">
        <w:trPr>
          <w:trHeight w:val="411"/>
        </w:trPr>
        <w:tc>
          <w:tcPr>
            <w:tcW w:w="9426" w:type="dxa"/>
            <w:gridSpan w:val="6"/>
            <w:shd w:val="clear" w:color="auto" w:fill="D9D9D9"/>
            <w:vAlign w:val="center"/>
          </w:tcPr>
          <w:p w14:paraId="1C1EF658" w14:textId="77777777" w:rsidR="00E86F54" w:rsidRPr="00372850" w:rsidRDefault="00E86F54" w:rsidP="007C4413">
            <w:pPr>
              <w:keepNext/>
              <w:jc w:val="center"/>
              <w:outlineLvl w:val="0"/>
              <w:rPr>
                <w:rFonts w:ascii="Century Gothic" w:hAnsi="Century Gothic"/>
                <w:b/>
                <w:snapToGrid w:val="0"/>
                <w:szCs w:val="22"/>
              </w:rPr>
            </w:pPr>
            <w:r w:rsidRPr="00372850">
              <w:rPr>
                <w:rFonts w:ascii="Century Gothic" w:hAnsi="Century Gothic"/>
                <w:b/>
                <w:snapToGrid w:val="0"/>
                <w:szCs w:val="22"/>
              </w:rPr>
              <w:lastRenderedPageBreak/>
              <w:t>REGISTRO VISITAS DE PRÁCTICA</w:t>
            </w:r>
          </w:p>
          <w:p w14:paraId="6ADD4470" w14:textId="77777777" w:rsidR="00E86F54" w:rsidRPr="00372850" w:rsidRDefault="00E86F54" w:rsidP="007C4413">
            <w:pPr>
              <w:jc w:val="center"/>
              <w:rPr>
                <w:rFonts w:ascii="Century Gothic" w:hAnsi="Century Gothic"/>
                <w:b/>
              </w:rPr>
            </w:pPr>
            <w:r w:rsidRPr="00372850">
              <w:rPr>
                <w:rFonts w:ascii="Century Gothic" w:hAnsi="Century Gothic"/>
                <w:b/>
              </w:rPr>
              <w:t>LICENCIATURAS</w:t>
            </w:r>
          </w:p>
        </w:tc>
      </w:tr>
      <w:tr w:rsidR="008D2E4A" w:rsidRPr="00F17BEB" w14:paraId="25B88558" w14:textId="718D5FB5" w:rsidTr="007C4413">
        <w:trPr>
          <w:trHeight w:val="662"/>
        </w:trPr>
        <w:tc>
          <w:tcPr>
            <w:tcW w:w="988" w:type="dxa"/>
            <w:shd w:val="clear" w:color="auto" w:fill="D9D9D9"/>
            <w:vAlign w:val="center"/>
          </w:tcPr>
          <w:p w14:paraId="5FECA528" w14:textId="77777777" w:rsidR="008D2E4A" w:rsidRPr="00372850" w:rsidRDefault="008D2E4A" w:rsidP="007C4413">
            <w:pPr>
              <w:jc w:val="center"/>
              <w:rPr>
                <w:rFonts w:ascii="Century Gothic" w:hAnsi="Century Gothic"/>
                <w:b/>
                <w:snapToGrid w:val="0"/>
                <w:sz w:val="18"/>
                <w:szCs w:val="22"/>
              </w:rPr>
            </w:pPr>
          </w:p>
          <w:p w14:paraId="1488DAAF" w14:textId="77777777" w:rsidR="008D2E4A" w:rsidRDefault="008D2E4A" w:rsidP="007C4413">
            <w:pPr>
              <w:jc w:val="center"/>
              <w:rPr>
                <w:rFonts w:ascii="Century Gothic" w:hAnsi="Century Gothic"/>
                <w:b/>
                <w:snapToGrid w:val="0"/>
                <w:sz w:val="18"/>
                <w:szCs w:val="22"/>
              </w:rPr>
            </w:pPr>
            <w:r w:rsidRPr="00372850">
              <w:rPr>
                <w:rFonts w:ascii="Century Gothic" w:hAnsi="Century Gothic"/>
                <w:b/>
                <w:snapToGrid w:val="0"/>
                <w:sz w:val="18"/>
                <w:szCs w:val="22"/>
              </w:rPr>
              <w:t>CRITERIO</w:t>
            </w:r>
          </w:p>
          <w:p w14:paraId="613A154F" w14:textId="77777777" w:rsidR="008D2E4A" w:rsidRPr="00372850" w:rsidRDefault="008D2E4A" w:rsidP="007C4413">
            <w:pPr>
              <w:jc w:val="center"/>
              <w:rPr>
                <w:rFonts w:ascii="Century Gothic" w:hAnsi="Century Gothic"/>
                <w:b/>
                <w:snapToGrid w:val="0"/>
                <w:sz w:val="18"/>
                <w:szCs w:val="22"/>
              </w:rPr>
            </w:pPr>
          </w:p>
        </w:tc>
        <w:tc>
          <w:tcPr>
            <w:tcW w:w="5103" w:type="dxa"/>
            <w:shd w:val="clear" w:color="auto" w:fill="D9D9D9"/>
          </w:tcPr>
          <w:p w14:paraId="0C505836" w14:textId="77777777" w:rsidR="008D2E4A" w:rsidRPr="00372850" w:rsidRDefault="008D2E4A" w:rsidP="007C4413">
            <w:pPr>
              <w:jc w:val="center"/>
              <w:rPr>
                <w:rFonts w:ascii="Century Gothic" w:hAnsi="Century Gothic"/>
                <w:b/>
                <w:snapToGrid w:val="0"/>
                <w:sz w:val="18"/>
                <w:szCs w:val="22"/>
              </w:rPr>
            </w:pPr>
          </w:p>
          <w:p w14:paraId="0154C14C" w14:textId="77777777" w:rsidR="008D2E4A" w:rsidRPr="00372850" w:rsidRDefault="008D2E4A" w:rsidP="007C4413">
            <w:pPr>
              <w:jc w:val="center"/>
              <w:rPr>
                <w:rFonts w:ascii="Century Gothic" w:hAnsi="Century Gothic"/>
                <w:b/>
                <w:snapToGrid w:val="0"/>
                <w:sz w:val="18"/>
                <w:szCs w:val="22"/>
              </w:rPr>
            </w:pPr>
            <w:r w:rsidRPr="00372850">
              <w:rPr>
                <w:rFonts w:ascii="Century Gothic" w:hAnsi="Century Gothic"/>
                <w:b/>
                <w:snapToGrid w:val="0"/>
                <w:sz w:val="18"/>
                <w:szCs w:val="22"/>
              </w:rPr>
              <w:t>INDICADORES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B88447F" w14:textId="1DDF5505" w:rsidR="008D2E4A" w:rsidRPr="00372850" w:rsidRDefault="008D2E4A" w:rsidP="007C4413">
            <w:pPr>
              <w:keepNext/>
              <w:jc w:val="center"/>
              <w:outlineLvl w:val="0"/>
              <w:rPr>
                <w:rFonts w:ascii="Century Gothic" w:hAnsi="Century Gothic"/>
                <w:b/>
                <w:snapToGrid w:val="0"/>
                <w:sz w:val="18"/>
                <w:szCs w:val="22"/>
              </w:rPr>
            </w:pPr>
            <w:r>
              <w:rPr>
                <w:rFonts w:ascii="Century Gothic" w:hAnsi="Century Gothic"/>
                <w:b/>
                <w:snapToGrid w:val="0"/>
                <w:sz w:val="18"/>
                <w:szCs w:val="22"/>
              </w:rPr>
              <w:t>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3245711" w14:textId="1BCD6754" w:rsidR="008D2E4A" w:rsidRPr="00372850" w:rsidRDefault="008D2E4A" w:rsidP="007C4413">
            <w:pPr>
              <w:keepNext/>
              <w:jc w:val="center"/>
              <w:outlineLvl w:val="0"/>
              <w:rPr>
                <w:rFonts w:ascii="Century Gothic" w:hAnsi="Century Gothic"/>
                <w:b/>
                <w:snapToGrid w:val="0"/>
                <w:sz w:val="18"/>
                <w:szCs w:val="22"/>
              </w:rPr>
            </w:pPr>
            <w:r>
              <w:rPr>
                <w:rFonts w:ascii="Century Gothic" w:hAnsi="Century Gothic"/>
                <w:b/>
                <w:snapToGrid w:val="0"/>
                <w:sz w:val="18"/>
                <w:szCs w:val="22"/>
              </w:rPr>
              <w:t>B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7DA96E5" w14:textId="3201B212" w:rsidR="008D2E4A" w:rsidRPr="00372850" w:rsidRDefault="008D2E4A" w:rsidP="007C4413">
            <w:pPr>
              <w:keepNext/>
              <w:jc w:val="center"/>
              <w:outlineLvl w:val="0"/>
              <w:rPr>
                <w:rFonts w:ascii="Century Gothic" w:hAnsi="Century Gothic"/>
                <w:b/>
                <w:snapToGrid w:val="0"/>
                <w:sz w:val="18"/>
                <w:szCs w:val="22"/>
              </w:rPr>
            </w:pPr>
            <w:r>
              <w:rPr>
                <w:rFonts w:ascii="Century Gothic" w:hAnsi="Century Gothic"/>
                <w:b/>
                <w:snapToGrid w:val="0"/>
                <w:sz w:val="18"/>
                <w:szCs w:val="22"/>
              </w:rPr>
              <w:t>A</w:t>
            </w:r>
          </w:p>
        </w:tc>
        <w:tc>
          <w:tcPr>
            <w:tcW w:w="784" w:type="dxa"/>
            <w:shd w:val="clear" w:color="auto" w:fill="D9D9D9"/>
            <w:vAlign w:val="center"/>
          </w:tcPr>
          <w:p w14:paraId="579D8BBA" w14:textId="06192AFE" w:rsidR="008D2E4A" w:rsidRPr="00372850" w:rsidRDefault="008D2E4A" w:rsidP="007C4413">
            <w:pPr>
              <w:keepNext/>
              <w:jc w:val="center"/>
              <w:outlineLvl w:val="0"/>
              <w:rPr>
                <w:rFonts w:ascii="Century Gothic" w:hAnsi="Century Gothic"/>
                <w:b/>
                <w:snapToGrid w:val="0"/>
                <w:sz w:val="18"/>
                <w:szCs w:val="22"/>
              </w:rPr>
            </w:pPr>
            <w:r>
              <w:rPr>
                <w:rFonts w:ascii="Century Gothic" w:hAnsi="Century Gothic"/>
                <w:b/>
                <w:snapToGrid w:val="0"/>
                <w:sz w:val="18"/>
                <w:szCs w:val="22"/>
              </w:rPr>
              <w:t>I</w:t>
            </w:r>
          </w:p>
        </w:tc>
      </w:tr>
      <w:tr w:rsidR="008D2E4A" w:rsidRPr="00F17BEB" w14:paraId="7210136C" w14:textId="1AE170EE" w:rsidTr="007C4413">
        <w:trPr>
          <w:trHeight w:val="303"/>
        </w:trPr>
        <w:tc>
          <w:tcPr>
            <w:tcW w:w="988" w:type="dxa"/>
            <w:vMerge w:val="restart"/>
            <w:textDirection w:val="btLr"/>
            <w:vAlign w:val="center"/>
          </w:tcPr>
          <w:p w14:paraId="32E051B5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372850">
              <w:rPr>
                <w:rFonts w:ascii="Century Gothic" w:hAnsi="Century Gothic"/>
                <w:b/>
                <w:snapToGrid w:val="0"/>
                <w:sz w:val="18"/>
                <w:szCs w:val="18"/>
              </w:rPr>
              <w:t>Trabajo En El Aula</w:t>
            </w:r>
          </w:p>
          <w:p w14:paraId="62AB4895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00C6AAF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Crea, selecciona y aplica estrategias pedagógicas de acuerdo con las necesidades de los estudiantes.</w:t>
            </w:r>
          </w:p>
        </w:tc>
        <w:tc>
          <w:tcPr>
            <w:tcW w:w="850" w:type="dxa"/>
            <w:vMerge w:val="restart"/>
          </w:tcPr>
          <w:p w14:paraId="5765A8F8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E18CE3C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3116FDD7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 w:val="restart"/>
          </w:tcPr>
          <w:p w14:paraId="55B60AF0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04FF0A60" w14:textId="0D973756" w:rsidTr="007C4413">
        <w:trPr>
          <w:trHeight w:val="303"/>
        </w:trPr>
        <w:tc>
          <w:tcPr>
            <w:tcW w:w="988" w:type="dxa"/>
            <w:vMerge/>
            <w:textDirection w:val="btLr"/>
            <w:vAlign w:val="center"/>
          </w:tcPr>
          <w:p w14:paraId="6DC61490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30FBBBE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 xml:space="preserve">Planea y desarrolla metas claras de aprendizaje a través de </w:t>
            </w:r>
            <w:r>
              <w:rPr>
                <w:rFonts w:ascii="Century Gothic" w:hAnsi="Century Gothic"/>
                <w:snapToGrid w:val="0"/>
                <w:sz w:val="18"/>
                <w:szCs w:val="24"/>
              </w:rPr>
              <w:t xml:space="preserve">la utilización adecuada de los recursos disponibles </w:t>
            </w:r>
          </w:p>
        </w:tc>
        <w:tc>
          <w:tcPr>
            <w:tcW w:w="850" w:type="dxa"/>
            <w:vMerge/>
          </w:tcPr>
          <w:p w14:paraId="6DA2435C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2DA26F9A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0B68F349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7D32A499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14BD1524" w14:textId="594E5447" w:rsidTr="007C4413">
        <w:trPr>
          <w:trHeight w:val="310"/>
        </w:trPr>
        <w:tc>
          <w:tcPr>
            <w:tcW w:w="988" w:type="dxa"/>
            <w:vMerge/>
            <w:textDirection w:val="btLr"/>
            <w:vAlign w:val="center"/>
          </w:tcPr>
          <w:p w14:paraId="473DB25B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F030B7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Demuestra dominios conceptuales en el saber disciplinar</w:t>
            </w:r>
            <w:r>
              <w:rPr>
                <w:rFonts w:ascii="Century Gothic" w:hAnsi="Century Gothic"/>
                <w:snapToGrid w:val="0"/>
                <w:sz w:val="18"/>
                <w:szCs w:val="24"/>
              </w:rPr>
              <w:t xml:space="preserve">, pedagógico y didáctico </w:t>
            </w:r>
          </w:p>
        </w:tc>
        <w:tc>
          <w:tcPr>
            <w:tcW w:w="850" w:type="dxa"/>
            <w:vMerge/>
          </w:tcPr>
          <w:p w14:paraId="2D89A649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7DE1C846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0247D837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2D040096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5FFE08F0" w14:textId="10499059" w:rsidTr="007C4413">
        <w:trPr>
          <w:trHeight w:val="434"/>
        </w:trPr>
        <w:tc>
          <w:tcPr>
            <w:tcW w:w="988" w:type="dxa"/>
            <w:vMerge/>
            <w:textDirection w:val="btLr"/>
            <w:vAlign w:val="center"/>
          </w:tcPr>
          <w:p w14:paraId="34E0B8A8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C18CFD0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Evidencia planeación y organización en las diferentes actividades académicas, teniendo en cuenta los momentos de la clase.</w:t>
            </w:r>
          </w:p>
        </w:tc>
        <w:tc>
          <w:tcPr>
            <w:tcW w:w="850" w:type="dxa"/>
            <w:vMerge/>
          </w:tcPr>
          <w:p w14:paraId="4EE91CAD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0479B591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296F7224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713354EF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5BF28127" w14:textId="42CEE0C0" w:rsidTr="007C4413">
        <w:trPr>
          <w:trHeight w:val="303"/>
        </w:trPr>
        <w:tc>
          <w:tcPr>
            <w:tcW w:w="988" w:type="dxa"/>
            <w:vMerge w:val="restart"/>
            <w:textDirection w:val="btLr"/>
            <w:vAlign w:val="center"/>
          </w:tcPr>
          <w:p w14:paraId="2FA9D533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372850">
              <w:rPr>
                <w:rFonts w:ascii="Century Gothic" w:hAnsi="Century Gothic"/>
                <w:b/>
                <w:snapToGrid w:val="0"/>
                <w:sz w:val="18"/>
                <w:szCs w:val="18"/>
              </w:rPr>
              <w:t>Capacidad Comunicativa</w:t>
            </w:r>
          </w:p>
          <w:p w14:paraId="2164E297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6558543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Escucha y atiende oportunamente las inquietudes e ideas de los estudiantes y demás miembros de la comunidad educativa.</w:t>
            </w:r>
          </w:p>
        </w:tc>
        <w:tc>
          <w:tcPr>
            <w:tcW w:w="850" w:type="dxa"/>
            <w:vMerge w:val="restart"/>
          </w:tcPr>
          <w:p w14:paraId="09E61CFB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3F743DC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375A8925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 w:val="restart"/>
          </w:tcPr>
          <w:p w14:paraId="15910B48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10C69951" w14:textId="0D54FF84" w:rsidTr="007C4413">
        <w:trPr>
          <w:trHeight w:val="186"/>
        </w:trPr>
        <w:tc>
          <w:tcPr>
            <w:tcW w:w="988" w:type="dxa"/>
            <w:vMerge/>
            <w:textDirection w:val="btLr"/>
            <w:vAlign w:val="center"/>
          </w:tcPr>
          <w:p w14:paraId="0151A950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4D90402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Expresa a los estudiantes contenidos disciplinares de manera clara y precisa.</w:t>
            </w:r>
          </w:p>
        </w:tc>
        <w:tc>
          <w:tcPr>
            <w:tcW w:w="850" w:type="dxa"/>
            <w:vMerge/>
          </w:tcPr>
          <w:p w14:paraId="047B7F12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59EAA88A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51C9BF09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10DB295F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57B1C1B8" w14:textId="2BFFC710" w:rsidTr="007C4413">
        <w:trPr>
          <w:trHeight w:val="248"/>
        </w:trPr>
        <w:tc>
          <w:tcPr>
            <w:tcW w:w="988" w:type="dxa"/>
            <w:vMerge/>
            <w:textDirection w:val="btLr"/>
            <w:vAlign w:val="center"/>
          </w:tcPr>
          <w:p w14:paraId="2DF463FF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3AD0C3D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 xml:space="preserve">Genera, promueve y desarrolla competencias comunicativas en los estudiantes. </w:t>
            </w:r>
          </w:p>
        </w:tc>
        <w:tc>
          <w:tcPr>
            <w:tcW w:w="850" w:type="dxa"/>
            <w:vMerge/>
          </w:tcPr>
          <w:p w14:paraId="70BB2CC7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55A7FAE8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0ED9B32F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0E8487A8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14C60546" w14:textId="0248A803" w:rsidTr="007C4413">
        <w:trPr>
          <w:trHeight w:val="317"/>
        </w:trPr>
        <w:tc>
          <w:tcPr>
            <w:tcW w:w="988" w:type="dxa"/>
            <w:vMerge/>
            <w:textDirection w:val="btLr"/>
            <w:vAlign w:val="center"/>
          </w:tcPr>
          <w:p w14:paraId="596195F8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FC33B0A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Demuestra dominio de grupo en la orientación de actividades académicas e institucionales.</w:t>
            </w:r>
          </w:p>
        </w:tc>
        <w:tc>
          <w:tcPr>
            <w:tcW w:w="850" w:type="dxa"/>
            <w:vMerge/>
          </w:tcPr>
          <w:p w14:paraId="4FBCB058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2D09AAA3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23C62616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38623E60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5A127517" w14:textId="1B268A0D" w:rsidTr="007C4413">
        <w:trPr>
          <w:trHeight w:val="303"/>
        </w:trPr>
        <w:tc>
          <w:tcPr>
            <w:tcW w:w="988" w:type="dxa"/>
            <w:vMerge w:val="restart"/>
            <w:textDirection w:val="btLr"/>
            <w:vAlign w:val="center"/>
          </w:tcPr>
          <w:p w14:paraId="0BC51816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372850">
              <w:rPr>
                <w:rFonts w:ascii="Century Gothic" w:hAnsi="Century Gothic"/>
                <w:b/>
                <w:snapToGrid w:val="0"/>
                <w:sz w:val="18"/>
                <w:szCs w:val="18"/>
              </w:rPr>
              <w:t>Formación Ética Y En</w:t>
            </w:r>
          </w:p>
          <w:p w14:paraId="2339CCAD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372850">
              <w:rPr>
                <w:rFonts w:ascii="Century Gothic" w:hAnsi="Century Gothic"/>
                <w:b/>
                <w:snapToGrid w:val="0"/>
                <w:sz w:val="18"/>
                <w:szCs w:val="18"/>
              </w:rPr>
              <w:t>Valores</w:t>
            </w:r>
          </w:p>
          <w:p w14:paraId="7B6DC3AA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CF84127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Evidencia respeto en las relaciones con los estudiantes y demás miembros de la comunidad.</w:t>
            </w:r>
          </w:p>
        </w:tc>
        <w:tc>
          <w:tcPr>
            <w:tcW w:w="850" w:type="dxa"/>
            <w:vMerge w:val="restart"/>
          </w:tcPr>
          <w:p w14:paraId="1AE83A54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5B5B317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6F45416D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 w:val="restart"/>
          </w:tcPr>
          <w:p w14:paraId="308ADD1B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078E6FAF" w14:textId="1C630C3F" w:rsidTr="007C4413">
        <w:trPr>
          <w:trHeight w:val="292"/>
        </w:trPr>
        <w:tc>
          <w:tcPr>
            <w:tcW w:w="988" w:type="dxa"/>
            <w:vMerge/>
            <w:textDirection w:val="btLr"/>
            <w:vAlign w:val="center"/>
          </w:tcPr>
          <w:p w14:paraId="1122E5A0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2CFDEAE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napToGrid w:val="0"/>
                <w:sz w:val="18"/>
                <w:szCs w:val="24"/>
              </w:rPr>
              <w:t xml:space="preserve">Demuestra espíritu de liderazgo en las acciones emprendidas </w:t>
            </w:r>
          </w:p>
        </w:tc>
        <w:tc>
          <w:tcPr>
            <w:tcW w:w="850" w:type="dxa"/>
            <w:vMerge/>
          </w:tcPr>
          <w:p w14:paraId="7B9E6B7C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5682CA63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4AA3E627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1ED98DED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27E423E5" w14:textId="6C84A717" w:rsidTr="007C4413">
        <w:trPr>
          <w:trHeight w:val="326"/>
        </w:trPr>
        <w:tc>
          <w:tcPr>
            <w:tcW w:w="988" w:type="dxa"/>
            <w:vMerge/>
            <w:textDirection w:val="btLr"/>
            <w:vAlign w:val="center"/>
          </w:tcPr>
          <w:p w14:paraId="7E5F4BE3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8EF2FF6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Cumple con sus responsabilidades y horarios establecidos.</w:t>
            </w:r>
          </w:p>
        </w:tc>
        <w:tc>
          <w:tcPr>
            <w:tcW w:w="850" w:type="dxa"/>
            <w:vMerge/>
          </w:tcPr>
          <w:p w14:paraId="7B0FCACD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72CE2F88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0E9B2605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380B164B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5904AC5B" w14:textId="2A574000" w:rsidTr="007C4413">
        <w:trPr>
          <w:trHeight w:val="288"/>
        </w:trPr>
        <w:tc>
          <w:tcPr>
            <w:tcW w:w="988" w:type="dxa"/>
            <w:vMerge w:val="restart"/>
            <w:textDirection w:val="btLr"/>
            <w:vAlign w:val="center"/>
          </w:tcPr>
          <w:p w14:paraId="7641C0C2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372850">
              <w:rPr>
                <w:rFonts w:ascii="Century Gothic" w:hAnsi="Century Gothic"/>
                <w:b/>
                <w:snapToGrid w:val="0"/>
                <w:sz w:val="18"/>
                <w:szCs w:val="18"/>
              </w:rPr>
              <w:t>Compromiso</w:t>
            </w:r>
          </w:p>
          <w:p w14:paraId="538CD7FF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372850">
              <w:rPr>
                <w:rFonts w:ascii="Century Gothic" w:hAnsi="Century Gothic"/>
                <w:b/>
                <w:snapToGrid w:val="0"/>
                <w:sz w:val="18"/>
                <w:szCs w:val="18"/>
              </w:rPr>
              <w:t>Institucional</w:t>
            </w:r>
          </w:p>
          <w:p w14:paraId="5D4745D9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24F8B79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Participa activamente en el logro de los objetivos y metas de la institución.</w:t>
            </w:r>
          </w:p>
        </w:tc>
        <w:tc>
          <w:tcPr>
            <w:tcW w:w="850" w:type="dxa"/>
            <w:vMerge w:val="restart"/>
          </w:tcPr>
          <w:p w14:paraId="10A65B2E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C721A8D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774617B0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 w:val="restart"/>
          </w:tcPr>
          <w:p w14:paraId="703F054E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73BF2958" w14:textId="29E1682A" w:rsidTr="007C4413">
        <w:trPr>
          <w:trHeight w:val="536"/>
        </w:trPr>
        <w:tc>
          <w:tcPr>
            <w:tcW w:w="988" w:type="dxa"/>
            <w:vMerge/>
            <w:textDirection w:val="btLr"/>
            <w:vAlign w:val="center"/>
          </w:tcPr>
          <w:p w14:paraId="23550530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FB4CC05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Respeta y acata los acuerdos y normativas que rigen a la institución en consonancia con las políticas educativas.</w:t>
            </w:r>
          </w:p>
        </w:tc>
        <w:tc>
          <w:tcPr>
            <w:tcW w:w="850" w:type="dxa"/>
            <w:vMerge/>
          </w:tcPr>
          <w:p w14:paraId="26039D88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7E885284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52B31B94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4765E036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4608C3B4" w14:textId="41237920" w:rsidTr="007C4413">
        <w:trPr>
          <w:trHeight w:val="212"/>
        </w:trPr>
        <w:tc>
          <w:tcPr>
            <w:tcW w:w="988" w:type="dxa"/>
            <w:vMerge/>
            <w:textDirection w:val="btLr"/>
            <w:vAlign w:val="center"/>
          </w:tcPr>
          <w:p w14:paraId="07A204FE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DA626AA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Actúa en forma cordial y colaborativa con los miembros de la comunidad escolar.</w:t>
            </w:r>
          </w:p>
        </w:tc>
        <w:tc>
          <w:tcPr>
            <w:tcW w:w="850" w:type="dxa"/>
            <w:vMerge/>
          </w:tcPr>
          <w:p w14:paraId="1A262FE9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58609592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461576B5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08EA91A0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53E10584" w14:textId="3EFC1C57" w:rsidTr="007C4413">
        <w:trPr>
          <w:trHeight w:val="272"/>
        </w:trPr>
        <w:tc>
          <w:tcPr>
            <w:tcW w:w="988" w:type="dxa"/>
            <w:vMerge/>
            <w:textDirection w:val="btLr"/>
            <w:vAlign w:val="center"/>
          </w:tcPr>
          <w:p w14:paraId="5948A3DC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2C31619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Contribuye y procura armonizar un buen clima organizacional.</w:t>
            </w:r>
          </w:p>
        </w:tc>
        <w:tc>
          <w:tcPr>
            <w:tcW w:w="850" w:type="dxa"/>
            <w:vMerge/>
          </w:tcPr>
          <w:p w14:paraId="21339B7E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3A7FC30C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357C502C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68D7FD76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3DBCCEA7" w14:textId="25FC8AFD" w:rsidTr="007C4413">
        <w:trPr>
          <w:trHeight w:val="303"/>
        </w:trPr>
        <w:tc>
          <w:tcPr>
            <w:tcW w:w="988" w:type="dxa"/>
            <w:vMerge/>
          </w:tcPr>
          <w:p w14:paraId="7A9D837F" w14:textId="77777777" w:rsidR="008D2E4A" w:rsidRPr="00372850" w:rsidRDefault="008D2E4A" w:rsidP="007C44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CAAA95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Manifiesta un continuo proceso de mejoramiento personal y profesional.</w:t>
            </w:r>
          </w:p>
        </w:tc>
        <w:tc>
          <w:tcPr>
            <w:tcW w:w="850" w:type="dxa"/>
            <w:vMerge/>
          </w:tcPr>
          <w:p w14:paraId="04FECAF5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3D0949E5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0FE331B8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646CDA35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157F2B2A" w14:textId="274F9B4E" w:rsidTr="007C4413">
        <w:trPr>
          <w:trHeight w:val="303"/>
        </w:trPr>
        <w:tc>
          <w:tcPr>
            <w:tcW w:w="988" w:type="dxa"/>
            <w:vMerge w:val="restart"/>
            <w:textDirection w:val="btLr"/>
          </w:tcPr>
          <w:p w14:paraId="0F50B89C" w14:textId="77777777" w:rsidR="008D2E4A" w:rsidRPr="00372850" w:rsidRDefault="008D2E4A" w:rsidP="007C4413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72850">
              <w:rPr>
                <w:rFonts w:ascii="Century Gothic" w:hAnsi="Century Gothic"/>
                <w:b/>
                <w:sz w:val="18"/>
                <w:szCs w:val="18"/>
              </w:rPr>
              <w:t>Investigación y Proyección Social</w:t>
            </w:r>
          </w:p>
          <w:p w14:paraId="26C6E747" w14:textId="77777777" w:rsidR="008D2E4A" w:rsidRPr="00372850" w:rsidRDefault="008D2E4A" w:rsidP="007C4413">
            <w:pPr>
              <w:ind w:left="113" w:right="11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7A367E2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Desarrolla actividades con la com</w:t>
            </w:r>
            <w:r>
              <w:rPr>
                <w:rFonts w:ascii="Century Gothic" w:hAnsi="Century Gothic"/>
                <w:snapToGrid w:val="0"/>
                <w:sz w:val="18"/>
                <w:szCs w:val="24"/>
              </w:rPr>
              <w:t>unidad educativa</w:t>
            </w: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14:paraId="12D521D2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70E90BE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FB836B3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 w:val="restart"/>
          </w:tcPr>
          <w:p w14:paraId="3405D1AF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05265E86" w14:textId="2B069E65" w:rsidTr="007C4413">
        <w:trPr>
          <w:trHeight w:val="303"/>
        </w:trPr>
        <w:tc>
          <w:tcPr>
            <w:tcW w:w="988" w:type="dxa"/>
            <w:vMerge/>
          </w:tcPr>
          <w:p w14:paraId="4AA7B4BC" w14:textId="77777777" w:rsidR="008D2E4A" w:rsidRPr="00372850" w:rsidRDefault="008D2E4A" w:rsidP="007C441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5103" w:type="dxa"/>
          </w:tcPr>
          <w:p w14:paraId="1ECD7F45" w14:textId="30C958D4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 xml:space="preserve">Evidencia problematización de su práctica </w:t>
            </w:r>
            <w:r w:rsidR="0005699F" w:rsidRPr="00372850">
              <w:rPr>
                <w:rFonts w:ascii="Century Gothic" w:hAnsi="Century Gothic"/>
                <w:snapToGrid w:val="0"/>
                <w:sz w:val="18"/>
                <w:szCs w:val="24"/>
              </w:rPr>
              <w:t>pedagógica mediante</w:t>
            </w: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 xml:space="preserve"> la articulación con la investigación</w:t>
            </w:r>
          </w:p>
        </w:tc>
        <w:tc>
          <w:tcPr>
            <w:tcW w:w="850" w:type="dxa"/>
            <w:vMerge/>
          </w:tcPr>
          <w:p w14:paraId="4C982DEB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4588DBBC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5DCF3C45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37F75A4A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8D2E4A" w:rsidRPr="00F17BEB" w14:paraId="31298139" w14:textId="486F342F" w:rsidTr="007C4413">
        <w:trPr>
          <w:trHeight w:val="667"/>
        </w:trPr>
        <w:tc>
          <w:tcPr>
            <w:tcW w:w="988" w:type="dxa"/>
            <w:vMerge/>
          </w:tcPr>
          <w:p w14:paraId="2C04FF77" w14:textId="77777777" w:rsidR="008D2E4A" w:rsidRPr="00372850" w:rsidRDefault="008D2E4A" w:rsidP="007C441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5103" w:type="dxa"/>
          </w:tcPr>
          <w:p w14:paraId="56C94854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napToGrid w:val="0"/>
                <w:sz w:val="18"/>
                <w:szCs w:val="24"/>
              </w:rPr>
            </w:pPr>
            <w:r w:rsidRPr="00372850">
              <w:rPr>
                <w:rFonts w:ascii="Century Gothic" w:hAnsi="Century Gothic"/>
                <w:snapToGrid w:val="0"/>
                <w:sz w:val="18"/>
                <w:szCs w:val="24"/>
              </w:rPr>
              <w:t>Demuestra integración, coherencia y desarrollo de los componentes integradores de la práctica (Docencia – Investigación y Proyección)</w:t>
            </w:r>
          </w:p>
        </w:tc>
        <w:tc>
          <w:tcPr>
            <w:tcW w:w="850" w:type="dxa"/>
            <w:vMerge/>
          </w:tcPr>
          <w:p w14:paraId="02E89F07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1" w:type="dxa"/>
            <w:vMerge/>
          </w:tcPr>
          <w:p w14:paraId="497C7FE2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850" w:type="dxa"/>
            <w:vMerge/>
          </w:tcPr>
          <w:p w14:paraId="7A37DAA3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784" w:type="dxa"/>
            <w:vMerge/>
          </w:tcPr>
          <w:p w14:paraId="6D31D007" w14:textId="77777777" w:rsidR="008D2E4A" w:rsidRPr="00372850" w:rsidRDefault="008D2E4A" w:rsidP="007C4413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372850" w:rsidRPr="00F17BEB" w14:paraId="27C2A621" w14:textId="77777777" w:rsidTr="007C4413">
        <w:trPr>
          <w:trHeight w:val="303"/>
        </w:trPr>
        <w:tc>
          <w:tcPr>
            <w:tcW w:w="9426" w:type="dxa"/>
            <w:gridSpan w:val="6"/>
          </w:tcPr>
          <w:p w14:paraId="204F2B99" w14:textId="77777777" w:rsidR="00372850" w:rsidRDefault="00372850" w:rsidP="007C4413">
            <w:pPr>
              <w:rPr>
                <w:rFonts w:ascii="Century Gothic" w:hAnsi="Century Gothic"/>
                <w:b/>
                <w:szCs w:val="22"/>
              </w:rPr>
            </w:pPr>
          </w:p>
          <w:p w14:paraId="3A55FCA7" w14:textId="77777777" w:rsidR="00372850" w:rsidRDefault="00372850" w:rsidP="007C4413">
            <w:pPr>
              <w:rPr>
                <w:rFonts w:ascii="Century Gothic" w:hAnsi="Century Gothic"/>
                <w:b/>
                <w:szCs w:val="22"/>
              </w:rPr>
            </w:pPr>
            <w:r w:rsidRPr="00372850">
              <w:rPr>
                <w:rFonts w:ascii="Century Gothic" w:hAnsi="Century Gothic"/>
                <w:b/>
                <w:szCs w:val="22"/>
              </w:rPr>
              <w:t>Escala de valoración:</w:t>
            </w:r>
          </w:p>
          <w:p w14:paraId="41FCF2AF" w14:textId="161212A8" w:rsidR="008D2E4A" w:rsidRPr="008D2E4A" w:rsidRDefault="008D2E4A" w:rsidP="007C4413">
            <w:pPr>
              <w:rPr>
                <w:rFonts w:ascii="Century Gothic" w:hAnsi="Century Gothic"/>
                <w:bCs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 xml:space="preserve">E: </w:t>
            </w:r>
            <w:r>
              <w:rPr>
                <w:rFonts w:ascii="Century Gothic" w:hAnsi="Century Gothic"/>
                <w:bCs/>
                <w:szCs w:val="22"/>
              </w:rPr>
              <w:t xml:space="preserve">Excelente            </w:t>
            </w:r>
            <w:r>
              <w:rPr>
                <w:rFonts w:ascii="Century Gothic" w:hAnsi="Century Gothic"/>
                <w:b/>
                <w:szCs w:val="22"/>
              </w:rPr>
              <w:t xml:space="preserve">B: </w:t>
            </w:r>
            <w:r>
              <w:rPr>
                <w:rFonts w:ascii="Century Gothic" w:hAnsi="Century Gothic"/>
                <w:bCs/>
                <w:szCs w:val="22"/>
              </w:rPr>
              <w:t xml:space="preserve">Bueno         </w:t>
            </w:r>
            <w:r>
              <w:rPr>
                <w:rFonts w:ascii="Century Gothic" w:hAnsi="Century Gothic"/>
                <w:b/>
                <w:szCs w:val="22"/>
              </w:rPr>
              <w:t xml:space="preserve">A: </w:t>
            </w:r>
            <w:r>
              <w:rPr>
                <w:rFonts w:ascii="Century Gothic" w:hAnsi="Century Gothic"/>
                <w:bCs/>
                <w:szCs w:val="22"/>
              </w:rPr>
              <w:t xml:space="preserve">Aceptable       </w:t>
            </w:r>
            <w:r>
              <w:rPr>
                <w:rFonts w:ascii="Century Gothic" w:hAnsi="Century Gothic"/>
                <w:b/>
                <w:szCs w:val="22"/>
              </w:rPr>
              <w:t xml:space="preserve">I: </w:t>
            </w:r>
            <w:r>
              <w:rPr>
                <w:rFonts w:ascii="Century Gothic" w:hAnsi="Century Gothic"/>
                <w:bCs/>
                <w:szCs w:val="22"/>
              </w:rPr>
              <w:t xml:space="preserve">Insuficiente </w:t>
            </w:r>
          </w:p>
          <w:p w14:paraId="1848466E" w14:textId="0FCA74AD" w:rsidR="008D2E4A" w:rsidRPr="00372850" w:rsidRDefault="008D2E4A" w:rsidP="007C4413">
            <w:pPr>
              <w:rPr>
                <w:rFonts w:ascii="Century Gothic" w:hAnsi="Century Gothic"/>
                <w:b/>
                <w:szCs w:val="22"/>
              </w:rPr>
            </w:pPr>
          </w:p>
        </w:tc>
      </w:tr>
    </w:tbl>
    <w:p w14:paraId="716C145B" w14:textId="77777777" w:rsidR="00AC0692" w:rsidRDefault="00AC0692" w:rsidP="00497E83">
      <w:pPr>
        <w:rPr>
          <w:rFonts w:ascii="Arial Narrow" w:hAnsi="Arial Narrow" w:cs="Arial"/>
          <w:b/>
          <w:szCs w:val="22"/>
        </w:rPr>
      </w:pPr>
    </w:p>
    <w:p w14:paraId="5A55D521" w14:textId="77777777" w:rsidR="00372850" w:rsidRDefault="00372850" w:rsidP="00497E83">
      <w:pPr>
        <w:rPr>
          <w:rFonts w:ascii="Arial Narrow" w:hAnsi="Arial Narrow" w:cs="Arial"/>
          <w:b/>
          <w:szCs w:val="22"/>
        </w:rPr>
      </w:pPr>
    </w:p>
    <w:p w14:paraId="29DE2663" w14:textId="77777777" w:rsidR="00372850" w:rsidRDefault="00372850" w:rsidP="00497E83">
      <w:pPr>
        <w:rPr>
          <w:rFonts w:ascii="Arial Narrow" w:hAnsi="Arial Narrow" w:cs="Arial"/>
          <w:b/>
          <w:szCs w:val="22"/>
        </w:rPr>
      </w:pPr>
    </w:p>
    <w:p w14:paraId="4A735DCF" w14:textId="77777777" w:rsidR="00372850" w:rsidRDefault="00372850" w:rsidP="00497E83">
      <w:pPr>
        <w:rPr>
          <w:rFonts w:ascii="Arial Narrow" w:hAnsi="Arial Narrow" w:cs="Arial"/>
          <w:b/>
          <w:szCs w:val="22"/>
        </w:rPr>
      </w:pPr>
    </w:p>
    <w:p w14:paraId="46E2B0BB" w14:textId="77777777" w:rsidR="000D2B31" w:rsidRDefault="006550F6" w:rsidP="00497E83">
      <w:pPr>
        <w:rPr>
          <w:rFonts w:ascii="Arial Narrow" w:hAnsi="Arial Narrow" w:cs="Arial"/>
          <w:b/>
          <w:szCs w:val="22"/>
        </w:rPr>
      </w:pPr>
      <w:r w:rsidRPr="00497E83">
        <w:rPr>
          <w:rFonts w:ascii="Arial Narrow" w:hAnsi="Arial Narrow" w:cs="Arial"/>
          <w:b/>
          <w:szCs w:val="22"/>
        </w:rPr>
        <w:t xml:space="preserve">OBSERVACIONES Y/O </w:t>
      </w:r>
      <w:r w:rsidR="00BA5CB0" w:rsidRPr="00497E83">
        <w:rPr>
          <w:rFonts w:ascii="Arial Narrow" w:hAnsi="Arial Narrow" w:cs="Arial"/>
          <w:b/>
          <w:szCs w:val="22"/>
        </w:rPr>
        <w:t>COMPROMISOS</w:t>
      </w:r>
    </w:p>
    <w:p w14:paraId="01A2CA4F" w14:textId="73F85062" w:rsidR="000D2B31" w:rsidRDefault="007C4413" w:rsidP="00497E83">
      <w:pPr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41" w:rightFromText="141" w:vertAnchor="page" w:horzAnchor="margin" w:tblpY="540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19"/>
        <w:gridCol w:w="3037"/>
        <w:gridCol w:w="949"/>
        <w:gridCol w:w="1692"/>
      </w:tblGrid>
      <w:tr w:rsidR="007C4413" w14:paraId="0FFA87FE" w14:textId="77777777" w:rsidTr="007C44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72453" w14:textId="77777777" w:rsidR="007C4413" w:rsidRDefault="007C4413" w:rsidP="007C4413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Elaboró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9733B" w14:textId="77777777" w:rsidR="007C4413" w:rsidRDefault="007C4413" w:rsidP="007C4413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Revisó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69652" w14:textId="77777777" w:rsidR="007C4413" w:rsidRDefault="007C4413" w:rsidP="007C4413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Aprobó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81933F" w14:textId="77777777" w:rsidR="007C4413" w:rsidRDefault="007C4413" w:rsidP="007C4413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vigencia</w:t>
            </w:r>
          </w:p>
        </w:tc>
      </w:tr>
      <w:tr w:rsidR="007C4413" w14:paraId="284FA7B2" w14:textId="77777777" w:rsidTr="007C4413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E648" w14:textId="77777777" w:rsidR="007C4413" w:rsidRDefault="007C4413" w:rsidP="007C4413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Docencia y Formación (Coordinación de Prácticas)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04D0" w14:textId="77777777" w:rsidR="007C4413" w:rsidRPr="002E2C76" w:rsidRDefault="007C4413" w:rsidP="007C4413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Vicerrectoría Académica</w:t>
            </w:r>
          </w:p>
          <w:p w14:paraId="082F834C" w14:textId="77777777" w:rsidR="007C4413" w:rsidRPr="002E2C76" w:rsidRDefault="007C4413" w:rsidP="007C4413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Decanos </w:t>
            </w:r>
          </w:p>
          <w:p w14:paraId="21CCA505" w14:textId="77777777" w:rsidR="007C4413" w:rsidRPr="002E2C76" w:rsidRDefault="007C4413" w:rsidP="007C4413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Aseguramiento de Calidad</w:t>
            </w:r>
          </w:p>
          <w:p w14:paraId="42E38350" w14:textId="77777777" w:rsidR="007C4413" w:rsidRPr="002E2C76" w:rsidRDefault="007C4413" w:rsidP="007C4413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Planeación</w:t>
            </w:r>
          </w:p>
          <w:p w14:paraId="2D316D61" w14:textId="77777777" w:rsidR="007C4413" w:rsidRDefault="007C4413" w:rsidP="007C4413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Centro de Enseñanza, Aprendizaje y Evaluación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E97E" w14:textId="77777777" w:rsidR="007C4413" w:rsidRDefault="007C4413" w:rsidP="007C4413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7D02" w14:textId="0588350F" w:rsidR="007C4413" w:rsidRDefault="00A244A5" w:rsidP="007C4413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Marzo de 2026</w:t>
            </w:r>
          </w:p>
        </w:tc>
      </w:tr>
    </w:tbl>
    <w:p w14:paraId="1830C07B" w14:textId="2154F259" w:rsidR="007C4413" w:rsidRDefault="007C4413" w:rsidP="00497E83">
      <w:pPr>
        <w:rPr>
          <w:rFonts w:ascii="Arial Narrow" w:hAnsi="Arial Narrow" w:cs="Arial"/>
          <w:b/>
          <w:szCs w:val="22"/>
        </w:rPr>
      </w:pPr>
    </w:p>
    <w:p w14:paraId="4C400EEA" w14:textId="77777777" w:rsidR="00372850" w:rsidRDefault="00372850" w:rsidP="00F17BEB">
      <w:pPr>
        <w:rPr>
          <w:rFonts w:ascii="Arial Narrow" w:hAnsi="Arial Narrow" w:cs="Arial"/>
          <w:b/>
          <w:sz w:val="22"/>
          <w:szCs w:val="24"/>
          <w:lang w:val="es-CO"/>
        </w:rPr>
      </w:pPr>
    </w:p>
    <w:p w14:paraId="64A97624" w14:textId="77777777" w:rsidR="00372850" w:rsidRDefault="00372850" w:rsidP="00F17BEB">
      <w:pPr>
        <w:rPr>
          <w:rFonts w:ascii="Arial Narrow" w:hAnsi="Arial Narrow" w:cs="Arial"/>
          <w:b/>
          <w:sz w:val="22"/>
          <w:szCs w:val="24"/>
          <w:lang w:val="es-CO"/>
        </w:rPr>
      </w:pPr>
    </w:p>
    <w:p w14:paraId="542633B2" w14:textId="77777777" w:rsidR="00E86F54" w:rsidRDefault="00E86F54" w:rsidP="00372850">
      <w:pPr>
        <w:ind w:left="360"/>
        <w:jc w:val="both"/>
        <w:rPr>
          <w:rFonts w:ascii="Arial Narrow" w:hAnsi="Arial Narrow" w:cs="Arial"/>
          <w:szCs w:val="22"/>
        </w:rPr>
      </w:pPr>
    </w:p>
    <w:p w14:paraId="589A0DBA" w14:textId="77777777" w:rsidR="000D2B31" w:rsidRDefault="000D2B31" w:rsidP="00372850">
      <w:pPr>
        <w:ind w:left="360"/>
        <w:jc w:val="both"/>
        <w:rPr>
          <w:rFonts w:ascii="Arial Narrow" w:hAnsi="Arial Narrow" w:cs="Arial"/>
          <w:szCs w:val="22"/>
        </w:rPr>
      </w:pPr>
    </w:p>
    <w:p w14:paraId="05D3A1D6" w14:textId="77777777" w:rsidR="000D2B31" w:rsidRDefault="000D2B31" w:rsidP="000D2B31">
      <w:pPr>
        <w:jc w:val="both"/>
        <w:rPr>
          <w:rFonts w:ascii="Arial Narrow" w:hAnsi="Arial Narrow" w:cs="Arial"/>
          <w:szCs w:val="22"/>
        </w:rPr>
      </w:pPr>
    </w:p>
    <w:p w14:paraId="480E08B7" w14:textId="77777777" w:rsidR="000D2B31" w:rsidRPr="00372850" w:rsidRDefault="000D2B31" w:rsidP="00372850">
      <w:pPr>
        <w:ind w:left="360"/>
        <w:jc w:val="both"/>
        <w:rPr>
          <w:rFonts w:ascii="Arial Narrow" w:hAnsi="Arial Narrow" w:cs="Arial"/>
          <w:szCs w:val="22"/>
        </w:rPr>
      </w:pPr>
    </w:p>
    <w:sectPr w:rsidR="000D2B31" w:rsidRPr="00372850" w:rsidSect="002617E8">
      <w:headerReference w:type="default" r:id="rId8"/>
      <w:pgSz w:w="12242" w:h="15842" w:code="1"/>
      <w:pgMar w:top="2268" w:right="1134" w:bottom="153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9655" w14:textId="77777777" w:rsidR="008678E2" w:rsidRDefault="008678E2" w:rsidP="00373F49">
      <w:r>
        <w:separator/>
      </w:r>
    </w:p>
  </w:endnote>
  <w:endnote w:type="continuationSeparator" w:id="0">
    <w:p w14:paraId="704DA88A" w14:textId="77777777" w:rsidR="008678E2" w:rsidRDefault="008678E2" w:rsidP="0037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7BD2" w14:textId="77777777" w:rsidR="008678E2" w:rsidRDefault="008678E2" w:rsidP="00373F49">
      <w:r>
        <w:separator/>
      </w:r>
    </w:p>
  </w:footnote>
  <w:footnote w:type="continuationSeparator" w:id="0">
    <w:p w14:paraId="37061FA0" w14:textId="77777777" w:rsidR="008678E2" w:rsidRDefault="008678E2" w:rsidP="0037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01"/>
      <w:gridCol w:w="4811"/>
      <w:gridCol w:w="1276"/>
      <w:gridCol w:w="1418"/>
    </w:tblGrid>
    <w:tr w:rsidR="000D2B31" w14:paraId="106D301C" w14:textId="77777777" w:rsidTr="000D2B31">
      <w:trPr>
        <w:trHeight w:val="423"/>
      </w:trPr>
      <w:tc>
        <w:tcPr>
          <w:tcW w:w="21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DC0AAAE" w14:textId="77777777" w:rsidR="000D2B31" w:rsidRDefault="000D2B31" w:rsidP="00CD334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7D29679" wp14:editId="64E39BD0">
                <wp:extent cx="1195747" cy="550545"/>
                <wp:effectExtent l="0" t="0" r="0" b="0"/>
                <wp:docPr id="1177188887" name="image1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A8A24E-F864-8CEE-8902-1C914D7148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>
                          <a:extLst>
                            <a:ext uri="{FF2B5EF4-FFF2-40B4-BE49-F238E27FC236}">
                              <a16:creationId xmlns:a16="http://schemas.microsoft.com/office/drawing/2014/main" id="{D0A8A24E-F864-8CEE-8902-1C914D7148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053" cy="558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2360BB57" w14:textId="77777777" w:rsidR="000D2B31" w:rsidRDefault="000D2B31" w:rsidP="00C15369">
          <w:pPr>
            <w:pStyle w:val="Encabezad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 xml:space="preserve">PROCESO DE DOCENCIA 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FFC22F" w14:textId="77777777" w:rsidR="000D2B31" w:rsidRDefault="000D2B31" w:rsidP="00CD3345">
          <w:pPr>
            <w:pStyle w:val="Encabezad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Código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C96D25" w14:textId="77777777" w:rsidR="000D2B31" w:rsidRPr="003C5A66" w:rsidRDefault="000D2B31" w:rsidP="002713C8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DOC-F-142</w:t>
          </w:r>
        </w:p>
      </w:tc>
    </w:tr>
    <w:tr w:rsidR="000D2B31" w14:paraId="4B940A72" w14:textId="77777777" w:rsidTr="000D2B31">
      <w:trPr>
        <w:trHeight w:val="415"/>
      </w:trPr>
      <w:tc>
        <w:tcPr>
          <w:tcW w:w="210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7DB6BD4" w14:textId="77777777" w:rsidR="000D2B31" w:rsidRDefault="000D2B31" w:rsidP="00CD3345"/>
      </w:tc>
      <w:tc>
        <w:tcPr>
          <w:tcW w:w="4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47C46CB2" w14:textId="77777777" w:rsidR="000D2B31" w:rsidRDefault="000D2B31" w:rsidP="00CD3345">
          <w:pPr>
            <w:rPr>
              <w:rFonts w:ascii="Century Gothic" w:hAnsi="Century Gothic"/>
              <w:b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8AC9D8" w14:textId="77777777" w:rsidR="000D2B31" w:rsidRDefault="000D2B31" w:rsidP="00CD3345">
          <w:pPr>
            <w:pStyle w:val="Encabezad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Versión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6E53DC" w14:textId="53F02900" w:rsidR="000D2B31" w:rsidRPr="003C5A66" w:rsidRDefault="007367DD" w:rsidP="00CD3345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1</w:t>
          </w:r>
        </w:p>
      </w:tc>
    </w:tr>
    <w:tr w:rsidR="000D2B31" w14:paraId="55D82373" w14:textId="77777777" w:rsidTr="000D2B31">
      <w:trPr>
        <w:trHeight w:val="230"/>
      </w:trPr>
      <w:tc>
        <w:tcPr>
          <w:tcW w:w="210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96183FF" w14:textId="77777777" w:rsidR="000D2B31" w:rsidRDefault="000D2B31" w:rsidP="00CD3345"/>
      </w:tc>
      <w:tc>
        <w:tcPr>
          <w:tcW w:w="4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7D11732C" w14:textId="77777777" w:rsidR="000D2B31" w:rsidRDefault="000D2B31" w:rsidP="00CD3345">
          <w:pPr>
            <w:rPr>
              <w:rFonts w:ascii="Century Gothic" w:hAnsi="Century Gothic"/>
              <w:b/>
            </w:rPr>
          </w:pP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17C5F44" w14:textId="77777777" w:rsidR="000D2B31" w:rsidRDefault="000D2B31" w:rsidP="00CD3345">
          <w:pPr>
            <w:pStyle w:val="Encabezado"/>
            <w:rPr>
              <w:rFonts w:ascii="Century Gothic" w:hAnsi="Century Gothic"/>
            </w:rPr>
          </w:pPr>
          <w:r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B5F65FB" w14:textId="77777777" w:rsidR="000D2B31" w:rsidRDefault="000D2B31" w:rsidP="00CD3345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snapToGrid w:val="0"/>
            </w:rPr>
            <w:fldChar w:fldCharType="begin"/>
          </w:r>
          <w:r>
            <w:rPr>
              <w:rFonts w:ascii="Century Gothic" w:hAnsi="Century Gothic"/>
              <w:snapToGrid w:val="0"/>
            </w:rPr>
            <w:instrText xml:space="preserve"> PAGE </w:instrText>
          </w:r>
          <w:r>
            <w:rPr>
              <w:rFonts w:ascii="Century Gothic" w:hAnsi="Century Gothic"/>
              <w:snapToGrid w:val="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</w:rPr>
            <w:t>3</w:t>
          </w:r>
          <w:r>
            <w:rPr>
              <w:rFonts w:ascii="Century Gothic" w:hAnsi="Century Gothic"/>
              <w:snapToGrid w:val="0"/>
            </w:rPr>
            <w:fldChar w:fldCharType="end"/>
          </w:r>
          <w:r>
            <w:rPr>
              <w:rFonts w:ascii="Century Gothic" w:hAnsi="Century Gothic"/>
              <w:snapToGrid w:val="0"/>
            </w:rPr>
            <w:t xml:space="preserve"> de </w:t>
          </w:r>
          <w:r>
            <w:rPr>
              <w:rFonts w:ascii="Century Gothic" w:hAnsi="Century Gothic"/>
              <w:snapToGrid w:val="0"/>
            </w:rPr>
            <w:fldChar w:fldCharType="begin"/>
          </w:r>
          <w:r>
            <w:rPr>
              <w:rFonts w:ascii="Century Gothic" w:hAnsi="Century Gothic"/>
              <w:snapToGrid w:val="0"/>
            </w:rPr>
            <w:instrText xml:space="preserve"> NUMPAGES </w:instrText>
          </w:r>
          <w:r>
            <w:rPr>
              <w:rFonts w:ascii="Century Gothic" w:hAnsi="Century Gothic"/>
              <w:snapToGrid w:val="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</w:rPr>
            <w:t>3</w:t>
          </w:r>
          <w:r>
            <w:rPr>
              <w:rFonts w:ascii="Century Gothic" w:hAnsi="Century Gothic"/>
              <w:snapToGrid w:val="0"/>
            </w:rPr>
            <w:fldChar w:fldCharType="end"/>
          </w:r>
        </w:p>
      </w:tc>
    </w:tr>
    <w:tr w:rsidR="000D2B31" w14:paraId="0D937945" w14:textId="77777777" w:rsidTr="000D2B31">
      <w:trPr>
        <w:trHeight w:val="620"/>
      </w:trPr>
      <w:tc>
        <w:tcPr>
          <w:tcW w:w="21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D4E7BD" w14:textId="77777777" w:rsidR="000D2B31" w:rsidRDefault="000D2B31" w:rsidP="00CD3345"/>
      </w:tc>
      <w:tc>
        <w:tcPr>
          <w:tcW w:w="4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CB2C42" w14:textId="77777777" w:rsidR="000D2B31" w:rsidRDefault="000D2B31" w:rsidP="000D2B31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ACTA DE VISITA AL ESCENARIO DE PRÁCTICA</w:t>
          </w:r>
        </w:p>
      </w:tc>
      <w:tc>
        <w:tcPr>
          <w:tcW w:w="12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6D9759" w14:textId="77777777" w:rsidR="000D2B31" w:rsidRDefault="000D2B31" w:rsidP="00CD3345">
          <w:pPr>
            <w:pStyle w:val="Encabezado"/>
            <w:rPr>
              <w:rFonts w:ascii="Century Gothic" w:hAnsi="Century Gothic"/>
              <w:snapToGrid w:val="0"/>
            </w:rPr>
          </w:pPr>
        </w:p>
      </w:tc>
      <w:tc>
        <w:tcPr>
          <w:tcW w:w="141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541417" w14:textId="77777777" w:rsidR="000D2B31" w:rsidRDefault="000D2B31" w:rsidP="00CD3345">
          <w:pPr>
            <w:pStyle w:val="Encabezado"/>
            <w:jc w:val="center"/>
            <w:rPr>
              <w:rFonts w:ascii="Century Gothic" w:hAnsi="Century Gothic"/>
              <w:snapToGrid w:val="0"/>
            </w:rPr>
          </w:pPr>
        </w:p>
      </w:tc>
    </w:tr>
  </w:tbl>
  <w:p w14:paraId="6DA00768" w14:textId="77777777" w:rsidR="00FE2748" w:rsidRDefault="00FE2748" w:rsidP="00585A10">
    <w:pPr>
      <w:pStyle w:val="Encabezado"/>
      <w:tabs>
        <w:tab w:val="clear" w:pos="4419"/>
        <w:tab w:val="clear" w:pos="8838"/>
        <w:tab w:val="left" w:pos="3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60EB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C2703"/>
    <w:multiLevelType w:val="hybridMultilevel"/>
    <w:tmpl w:val="B75AABCE"/>
    <w:lvl w:ilvl="0" w:tplc="60FAAD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3EB1"/>
    <w:multiLevelType w:val="hybridMultilevel"/>
    <w:tmpl w:val="8CAE868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981F91"/>
    <w:multiLevelType w:val="hybridMultilevel"/>
    <w:tmpl w:val="5616EA58"/>
    <w:lvl w:ilvl="0" w:tplc="EAC8997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359537">
    <w:abstractNumId w:val="3"/>
  </w:num>
  <w:num w:numId="2" w16cid:durableId="990060996">
    <w:abstractNumId w:val="0"/>
  </w:num>
  <w:num w:numId="3" w16cid:durableId="1004430894">
    <w:abstractNumId w:val="1"/>
  </w:num>
  <w:num w:numId="4" w16cid:durableId="1161967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12"/>
    <w:rsid w:val="000160A0"/>
    <w:rsid w:val="000278DD"/>
    <w:rsid w:val="000441E0"/>
    <w:rsid w:val="00046CB2"/>
    <w:rsid w:val="00051E66"/>
    <w:rsid w:val="0005699F"/>
    <w:rsid w:val="000878F8"/>
    <w:rsid w:val="000B2FEC"/>
    <w:rsid w:val="000D2B31"/>
    <w:rsid w:val="000D35B4"/>
    <w:rsid w:val="000F3B0B"/>
    <w:rsid w:val="00115947"/>
    <w:rsid w:val="001204A4"/>
    <w:rsid w:val="00144FD0"/>
    <w:rsid w:val="00150C8C"/>
    <w:rsid w:val="00152B75"/>
    <w:rsid w:val="0017457A"/>
    <w:rsid w:val="00180D98"/>
    <w:rsid w:val="00187D60"/>
    <w:rsid w:val="00191FCD"/>
    <w:rsid w:val="00197F9F"/>
    <w:rsid w:val="001B3A06"/>
    <w:rsid w:val="001C6DEE"/>
    <w:rsid w:val="001D7070"/>
    <w:rsid w:val="001E302A"/>
    <w:rsid w:val="001F158E"/>
    <w:rsid w:val="00205E47"/>
    <w:rsid w:val="00207074"/>
    <w:rsid w:val="002128B8"/>
    <w:rsid w:val="0021326C"/>
    <w:rsid w:val="002244B6"/>
    <w:rsid w:val="00257736"/>
    <w:rsid w:val="002617E8"/>
    <w:rsid w:val="002659D8"/>
    <w:rsid w:val="002713C8"/>
    <w:rsid w:val="002761C8"/>
    <w:rsid w:val="00282397"/>
    <w:rsid w:val="002907DD"/>
    <w:rsid w:val="002976CD"/>
    <w:rsid w:val="002B3A72"/>
    <w:rsid w:val="002C0D09"/>
    <w:rsid w:val="002C79D7"/>
    <w:rsid w:val="003010B9"/>
    <w:rsid w:val="003029D9"/>
    <w:rsid w:val="00324ED1"/>
    <w:rsid w:val="003266DD"/>
    <w:rsid w:val="00327A57"/>
    <w:rsid w:val="00332DBB"/>
    <w:rsid w:val="00343845"/>
    <w:rsid w:val="00351AF1"/>
    <w:rsid w:val="00357DB1"/>
    <w:rsid w:val="00365FC1"/>
    <w:rsid w:val="00370BC0"/>
    <w:rsid w:val="00372850"/>
    <w:rsid w:val="00373F49"/>
    <w:rsid w:val="00383BC4"/>
    <w:rsid w:val="00385987"/>
    <w:rsid w:val="00391B10"/>
    <w:rsid w:val="003B23A2"/>
    <w:rsid w:val="003C5A66"/>
    <w:rsid w:val="003C5B93"/>
    <w:rsid w:val="003E3DB6"/>
    <w:rsid w:val="00401D9A"/>
    <w:rsid w:val="00402C8C"/>
    <w:rsid w:val="00404D8A"/>
    <w:rsid w:val="00413FDF"/>
    <w:rsid w:val="00414664"/>
    <w:rsid w:val="0042794F"/>
    <w:rsid w:val="00446CE3"/>
    <w:rsid w:val="00473FAF"/>
    <w:rsid w:val="004903D0"/>
    <w:rsid w:val="00490BC3"/>
    <w:rsid w:val="00497E83"/>
    <w:rsid w:val="004A51D6"/>
    <w:rsid w:val="004B1DE2"/>
    <w:rsid w:val="004B43AF"/>
    <w:rsid w:val="004B63B4"/>
    <w:rsid w:val="004E0DCB"/>
    <w:rsid w:val="004E1876"/>
    <w:rsid w:val="004E5073"/>
    <w:rsid w:val="004E5133"/>
    <w:rsid w:val="004F0A35"/>
    <w:rsid w:val="004F11DD"/>
    <w:rsid w:val="004F209C"/>
    <w:rsid w:val="00501312"/>
    <w:rsid w:val="005110B7"/>
    <w:rsid w:val="00520EBE"/>
    <w:rsid w:val="00537EC9"/>
    <w:rsid w:val="005672AF"/>
    <w:rsid w:val="00572A8D"/>
    <w:rsid w:val="00575682"/>
    <w:rsid w:val="00585A10"/>
    <w:rsid w:val="005B4057"/>
    <w:rsid w:val="005E6D7C"/>
    <w:rsid w:val="005F3C0E"/>
    <w:rsid w:val="005F4801"/>
    <w:rsid w:val="00601E0F"/>
    <w:rsid w:val="0061615B"/>
    <w:rsid w:val="00643832"/>
    <w:rsid w:val="0065206C"/>
    <w:rsid w:val="006550F6"/>
    <w:rsid w:val="00656DFD"/>
    <w:rsid w:val="0066084E"/>
    <w:rsid w:val="00694C9B"/>
    <w:rsid w:val="006A7183"/>
    <w:rsid w:val="006B0EFE"/>
    <w:rsid w:val="006D3908"/>
    <w:rsid w:val="006E6D37"/>
    <w:rsid w:val="00710E4B"/>
    <w:rsid w:val="00720623"/>
    <w:rsid w:val="007367DD"/>
    <w:rsid w:val="007504FF"/>
    <w:rsid w:val="007640B6"/>
    <w:rsid w:val="007714E8"/>
    <w:rsid w:val="00797E5E"/>
    <w:rsid w:val="007A319E"/>
    <w:rsid w:val="007A3D5B"/>
    <w:rsid w:val="007C4413"/>
    <w:rsid w:val="007C5A20"/>
    <w:rsid w:val="007F4E62"/>
    <w:rsid w:val="008007AA"/>
    <w:rsid w:val="00807356"/>
    <w:rsid w:val="00817480"/>
    <w:rsid w:val="008226BB"/>
    <w:rsid w:val="00857DBA"/>
    <w:rsid w:val="008678E2"/>
    <w:rsid w:val="00875288"/>
    <w:rsid w:val="008937F1"/>
    <w:rsid w:val="008B3AA4"/>
    <w:rsid w:val="008D2E4A"/>
    <w:rsid w:val="008D6224"/>
    <w:rsid w:val="008D6287"/>
    <w:rsid w:val="008E0560"/>
    <w:rsid w:val="008E67A2"/>
    <w:rsid w:val="0092245E"/>
    <w:rsid w:val="0093535E"/>
    <w:rsid w:val="009417CA"/>
    <w:rsid w:val="009455CF"/>
    <w:rsid w:val="00952C38"/>
    <w:rsid w:val="00995B7B"/>
    <w:rsid w:val="009979C6"/>
    <w:rsid w:val="009B478C"/>
    <w:rsid w:val="009B7F6E"/>
    <w:rsid w:val="009C4438"/>
    <w:rsid w:val="009E033F"/>
    <w:rsid w:val="009F2872"/>
    <w:rsid w:val="00A244A5"/>
    <w:rsid w:val="00A2625C"/>
    <w:rsid w:val="00A96FC8"/>
    <w:rsid w:val="00AB6537"/>
    <w:rsid w:val="00AB7ADB"/>
    <w:rsid w:val="00AC0692"/>
    <w:rsid w:val="00B20B3D"/>
    <w:rsid w:val="00B26CD5"/>
    <w:rsid w:val="00B447C1"/>
    <w:rsid w:val="00B46B5B"/>
    <w:rsid w:val="00B63BE2"/>
    <w:rsid w:val="00BA0F26"/>
    <w:rsid w:val="00BA5CB0"/>
    <w:rsid w:val="00BB5309"/>
    <w:rsid w:val="00BC2845"/>
    <w:rsid w:val="00BF216D"/>
    <w:rsid w:val="00C15369"/>
    <w:rsid w:val="00C62F43"/>
    <w:rsid w:val="00C66143"/>
    <w:rsid w:val="00C845DB"/>
    <w:rsid w:val="00CA06B7"/>
    <w:rsid w:val="00CA517B"/>
    <w:rsid w:val="00CD3345"/>
    <w:rsid w:val="00CD5B7F"/>
    <w:rsid w:val="00CF7AED"/>
    <w:rsid w:val="00D546DF"/>
    <w:rsid w:val="00D55DB4"/>
    <w:rsid w:val="00D83D44"/>
    <w:rsid w:val="00D83EF9"/>
    <w:rsid w:val="00D94BAB"/>
    <w:rsid w:val="00DB026C"/>
    <w:rsid w:val="00DC622D"/>
    <w:rsid w:val="00DC6A75"/>
    <w:rsid w:val="00DF2DFE"/>
    <w:rsid w:val="00DF577D"/>
    <w:rsid w:val="00E02211"/>
    <w:rsid w:val="00E144DC"/>
    <w:rsid w:val="00E22E6B"/>
    <w:rsid w:val="00E233A8"/>
    <w:rsid w:val="00E5082D"/>
    <w:rsid w:val="00E77DC1"/>
    <w:rsid w:val="00E86F54"/>
    <w:rsid w:val="00E90266"/>
    <w:rsid w:val="00EB1E84"/>
    <w:rsid w:val="00ED650B"/>
    <w:rsid w:val="00F01C34"/>
    <w:rsid w:val="00F14A5B"/>
    <w:rsid w:val="00F16A08"/>
    <w:rsid w:val="00F17BEB"/>
    <w:rsid w:val="00F27BB9"/>
    <w:rsid w:val="00F351BA"/>
    <w:rsid w:val="00F55B72"/>
    <w:rsid w:val="00F74914"/>
    <w:rsid w:val="00F95E4C"/>
    <w:rsid w:val="00FA10BA"/>
    <w:rsid w:val="00FA69F5"/>
    <w:rsid w:val="00F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17446"/>
  <w15:chartTrackingRefBased/>
  <w15:docId w15:val="{16114502-15C3-4986-AF6D-7945B998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qFormat/>
    <w:pPr>
      <w:jc w:val="center"/>
    </w:pPr>
    <w:rPr>
      <w:sz w:val="24"/>
      <w:lang w:val="es-CO"/>
    </w:rPr>
  </w:style>
  <w:style w:type="paragraph" w:styleId="Encabezado">
    <w:name w:val="header"/>
    <w:basedOn w:val="Normal"/>
    <w:link w:val="EncabezadoCar"/>
    <w:uiPriority w:val="99"/>
    <w:rsid w:val="00373F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73F49"/>
    <w:rPr>
      <w:lang w:val="es-ES" w:eastAsia="es-ES"/>
    </w:rPr>
  </w:style>
  <w:style w:type="paragraph" w:styleId="Piedepgina">
    <w:name w:val="footer"/>
    <w:basedOn w:val="Normal"/>
    <w:link w:val="PiedepginaCar"/>
    <w:rsid w:val="00373F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73F49"/>
    <w:rPr>
      <w:lang w:val="es-ES" w:eastAsia="es-ES"/>
    </w:rPr>
  </w:style>
  <w:style w:type="character" w:styleId="Hipervnculo">
    <w:name w:val="Hyperlink"/>
    <w:rsid w:val="00E90266"/>
    <w:rPr>
      <w:color w:val="0000FF"/>
      <w:u w:val="single"/>
    </w:rPr>
  </w:style>
  <w:style w:type="character" w:styleId="Hipervnculovisitado">
    <w:name w:val="FollowedHyperlink"/>
    <w:rsid w:val="00E90266"/>
    <w:rPr>
      <w:color w:val="800080"/>
      <w:u w:val="single"/>
    </w:rPr>
  </w:style>
  <w:style w:type="character" w:customStyle="1" w:styleId="gi">
    <w:name w:val="gi"/>
    <w:rsid w:val="004B63B4"/>
  </w:style>
  <w:style w:type="table" w:styleId="Tablaconcuadrcula">
    <w:name w:val="Table Grid"/>
    <w:basedOn w:val="Tablanormal"/>
    <w:rsid w:val="00BC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F26"/>
    <w:pPr>
      <w:ind w:left="708"/>
    </w:pPr>
  </w:style>
  <w:style w:type="paragraph" w:styleId="Textodeglobo">
    <w:name w:val="Balloon Text"/>
    <w:basedOn w:val="Normal"/>
    <w:link w:val="TextodegloboCar"/>
    <w:rsid w:val="005B40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B405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onfi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CCE05-15E2-4D1A-8E2F-9ABC4EF2C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2260E-4164-48AB-A3C0-74C14B01C184}"/>
</file>

<file path=customXml/itemProps3.xml><?xml version="1.0" encoding="utf-8"?>
<ds:datastoreItem xmlns:ds="http://schemas.openxmlformats.org/officeDocument/2006/customXml" ds:itemID="{69396161-BA51-487E-B2A9-425596B4102C}"/>
</file>

<file path=customXml/itemProps4.xml><?xml version="1.0" encoding="utf-8"?>
<ds:datastoreItem xmlns:ds="http://schemas.openxmlformats.org/officeDocument/2006/customXml" ds:itemID="{F36B0AFD-E43B-4AAC-9006-3E2D14FB5D3D}"/>
</file>

<file path=docProps/app.xml><?xml version="1.0" encoding="utf-8"?>
<Properties xmlns="http://schemas.openxmlformats.org/officeDocument/2006/extended-properties" xmlns:vt="http://schemas.openxmlformats.org/officeDocument/2006/docPropsVTypes">
  <Template>config</Template>
  <TotalTime>7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CATÓLICA DE MANIZALES</vt:lpstr>
    </vt:vector>
  </TitlesOfParts>
  <Company>Universidad Católica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CATÓLICA DE MANIZALES</dc:title>
  <dc:subject/>
  <dc:creator>Publicidad</dc:creator>
  <cp:keywords/>
  <cp:lastModifiedBy>Joha Pinilla</cp:lastModifiedBy>
  <cp:revision>9</cp:revision>
  <cp:lastPrinted>2018-07-24T16:32:00Z</cp:lastPrinted>
  <dcterms:created xsi:type="dcterms:W3CDTF">2025-11-04T13:26:00Z</dcterms:created>
  <dcterms:modified xsi:type="dcterms:W3CDTF">2026-03-09T19:42:00Z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