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9BEC" w14:textId="626837BD" w:rsidR="00D7036F" w:rsidRPr="00DB34D8" w:rsidRDefault="007D051C" w:rsidP="005C1631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DB34D8">
        <w:rPr>
          <w:rFonts w:ascii="Century Gothic" w:hAnsi="Century Gothic" w:cs="Tahoma"/>
          <w:b/>
          <w:sz w:val="22"/>
          <w:szCs w:val="22"/>
        </w:rPr>
        <w:t>FACULTAD DE</w:t>
      </w:r>
      <w:r w:rsidR="000B5D70">
        <w:rPr>
          <w:rFonts w:ascii="Century Gothic" w:hAnsi="Century Gothic" w:cs="Tahoma"/>
          <w:b/>
          <w:sz w:val="22"/>
          <w:szCs w:val="22"/>
        </w:rPr>
        <w:t xml:space="preserve"> EDUCACIÓN</w:t>
      </w:r>
    </w:p>
    <w:p w14:paraId="0C949497" w14:textId="58C3ABDF" w:rsidR="000B5D70" w:rsidRDefault="00F306BD" w:rsidP="005C1631">
      <w:pPr>
        <w:jc w:val="center"/>
        <w:rPr>
          <w:rFonts w:ascii="Century Gothic" w:hAnsi="Century Gothic" w:cs="Tahoma"/>
          <w:b/>
          <w:sz w:val="22"/>
          <w:szCs w:val="22"/>
          <w:lang w:val="es-CO"/>
        </w:rPr>
      </w:pPr>
      <w:r>
        <w:rPr>
          <w:rFonts w:ascii="Century Gothic" w:hAnsi="Century Gothic" w:cs="Tahoma"/>
          <w:b/>
          <w:sz w:val="22"/>
          <w:szCs w:val="22"/>
          <w:lang w:val="es-CO"/>
        </w:rPr>
        <w:t>PROGRAMA</w:t>
      </w:r>
      <w:r w:rsidR="00137444">
        <w:rPr>
          <w:rFonts w:ascii="Century Gothic" w:hAnsi="Century Gothic" w:cs="Tahoma"/>
          <w:b/>
          <w:sz w:val="22"/>
          <w:szCs w:val="22"/>
          <w:lang w:val="es-CO"/>
        </w:rPr>
        <w:t xml:space="preserve"> DE LICENCIATURA EN TECNOLOG</w:t>
      </w:r>
      <w:r w:rsidR="00FE73B4">
        <w:rPr>
          <w:rFonts w:ascii="Century Gothic" w:hAnsi="Century Gothic" w:cs="Tahoma"/>
          <w:b/>
          <w:sz w:val="22"/>
          <w:szCs w:val="22"/>
          <w:lang w:val="es-CO"/>
        </w:rPr>
        <w:t>Í</w:t>
      </w:r>
      <w:r w:rsidR="00137444">
        <w:rPr>
          <w:rFonts w:ascii="Century Gothic" w:hAnsi="Century Gothic" w:cs="Tahoma"/>
          <w:b/>
          <w:sz w:val="22"/>
          <w:szCs w:val="22"/>
          <w:lang w:val="es-CO"/>
        </w:rPr>
        <w:t>A E INFORM</w:t>
      </w:r>
      <w:r w:rsidR="00FE73B4">
        <w:rPr>
          <w:rFonts w:ascii="Century Gothic" w:hAnsi="Century Gothic" w:cs="Tahoma"/>
          <w:b/>
          <w:sz w:val="22"/>
          <w:szCs w:val="22"/>
          <w:lang w:val="es-CO"/>
        </w:rPr>
        <w:t>Á</w:t>
      </w:r>
      <w:r w:rsidR="00137444">
        <w:rPr>
          <w:rFonts w:ascii="Century Gothic" w:hAnsi="Century Gothic" w:cs="Tahoma"/>
          <w:b/>
          <w:sz w:val="22"/>
          <w:szCs w:val="22"/>
          <w:lang w:val="es-CO"/>
        </w:rPr>
        <w:t xml:space="preserve">TICA </w:t>
      </w:r>
    </w:p>
    <w:p w14:paraId="522039FE" w14:textId="586BA4AC" w:rsidR="005C1631" w:rsidRPr="005C1631" w:rsidRDefault="005C1631" w:rsidP="005C1631">
      <w:pPr>
        <w:jc w:val="center"/>
        <w:rPr>
          <w:rFonts w:ascii="Century Gothic" w:hAnsi="Century Gothic" w:cs="Tahoma"/>
          <w:b/>
          <w:sz w:val="22"/>
          <w:szCs w:val="22"/>
          <w:lang w:val="es-CO"/>
        </w:rPr>
      </w:pPr>
      <w:r>
        <w:rPr>
          <w:rFonts w:ascii="Century Gothic" w:hAnsi="Century Gothic" w:cs="Tahoma"/>
          <w:b/>
          <w:sz w:val="22"/>
          <w:szCs w:val="22"/>
          <w:lang w:val="es-CO"/>
        </w:rPr>
        <w:t xml:space="preserve">PLAN DE PRÁCTICA </w:t>
      </w:r>
    </w:p>
    <w:p w14:paraId="21A8C3B2" w14:textId="77777777" w:rsidR="005C1631" w:rsidRPr="00DB34D8" w:rsidRDefault="005C1631" w:rsidP="000D0021">
      <w:pPr>
        <w:rPr>
          <w:rFonts w:ascii="Century Gothic" w:hAnsi="Century Gothic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18"/>
        <w:gridCol w:w="4819"/>
      </w:tblGrid>
      <w:tr w:rsidR="00891009" w:rsidRPr="00DB34D8" w14:paraId="7D94EC3E" w14:textId="77777777" w:rsidTr="004B54CF">
        <w:trPr>
          <w:cantSplit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EB078" w14:textId="03988B5D" w:rsidR="00891009" w:rsidRPr="00DB34D8" w:rsidRDefault="00891009" w:rsidP="000B5D70">
            <w:pPr>
              <w:pStyle w:val="Ttulo3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DB34D8">
              <w:rPr>
                <w:rFonts w:ascii="Century Gothic" w:hAnsi="Century Gothic"/>
                <w:sz w:val="22"/>
                <w:szCs w:val="22"/>
              </w:rPr>
              <w:t xml:space="preserve">DATOS DEL </w:t>
            </w:r>
            <w:r w:rsidR="000B5D70">
              <w:rPr>
                <w:rFonts w:ascii="Century Gothic" w:hAnsi="Century Gothic"/>
                <w:sz w:val="22"/>
                <w:szCs w:val="22"/>
              </w:rPr>
              <w:t xml:space="preserve">PRÁCTICANTE </w:t>
            </w:r>
          </w:p>
        </w:tc>
      </w:tr>
      <w:tr w:rsidR="00891009" w:rsidRPr="00DB34D8" w14:paraId="0D846191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55380214" w14:textId="086236D0" w:rsidR="00891009" w:rsidRPr="009010A0" w:rsidRDefault="000B5D70" w:rsidP="00DB34D8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Practicante</w:t>
            </w:r>
            <w:r w:rsidR="00E33167"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: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60B4A755" w14:textId="77777777" w:rsidR="00891009" w:rsidRPr="009010A0" w:rsidRDefault="00891009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0B5D70" w:rsidRPr="00DB34D8" w14:paraId="08FDB24E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1A3D88BC" w14:textId="35670605" w:rsidR="000B5D70" w:rsidRPr="009010A0" w:rsidRDefault="006A3DAE" w:rsidP="00DB34D8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Cé</w:t>
            </w:r>
            <w:r w:rsidR="000B5D70"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dula 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45B34227" w14:textId="77777777" w:rsidR="000B5D70" w:rsidRPr="009010A0" w:rsidRDefault="000B5D70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5C1631" w:rsidRPr="00DB34D8" w14:paraId="58AC8C25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005F66BB" w14:textId="6E893AFC" w:rsidR="005C1631" w:rsidRPr="009010A0" w:rsidRDefault="005C1631" w:rsidP="00DB34D8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Licenciatura 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66F4CEC0" w14:textId="77777777" w:rsidR="005C1631" w:rsidRPr="009010A0" w:rsidRDefault="005C1631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0B5D70" w:rsidRPr="00DB34D8" w14:paraId="227673D3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719077A4" w14:textId="18AA4246" w:rsidR="000B5D70" w:rsidRPr="009010A0" w:rsidRDefault="000B5D70" w:rsidP="00DB34D8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Código Estudiante 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4E4AB109" w14:textId="77777777" w:rsidR="000B5D70" w:rsidRPr="009010A0" w:rsidRDefault="000B5D70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5C1631" w:rsidRPr="00DB34D8" w14:paraId="4FE03423" w14:textId="77777777" w:rsidTr="008D1440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1201BE24" w14:textId="673CF2F6" w:rsidR="005C1631" w:rsidRPr="009010A0" w:rsidRDefault="005C1631" w:rsidP="00DB34D8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Semestre 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67E824FF" w14:textId="77777777" w:rsidR="005C1631" w:rsidRPr="009010A0" w:rsidRDefault="005C1631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891009" w:rsidRPr="00DB34D8" w14:paraId="1DED2AA8" w14:textId="77777777" w:rsidTr="004B54CF">
        <w:tc>
          <w:tcPr>
            <w:tcW w:w="4465" w:type="dxa"/>
            <w:gridSpan w:val="2"/>
            <w:tcBorders>
              <w:left w:val="single" w:sz="4" w:space="0" w:color="auto"/>
            </w:tcBorders>
            <w:vAlign w:val="center"/>
          </w:tcPr>
          <w:p w14:paraId="2FE767DE" w14:textId="77777777" w:rsidR="00891009" w:rsidRPr="009010A0" w:rsidRDefault="00F96AEE" w:rsidP="00F96AEE">
            <w:pPr>
              <w:spacing w:line="360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EPS: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14:paraId="5B887B40" w14:textId="77777777" w:rsidR="00891009" w:rsidRPr="009010A0" w:rsidRDefault="00F96AEE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ARL</w:t>
            </w:r>
            <w:r w:rsidR="00891009"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:</w:t>
            </w:r>
          </w:p>
        </w:tc>
      </w:tr>
    </w:tbl>
    <w:p w14:paraId="2E8A31CB" w14:textId="77777777" w:rsidR="00891009" w:rsidRPr="00DB34D8" w:rsidRDefault="00891009">
      <w:pPr>
        <w:rPr>
          <w:rFonts w:ascii="Century Gothic" w:hAnsi="Century Gothic"/>
          <w:sz w:val="22"/>
          <w:szCs w:val="22"/>
        </w:rPr>
      </w:pPr>
    </w:p>
    <w:p w14:paraId="56BD31A6" w14:textId="77777777" w:rsidR="000B5D70" w:rsidRDefault="000B5D70">
      <w:pPr>
        <w:rPr>
          <w:rFonts w:ascii="Century Gothic" w:hAnsi="Century Gothic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237"/>
      </w:tblGrid>
      <w:tr w:rsidR="000B5D70" w:rsidRPr="00DB34D8" w14:paraId="5154DE10" w14:textId="77777777" w:rsidTr="001D3385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AB600" w14:textId="68338B78" w:rsidR="000B5D70" w:rsidRPr="00DB34D8" w:rsidRDefault="000B5D70" w:rsidP="000B5D70">
            <w:pPr>
              <w:pStyle w:val="Ttulo3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DB34D8">
              <w:rPr>
                <w:rFonts w:ascii="Century Gothic" w:hAnsi="Century Gothic"/>
                <w:sz w:val="22"/>
                <w:szCs w:val="22"/>
              </w:rPr>
              <w:t>DATOS DE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INSTITUCIÓN DE EDUCACIÓN SUPERIOR </w:t>
            </w:r>
          </w:p>
        </w:tc>
      </w:tr>
      <w:tr w:rsidR="000B5D70" w:rsidRPr="00DB34D8" w14:paraId="3A1F450C" w14:textId="77777777" w:rsidTr="001D3385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3FD7F144" w14:textId="5C224A63" w:rsidR="000B5D70" w:rsidRPr="009010A0" w:rsidRDefault="000B5D70" w:rsidP="001D3385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Institución Educativa 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5A4F954B" w14:textId="010AB4CB" w:rsidR="000B5D70" w:rsidRPr="000B5D70" w:rsidRDefault="000B5D70" w:rsidP="000B5D70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0B5D70">
              <w:rPr>
                <w:rFonts w:ascii="Century Gothic" w:hAnsi="Century Gothic"/>
                <w:sz w:val="22"/>
                <w:szCs w:val="22"/>
                <w:lang w:val="es-CO"/>
              </w:rPr>
              <w:t>Universidad Católica de Manizales</w:t>
            </w:r>
          </w:p>
        </w:tc>
      </w:tr>
      <w:tr w:rsidR="000B5D70" w:rsidRPr="00DB34D8" w14:paraId="6B5C50A2" w14:textId="77777777" w:rsidTr="001D3385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0DE3ABE0" w14:textId="6C8A6C08" w:rsidR="000B5D70" w:rsidRPr="009010A0" w:rsidRDefault="005C1631" w:rsidP="001D3385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Dirección 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724565B9" w14:textId="1CB61930" w:rsidR="000B5D70" w:rsidRPr="000B5D70" w:rsidRDefault="005C1631" w:rsidP="000B5D70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5C1631">
              <w:rPr>
                <w:rFonts w:ascii="Century Gothic" w:hAnsi="Century Gothic"/>
                <w:sz w:val="22"/>
                <w:szCs w:val="22"/>
                <w:lang w:val="es-CO"/>
              </w:rPr>
              <w:t>Carrera 23 No. 60 - 63. Manizales, Caldas, Colombia</w:t>
            </w:r>
          </w:p>
        </w:tc>
      </w:tr>
      <w:tr w:rsidR="005C1631" w:rsidRPr="00DB34D8" w14:paraId="223FE993" w14:textId="77777777" w:rsidTr="001D3385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1E54B755" w14:textId="06EBF14E" w:rsidR="005C1631" w:rsidRPr="009010A0" w:rsidRDefault="005C1631" w:rsidP="001D3385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Teléfono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330A03C8" w14:textId="7F483F2F" w:rsidR="005C1631" w:rsidRPr="000B5D70" w:rsidRDefault="005C1631" w:rsidP="000B5D70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5C1631">
              <w:rPr>
                <w:rFonts w:ascii="Century Gothic" w:hAnsi="Century Gothic"/>
                <w:sz w:val="22"/>
                <w:szCs w:val="22"/>
                <w:lang w:val="es-CO"/>
              </w:rPr>
              <w:t>PBX (57)</w:t>
            </w:r>
            <w:r>
              <w:rPr>
                <w:rFonts w:ascii="Century Gothic" w:hAnsi="Century Gothic"/>
                <w:sz w:val="22"/>
                <w:szCs w:val="22"/>
                <w:lang w:val="es-CO"/>
              </w:rPr>
              <w:t>(6) 8933050   FAX (57)(6) 8782937</w:t>
            </w:r>
          </w:p>
        </w:tc>
      </w:tr>
      <w:tr w:rsidR="000B5D70" w:rsidRPr="00DB34D8" w14:paraId="3B7FD987" w14:textId="77777777" w:rsidTr="001D3385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6A32C67C" w14:textId="3EA534E5" w:rsidR="000B5D70" w:rsidRPr="009010A0" w:rsidRDefault="000B5D70" w:rsidP="001D3385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Coordinador de Práctica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38F5746A" w14:textId="77777777" w:rsidR="000B5D70" w:rsidRPr="00DB34D8" w:rsidRDefault="000B5D70" w:rsidP="00F075B9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0B5D70" w:rsidRPr="00DB34D8" w14:paraId="3E156C24" w14:textId="77777777" w:rsidTr="001D3385"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42640E15" w14:textId="0CF3C76F" w:rsidR="000B5D70" w:rsidRPr="009010A0" w:rsidRDefault="000B5D70" w:rsidP="001D3385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Monitor de Práctica 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137D042A" w14:textId="77777777" w:rsidR="000B5D70" w:rsidRPr="00DB34D8" w:rsidRDefault="000B5D70" w:rsidP="001D3385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</w:tbl>
    <w:p w14:paraId="33268C51" w14:textId="77777777" w:rsidR="000B5D70" w:rsidRDefault="000B5D70">
      <w:pPr>
        <w:rPr>
          <w:rFonts w:ascii="Century Gothic" w:hAnsi="Century Gothic"/>
          <w:sz w:val="22"/>
          <w:szCs w:val="22"/>
        </w:rPr>
      </w:pPr>
    </w:p>
    <w:p w14:paraId="2A874A23" w14:textId="77777777" w:rsidR="000B5D70" w:rsidRPr="00DB34D8" w:rsidRDefault="000B5D70">
      <w:pPr>
        <w:rPr>
          <w:rFonts w:ascii="Century Gothic" w:hAnsi="Century Gothic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70"/>
      </w:tblGrid>
      <w:tr w:rsidR="00891009" w:rsidRPr="00DB34D8" w14:paraId="04DE00A5" w14:textId="77777777" w:rsidTr="004B54CF">
        <w:tc>
          <w:tcPr>
            <w:tcW w:w="9284" w:type="dxa"/>
            <w:gridSpan w:val="2"/>
            <w:vAlign w:val="center"/>
          </w:tcPr>
          <w:p w14:paraId="06A50C85" w14:textId="65B98800" w:rsidR="00891009" w:rsidRPr="00DB34D8" w:rsidRDefault="008D1440" w:rsidP="000B5D70">
            <w:pPr>
              <w:spacing w:line="360" w:lineRule="auto"/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DATOS DEL </w:t>
            </w:r>
            <w:r w:rsidR="000B5D7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ESCENARIO DE PRÁCTICA </w:t>
            </w:r>
          </w:p>
        </w:tc>
      </w:tr>
      <w:tr w:rsidR="00891009" w:rsidRPr="00DB34D8" w14:paraId="0C6EB046" w14:textId="77777777" w:rsidTr="008D1440">
        <w:tc>
          <w:tcPr>
            <w:tcW w:w="3614" w:type="dxa"/>
            <w:vAlign w:val="center"/>
          </w:tcPr>
          <w:p w14:paraId="53CB6181" w14:textId="15C248FF" w:rsidR="00891009" w:rsidRPr="009010A0" w:rsidRDefault="005C1631" w:rsidP="008D1440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Escenario de Práctica </w:t>
            </w:r>
          </w:p>
        </w:tc>
        <w:tc>
          <w:tcPr>
            <w:tcW w:w="5670" w:type="dxa"/>
            <w:vAlign w:val="center"/>
          </w:tcPr>
          <w:p w14:paraId="3C68681B" w14:textId="77777777" w:rsidR="00891009" w:rsidRPr="00DB34D8" w:rsidRDefault="00891009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891009" w:rsidRPr="00DB34D8" w14:paraId="22CD22DD" w14:textId="77777777" w:rsidTr="008D1440">
        <w:tc>
          <w:tcPr>
            <w:tcW w:w="3614" w:type="dxa"/>
            <w:vAlign w:val="center"/>
          </w:tcPr>
          <w:p w14:paraId="4E4B4F23" w14:textId="77777777" w:rsidR="00891009" w:rsidRPr="009010A0" w:rsidRDefault="00891009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Dirección</w:t>
            </w:r>
          </w:p>
        </w:tc>
        <w:tc>
          <w:tcPr>
            <w:tcW w:w="5670" w:type="dxa"/>
            <w:vAlign w:val="center"/>
          </w:tcPr>
          <w:p w14:paraId="3A27C569" w14:textId="77777777" w:rsidR="00891009" w:rsidRPr="00DB34D8" w:rsidRDefault="00891009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5C1631" w:rsidRPr="00DB34D8" w14:paraId="30897340" w14:textId="77777777" w:rsidTr="008D1440">
        <w:tc>
          <w:tcPr>
            <w:tcW w:w="3614" w:type="dxa"/>
            <w:vAlign w:val="center"/>
          </w:tcPr>
          <w:p w14:paraId="7B313EDE" w14:textId="145D4BFB" w:rsidR="005C1631" w:rsidRPr="009010A0" w:rsidRDefault="005C1631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Teléfono</w:t>
            </w:r>
          </w:p>
        </w:tc>
        <w:tc>
          <w:tcPr>
            <w:tcW w:w="5670" w:type="dxa"/>
            <w:vAlign w:val="center"/>
          </w:tcPr>
          <w:p w14:paraId="2B45D1AC" w14:textId="77777777" w:rsidR="005C1631" w:rsidRPr="00DB34D8" w:rsidRDefault="005C1631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5C1631" w:rsidRPr="00DB34D8" w14:paraId="6BFF0F99" w14:textId="77777777" w:rsidTr="008D1440">
        <w:tc>
          <w:tcPr>
            <w:tcW w:w="3614" w:type="dxa"/>
            <w:vAlign w:val="center"/>
          </w:tcPr>
          <w:p w14:paraId="31B8500D" w14:textId="4AAF0CBE" w:rsidR="005C1631" w:rsidRPr="009010A0" w:rsidRDefault="005C1631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Rector de la Institución </w:t>
            </w:r>
          </w:p>
        </w:tc>
        <w:tc>
          <w:tcPr>
            <w:tcW w:w="5670" w:type="dxa"/>
            <w:vAlign w:val="center"/>
          </w:tcPr>
          <w:p w14:paraId="06E3CB68" w14:textId="77777777" w:rsidR="005C1631" w:rsidRPr="00DB34D8" w:rsidRDefault="005C1631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CC6060" w:rsidRPr="00DB34D8" w14:paraId="3FC8CF1B" w14:textId="77777777" w:rsidTr="008D1440">
        <w:tc>
          <w:tcPr>
            <w:tcW w:w="3614" w:type="dxa"/>
            <w:vAlign w:val="center"/>
          </w:tcPr>
          <w:p w14:paraId="26E39178" w14:textId="4F0C933C" w:rsidR="00CC6060" w:rsidRPr="009010A0" w:rsidRDefault="005C1631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9010A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Tutor de la Práctica </w:t>
            </w:r>
          </w:p>
        </w:tc>
        <w:tc>
          <w:tcPr>
            <w:tcW w:w="5670" w:type="dxa"/>
            <w:vAlign w:val="center"/>
          </w:tcPr>
          <w:p w14:paraId="03506F41" w14:textId="77777777" w:rsidR="00CC6060" w:rsidRPr="00DB34D8" w:rsidRDefault="00CC6060">
            <w:pPr>
              <w:spacing w:line="360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</w:tbl>
    <w:p w14:paraId="4F45B840" w14:textId="77777777" w:rsidR="00891009" w:rsidRPr="00DB34D8" w:rsidRDefault="00891009">
      <w:pPr>
        <w:rPr>
          <w:rFonts w:ascii="Century Gothic" w:hAnsi="Century Gothic"/>
          <w:sz w:val="22"/>
          <w:szCs w:val="22"/>
        </w:rPr>
      </w:pPr>
    </w:p>
    <w:p w14:paraId="4C17C708" w14:textId="77777777" w:rsidR="000D0021" w:rsidRPr="00DB34D8" w:rsidRDefault="000D0021">
      <w:pPr>
        <w:rPr>
          <w:rFonts w:ascii="Century Gothic" w:hAnsi="Century Gothic"/>
          <w:sz w:val="22"/>
          <w:szCs w:val="22"/>
        </w:rPr>
      </w:pPr>
    </w:p>
    <w:p w14:paraId="37EC2CFF" w14:textId="77777777" w:rsidR="00EF50C8" w:rsidRDefault="00EF50C8" w:rsidP="00D7036F">
      <w:pPr>
        <w:pStyle w:val="Ttulo1"/>
        <w:jc w:val="left"/>
        <w:rPr>
          <w:rFonts w:ascii="Century Gothic" w:hAnsi="Century Gothic"/>
          <w:sz w:val="22"/>
          <w:szCs w:val="22"/>
        </w:rPr>
      </w:pPr>
    </w:p>
    <w:p w14:paraId="77765768" w14:textId="77777777" w:rsidR="005C1631" w:rsidRDefault="005C1631" w:rsidP="005C1631">
      <w:pPr>
        <w:rPr>
          <w:lang w:val="es-CO"/>
        </w:rPr>
      </w:pPr>
    </w:p>
    <w:p w14:paraId="532F30B7" w14:textId="77777777" w:rsidR="005C1631" w:rsidRDefault="005C1631" w:rsidP="005C1631">
      <w:pPr>
        <w:rPr>
          <w:lang w:val="es-CO"/>
        </w:rPr>
      </w:pPr>
    </w:p>
    <w:p w14:paraId="546CBB44" w14:textId="77777777" w:rsidR="005C1631" w:rsidRDefault="005C1631" w:rsidP="005C1631">
      <w:pPr>
        <w:rPr>
          <w:lang w:val="es-CO"/>
        </w:rPr>
      </w:pPr>
    </w:p>
    <w:p w14:paraId="6A58F0EC" w14:textId="77777777" w:rsidR="005C1631" w:rsidRDefault="005C1631" w:rsidP="005C1631">
      <w:pPr>
        <w:rPr>
          <w:lang w:val="es-CO"/>
        </w:rPr>
      </w:pPr>
    </w:p>
    <w:p w14:paraId="711F8A0A" w14:textId="77777777" w:rsidR="005C1631" w:rsidRDefault="005C1631" w:rsidP="005C1631">
      <w:pPr>
        <w:rPr>
          <w:lang w:val="es-CO"/>
        </w:rPr>
      </w:pPr>
    </w:p>
    <w:p w14:paraId="4403F67C" w14:textId="77777777" w:rsidR="005C1631" w:rsidRDefault="00EF50C8" w:rsidP="00DB34D8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  <w:r w:rsidRPr="00DB34D8">
        <w:rPr>
          <w:rFonts w:ascii="Century Gothic" w:hAnsi="Century Gothic"/>
          <w:sz w:val="22"/>
          <w:szCs w:val="22"/>
        </w:rPr>
        <w:br w:type="page"/>
      </w:r>
      <w:r w:rsidR="000D0021" w:rsidRPr="00DB34D8">
        <w:rPr>
          <w:rFonts w:ascii="Century Gothic" w:hAnsi="Century Gothic"/>
          <w:b/>
          <w:sz w:val="22"/>
          <w:szCs w:val="22"/>
          <w:lang w:val="es-CO"/>
        </w:rPr>
        <w:lastRenderedPageBreak/>
        <w:t>INFORMACIÓN DE LA PRÁCTICA</w:t>
      </w:r>
    </w:p>
    <w:p w14:paraId="16EC6D4F" w14:textId="77777777" w:rsidR="00E26CD8" w:rsidRDefault="00E26CD8" w:rsidP="00DB34D8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E26CD8" w:rsidRPr="00DB34D8" w14:paraId="735948BB" w14:textId="77777777" w:rsidTr="00B42D81">
        <w:tc>
          <w:tcPr>
            <w:tcW w:w="9322" w:type="dxa"/>
          </w:tcPr>
          <w:p w14:paraId="4DE8B44A" w14:textId="177856E7" w:rsidR="00E26CD8" w:rsidRPr="00DB34D8" w:rsidRDefault="00E26CD8" w:rsidP="00B42D81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DEFINICI</w:t>
            </w:r>
            <w:r w:rsidR="00FE73B4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Ó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N </w:t>
            </w:r>
            <w:r w:rsidRPr="00DB34D8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 </w:t>
            </w:r>
          </w:p>
        </w:tc>
      </w:tr>
      <w:tr w:rsidR="00E26CD8" w:rsidRPr="00DB34D8" w14:paraId="40FF217A" w14:textId="77777777" w:rsidTr="00B42D81">
        <w:tc>
          <w:tcPr>
            <w:tcW w:w="9322" w:type="dxa"/>
          </w:tcPr>
          <w:p w14:paraId="43482392" w14:textId="77777777" w:rsidR="00E26CD8" w:rsidRDefault="00E26CD8" w:rsidP="00B42D81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FF302FE" w14:textId="77777777" w:rsidR="00E26CD8" w:rsidRDefault="00E26CD8" w:rsidP="00B42D81">
            <w:pPr>
              <w:jc w:val="both"/>
              <w:rPr>
                <w:rFonts w:ascii="Century Gothic" w:hAnsi="Century Gothic" w:cs="Arial"/>
                <w:sz w:val="22"/>
                <w:szCs w:val="24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La práctica II: </w:t>
            </w:r>
            <w:r w:rsidRPr="00E26CD8">
              <w:rPr>
                <w:rFonts w:ascii="Century Gothic" w:hAnsi="Century Gothic"/>
                <w:i/>
                <w:sz w:val="22"/>
                <w:szCs w:val="22"/>
              </w:rPr>
              <w:t>Problematización</w:t>
            </w:r>
            <w:r w:rsidRPr="00E26CD8">
              <w:rPr>
                <w:rFonts w:ascii="Century Gothic" w:hAnsi="Century Gothic"/>
                <w:i/>
                <w:sz w:val="20"/>
                <w:szCs w:val="22"/>
              </w:rPr>
              <w:t xml:space="preserve"> </w:t>
            </w:r>
            <w:r w:rsidRPr="00E26CD8">
              <w:rPr>
                <w:rFonts w:ascii="Century Gothic" w:hAnsi="Century Gothic" w:cs="Arial"/>
                <w:sz w:val="22"/>
                <w:szCs w:val="24"/>
              </w:rPr>
              <w:t xml:space="preserve">representa una experiencia de identificación, análisis, reflexión, crítica e interpretación de fenómenos educativos en contextos escolares particulares, con el fin de identificar necesidades asociadas a la gestión institucional y del conocimiento; a los procesos de enseñanza y aprendizaje; a las relaciones interpersonales entre maestro y estudiante; a la didáctica del área de tecnología e informática, al ambiente escolar, de aula y de aprendizaje. En esta práctica el estudiante se plantea preguntas sobre, la gestión institucional, las formas de relación entre la comunidad educativa, el quehacer del docente, el rol del estudiante, los recursos educativos y las condiciones para la enseñanza y el aprendizaje. Tiene una asignación de 6 créditos. </w:t>
            </w:r>
          </w:p>
          <w:p w14:paraId="51EB0A83" w14:textId="6FCB888D" w:rsidR="00E26CD8" w:rsidRPr="00E26CD8" w:rsidRDefault="00E26CD8" w:rsidP="00B42D81">
            <w:pPr>
              <w:jc w:val="both"/>
              <w:rPr>
                <w:rFonts w:ascii="Century Gothic" w:hAnsi="Century Gothic" w:cs="Arial"/>
                <w:sz w:val="22"/>
                <w:szCs w:val="24"/>
              </w:rPr>
            </w:pPr>
          </w:p>
        </w:tc>
      </w:tr>
    </w:tbl>
    <w:p w14:paraId="072A2428" w14:textId="77777777" w:rsidR="00E26CD8" w:rsidRDefault="00E26CD8" w:rsidP="00DB34D8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</w:p>
    <w:p w14:paraId="2E3021B4" w14:textId="05E9A9B4" w:rsidR="000D0021" w:rsidRPr="00DB34D8" w:rsidRDefault="000D0021" w:rsidP="00DB34D8">
      <w:pPr>
        <w:tabs>
          <w:tab w:val="center" w:pos="4420"/>
        </w:tabs>
        <w:rPr>
          <w:rFonts w:ascii="Century Gothic" w:hAnsi="Century Gothic"/>
          <w:b/>
          <w:sz w:val="22"/>
          <w:szCs w:val="22"/>
          <w:lang w:val="es-C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641"/>
      </w:tblGrid>
      <w:tr w:rsidR="00E26CD8" w:rsidRPr="00DB34D8" w14:paraId="7DC12418" w14:textId="6458DFEA" w:rsidTr="00E26CD8">
        <w:tc>
          <w:tcPr>
            <w:tcW w:w="3681" w:type="dxa"/>
          </w:tcPr>
          <w:p w14:paraId="530F4B8D" w14:textId="77777777" w:rsidR="00F34E13" w:rsidRDefault="00F34E13" w:rsidP="00F52ACB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74911AE1" w14:textId="77777777" w:rsidR="00E26CD8" w:rsidRPr="00DB34D8" w:rsidRDefault="00E26CD8" w:rsidP="00F52ACB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 w:rsidRPr="00DB34D8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OBJETIVO GENERAL </w:t>
            </w:r>
          </w:p>
        </w:tc>
        <w:tc>
          <w:tcPr>
            <w:tcW w:w="5641" w:type="dxa"/>
          </w:tcPr>
          <w:p w14:paraId="76C57818" w14:textId="77777777" w:rsidR="00F34E13" w:rsidRDefault="00F34E13" w:rsidP="00F34E13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0CD23199" w14:textId="77777777" w:rsidR="00E26CD8" w:rsidRPr="00F34E13" w:rsidRDefault="00F34E13" w:rsidP="00F34E13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F34E13">
              <w:rPr>
                <w:rFonts w:ascii="Century Gothic" w:hAnsi="Century Gothic"/>
                <w:sz w:val="22"/>
                <w:szCs w:val="22"/>
                <w:lang w:val="es-CO"/>
              </w:rPr>
              <w:t>Problematizar la práctica con el objeto de proponer acciones de mejoramiento continuo.</w:t>
            </w:r>
          </w:p>
          <w:p w14:paraId="4092F6D7" w14:textId="724DB381" w:rsidR="00F34E13" w:rsidRPr="00DB34D8" w:rsidRDefault="00F34E13" w:rsidP="00F34E13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E26CD8" w:rsidRPr="00DB34D8" w14:paraId="3E1B7EA2" w14:textId="3E7ADFAC" w:rsidTr="00E26CD8">
        <w:tc>
          <w:tcPr>
            <w:tcW w:w="3681" w:type="dxa"/>
          </w:tcPr>
          <w:p w14:paraId="0ED95AAE" w14:textId="77777777" w:rsidR="00F34E13" w:rsidRPr="00F34E13" w:rsidRDefault="00F34E13" w:rsidP="00F34E13">
            <w:pPr>
              <w:tabs>
                <w:tab w:val="left" w:pos="1050"/>
              </w:tabs>
              <w:jc w:val="both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4A272226" w14:textId="6FDEAC46" w:rsidR="00E26CD8" w:rsidRDefault="00F34E13" w:rsidP="00F34E13">
            <w:pPr>
              <w:tabs>
                <w:tab w:val="left" w:pos="1050"/>
              </w:tabs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F34E13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OBJETIVO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S ESPEC</w:t>
            </w:r>
            <w:r w:rsidR="00FE73B4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Í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FICOS </w:t>
            </w:r>
          </w:p>
          <w:p w14:paraId="305BED8A" w14:textId="77777777" w:rsidR="00F34E13" w:rsidRDefault="00F34E13" w:rsidP="0013744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1B4A218" w14:textId="77777777" w:rsidR="00F34E13" w:rsidRDefault="00F34E13" w:rsidP="00137444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E632F53" w14:textId="30B92758" w:rsidR="00E26CD8" w:rsidRPr="00DB34D8" w:rsidRDefault="00E26CD8" w:rsidP="00E26CD8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  <w:tc>
          <w:tcPr>
            <w:tcW w:w="5641" w:type="dxa"/>
          </w:tcPr>
          <w:p w14:paraId="5A3CB5FA" w14:textId="77777777" w:rsidR="00E26CD8" w:rsidRDefault="00E26CD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3C306DF" w14:textId="77777777" w:rsidR="00F34E13" w:rsidRPr="00F34E13" w:rsidRDefault="00F34E13" w:rsidP="00F34E13">
            <w:pPr>
              <w:numPr>
                <w:ilvl w:val="0"/>
                <w:numId w:val="7"/>
              </w:num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F34E13">
              <w:rPr>
                <w:rFonts w:ascii="Century Gothic" w:hAnsi="Century Gothic"/>
                <w:sz w:val="22"/>
                <w:szCs w:val="22"/>
                <w:lang w:val="es-CO"/>
              </w:rPr>
              <w:t>Caracterizar la práctica pedagógica y educativa</w:t>
            </w:r>
          </w:p>
          <w:p w14:paraId="7BEB7EE9" w14:textId="77777777" w:rsidR="00F34E13" w:rsidRPr="00F34E13" w:rsidRDefault="00F34E13" w:rsidP="00F34E13">
            <w:pPr>
              <w:numPr>
                <w:ilvl w:val="0"/>
                <w:numId w:val="7"/>
              </w:num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F34E13">
              <w:rPr>
                <w:rFonts w:ascii="Century Gothic" w:hAnsi="Century Gothic"/>
                <w:sz w:val="22"/>
                <w:szCs w:val="22"/>
                <w:lang w:val="es-CO"/>
              </w:rPr>
              <w:t>Afianzar la capacidad crítica, reflexiva, creativa en el ejercicio de la práctica pedagógica.</w:t>
            </w:r>
          </w:p>
          <w:p w14:paraId="1470B20C" w14:textId="77777777" w:rsidR="00F34E13" w:rsidRPr="00F34E13" w:rsidRDefault="00F34E13" w:rsidP="00F34E13">
            <w:pPr>
              <w:numPr>
                <w:ilvl w:val="0"/>
                <w:numId w:val="7"/>
              </w:num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F34E13">
              <w:rPr>
                <w:rFonts w:ascii="Century Gothic" w:hAnsi="Century Gothic"/>
                <w:sz w:val="22"/>
                <w:szCs w:val="22"/>
                <w:lang w:val="es-CO"/>
              </w:rPr>
              <w:t>Fortalecer el espíritu investigativo, crítico y emprendedor a través del desarrollo de proyectos de aula o investigativos.</w:t>
            </w:r>
          </w:p>
          <w:p w14:paraId="426B4482" w14:textId="77777777" w:rsidR="00F34E13" w:rsidRPr="00F34E13" w:rsidRDefault="00F34E13" w:rsidP="00F34E13">
            <w:pPr>
              <w:numPr>
                <w:ilvl w:val="0"/>
                <w:numId w:val="7"/>
              </w:num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F34E13">
              <w:rPr>
                <w:rFonts w:ascii="Century Gothic" w:hAnsi="Century Gothic"/>
                <w:sz w:val="22"/>
                <w:szCs w:val="22"/>
                <w:lang w:val="es-CO"/>
              </w:rPr>
              <w:t>Reconocer la relevancia de la investigación como reflexión al ejercicio docente como fundamento para la transformación de la realidad.</w:t>
            </w:r>
          </w:p>
          <w:p w14:paraId="0AE3A4FA" w14:textId="77777777" w:rsidR="00E26CD8" w:rsidRPr="00DB34D8" w:rsidRDefault="00E26CD8" w:rsidP="00E26CD8">
            <w:pPr>
              <w:tabs>
                <w:tab w:val="left" w:pos="1050"/>
              </w:tabs>
              <w:jc w:val="both"/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</w:tbl>
    <w:p w14:paraId="0A89E565" w14:textId="77777777" w:rsidR="00031FE3" w:rsidRDefault="00031FE3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499BFD1E" w14:textId="77777777" w:rsidR="009010A0" w:rsidRDefault="009010A0" w:rsidP="00EF50C8">
      <w:pPr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31FE3" w14:paraId="7F392E9E" w14:textId="77777777" w:rsidTr="009010A0">
        <w:trPr>
          <w:trHeight w:val="249"/>
        </w:trPr>
        <w:tc>
          <w:tcPr>
            <w:tcW w:w="9180" w:type="dxa"/>
          </w:tcPr>
          <w:p w14:paraId="3D3A436B" w14:textId="756C69DF" w:rsidR="004357EF" w:rsidRPr="004357EF" w:rsidRDefault="0036499C" w:rsidP="004357EF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DISTRIBUCION DE</w:t>
            </w:r>
            <w:r w:rsidR="00A40320"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 TIEMPO </w:t>
            </w:r>
          </w:p>
        </w:tc>
      </w:tr>
    </w:tbl>
    <w:p w14:paraId="27541501" w14:textId="77777777" w:rsidR="00F34E13" w:rsidRDefault="00F34E13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5FB6887A" w14:textId="77777777" w:rsidR="00F34E13" w:rsidRDefault="00F34E13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789E8FBD" w14:textId="77777777" w:rsidR="00F34E13" w:rsidRDefault="00F34E13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75FD3EE4" w14:textId="77777777" w:rsidR="00F34E13" w:rsidRDefault="00F34E13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0F62AD23" w14:textId="77777777" w:rsidR="00F34E13" w:rsidRDefault="00F34E13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5798D860" w14:textId="77777777" w:rsidR="00F34E13" w:rsidRDefault="00F34E13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1DB1D1B7" w14:textId="77777777" w:rsidR="00F34E13" w:rsidRDefault="00F34E13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49C7101A" w14:textId="77777777" w:rsidR="00F34E13" w:rsidRDefault="00F34E13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4306F9A5" w14:textId="77777777" w:rsidR="00F34E13" w:rsidRDefault="00F34E13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7DA40CF9" w14:textId="77777777" w:rsidR="00F34E13" w:rsidRDefault="00F34E13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1E7A3B83" w14:textId="105AFAE3" w:rsidR="00F34E13" w:rsidRDefault="0004424C" w:rsidP="0004424C">
      <w:pPr>
        <w:jc w:val="center"/>
        <w:rPr>
          <w:rFonts w:ascii="Century Gothic" w:hAnsi="Century Gothic"/>
          <w:sz w:val="22"/>
          <w:szCs w:val="22"/>
          <w:lang w:val="es-CO"/>
        </w:rPr>
      </w:pPr>
      <w:r w:rsidRPr="0004424C">
        <w:rPr>
          <w:rFonts w:ascii="Century Gothic" w:hAnsi="Century Gothic"/>
          <w:noProof/>
          <w:sz w:val="22"/>
          <w:szCs w:val="22"/>
          <w:lang w:val="es-CO" w:eastAsia="es-CO"/>
        </w:rPr>
        <w:drawing>
          <wp:inline distT="0" distB="0" distL="0" distR="0" wp14:anchorId="314B3E93" wp14:editId="62A7D40B">
            <wp:extent cx="5695950" cy="409321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427" cy="409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38700" w14:textId="77777777" w:rsidR="0004424C" w:rsidRDefault="0004424C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611EE836" w14:textId="77777777" w:rsidR="0004424C" w:rsidRDefault="0004424C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79BF37F4" w14:textId="77777777" w:rsidR="0004424C" w:rsidRDefault="0004424C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2ABA43EF" w14:textId="77777777" w:rsidR="00F34E13" w:rsidRDefault="00F34E13" w:rsidP="00EF50C8">
      <w:pPr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9010A0" w14:paraId="7FF00EF9" w14:textId="77777777" w:rsidTr="001D3385">
        <w:trPr>
          <w:trHeight w:val="249"/>
        </w:trPr>
        <w:tc>
          <w:tcPr>
            <w:tcW w:w="9180" w:type="dxa"/>
            <w:gridSpan w:val="2"/>
          </w:tcPr>
          <w:p w14:paraId="1C18D6AB" w14:textId="4B091534" w:rsidR="009010A0" w:rsidRDefault="009010A0" w:rsidP="001D3385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COMPROMISOS ESTABLECIDOS PARA EL DESARROLLO DE LA PRÁCTICA </w:t>
            </w:r>
          </w:p>
        </w:tc>
      </w:tr>
      <w:tr w:rsidR="009010A0" w14:paraId="1D4C045D" w14:textId="77777777" w:rsidTr="001D3385">
        <w:trPr>
          <w:trHeight w:val="249"/>
        </w:trPr>
        <w:tc>
          <w:tcPr>
            <w:tcW w:w="9180" w:type="dxa"/>
            <w:gridSpan w:val="2"/>
          </w:tcPr>
          <w:p w14:paraId="10D6D8E8" w14:textId="37896CD9" w:rsidR="009010A0" w:rsidRPr="0004424C" w:rsidRDefault="0004424C" w:rsidP="009010A0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  <w:lang w:val="es-CO"/>
              </w:rPr>
            </w:pPr>
            <w:r w:rsidRPr="0004424C">
              <w:rPr>
                <w:rFonts w:ascii="Century Gothic" w:hAnsi="Century Gothic"/>
                <w:b/>
                <w:i/>
                <w:sz w:val="22"/>
                <w:szCs w:val="22"/>
                <w:lang w:val="es-CO"/>
              </w:rPr>
              <w:t xml:space="preserve">Practica II: Problematización </w:t>
            </w:r>
          </w:p>
        </w:tc>
      </w:tr>
      <w:tr w:rsidR="009010A0" w14:paraId="40D1748E" w14:textId="77777777" w:rsidTr="007F7D26">
        <w:trPr>
          <w:trHeight w:val="249"/>
        </w:trPr>
        <w:tc>
          <w:tcPr>
            <w:tcW w:w="2376" w:type="dxa"/>
          </w:tcPr>
          <w:p w14:paraId="134D4CEE" w14:textId="77777777" w:rsidR="009010A0" w:rsidRDefault="009010A0" w:rsidP="001D3385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08503396" w14:textId="77777777" w:rsidR="009010A0" w:rsidRDefault="009010A0" w:rsidP="001D3385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Docencia</w:t>
            </w:r>
          </w:p>
        </w:tc>
        <w:tc>
          <w:tcPr>
            <w:tcW w:w="6804" w:type="dxa"/>
          </w:tcPr>
          <w:p w14:paraId="004A426B" w14:textId="77777777" w:rsidR="009010A0" w:rsidRDefault="009010A0" w:rsidP="001D3385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24F874E7" w14:textId="77777777" w:rsidR="00335BEA" w:rsidRDefault="00335BEA" w:rsidP="00335BEA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Entrega Convenio de Formalización de Práctica</w:t>
            </w:r>
          </w:p>
          <w:p w14:paraId="6A380CF0" w14:textId="6A6C0B66" w:rsidR="00335BEA" w:rsidRDefault="00335BEA" w:rsidP="00335BEA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Fundamentación y Entrega Plan de Práctica  </w:t>
            </w:r>
          </w:p>
          <w:p w14:paraId="5F3E37FB" w14:textId="77777777" w:rsidR="00CA216D" w:rsidRDefault="00546B5E" w:rsidP="001F276A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Ficha de Información</w:t>
            </w:r>
          </w:p>
          <w:p w14:paraId="27FA2743" w14:textId="77777777" w:rsidR="00C1494B" w:rsidRDefault="00C1494B" w:rsidP="001F276A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Análisis general de la institución</w:t>
            </w:r>
          </w:p>
          <w:p w14:paraId="5118AA16" w14:textId="75B1E262" w:rsidR="00C1494B" w:rsidRPr="00C1494B" w:rsidRDefault="00C1494B" w:rsidP="001F276A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C1494B">
              <w:rPr>
                <w:rFonts w:ascii="Century Gothic" w:hAnsi="Century Gothic"/>
                <w:bCs/>
                <w:sz w:val="22"/>
                <w:szCs w:val="22"/>
              </w:rPr>
              <w:t>Análisis Gestiones Institución Educativa </w:t>
            </w:r>
          </w:p>
          <w:p w14:paraId="1486A365" w14:textId="2D02346F" w:rsidR="00C1494B" w:rsidRDefault="00C1494B" w:rsidP="00C1494B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C1494B">
              <w:rPr>
                <w:rFonts w:ascii="Century Gothic" w:hAnsi="Century Gothic"/>
                <w:bCs/>
                <w:i/>
                <w:iCs/>
                <w:sz w:val="22"/>
                <w:szCs w:val="22"/>
              </w:rPr>
              <w:t>Matriz de valoració</w:t>
            </w:r>
            <w:r>
              <w:rPr>
                <w:rFonts w:ascii="Century Gothic" w:hAnsi="Century Gothic"/>
                <w:bCs/>
                <w:i/>
                <w:iCs/>
                <w:sz w:val="22"/>
                <w:szCs w:val="22"/>
              </w:rPr>
              <w:t xml:space="preserve">n del uso educativo de las TIC </w:t>
            </w:r>
          </w:p>
          <w:p w14:paraId="20C80C94" w14:textId="5FF85E5D" w:rsidR="0004424C" w:rsidRDefault="00C1494B" w:rsidP="001F276A">
            <w:pPr>
              <w:ind w:left="36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Observación de c</w:t>
            </w:r>
            <w:r w:rsidRPr="00C1494B">
              <w:rPr>
                <w:rFonts w:ascii="Century Gothic" w:hAnsi="Century Gothic"/>
                <w:bCs/>
                <w:sz w:val="22"/>
                <w:szCs w:val="22"/>
              </w:rPr>
              <w:t>lase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básica primaria, secundaria y media académica </w:t>
            </w:r>
          </w:p>
          <w:p w14:paraId="09367192" w14:textId="53D31CB1" w:rsidR="00C1494B" w:rsidRDefault="00C1494B" w:rsidP="00C1494B">
            <w:pPr>
              <w:ind w:left="36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lastRenderedPageBreak/>
              <w:t xml:space="preserve">Planeación </w:t>
            </w:r>
            <w:r w:rsidRPr="00C1494B">
              <w:rPr>
                <w:rFonts w:ascii="Century Gothic" w:hAnsi="Century Gothic"/>
                <w:bCs/>
                <w:sz w:val="22"/>
                <w:szCs w:val="22"/>
              </w:rPr>
              <w:t xml:space="preserve">de Clase básica primaria, secundaria y media académica </w:t>
            </w:r>
          </w:p>
          <w:p w14:paraId="2BECA669" w14:textId="77777777" w:rsidR="00C1494B" w:rsidRDefault="00C1494B" w:rsidP="00C1494B">
            <w:pPr>
              <w:ind w:left="36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Diario pedagógico</w:t>
            </w:r>
          </w:p>
          <w:p w14:paraId="48869674" w14:textId="30B8C723" w:rsidR="00CA216D" w:rsidRPr="00C1494B" w:rsidRDefault="00546B5E" w:rsidP="00C1494B">
            <w:pPr>
              <w:ind w:left="360"/>
              <w:rPr>
                <w:rFonts w:ascii="Century Gothic" w:hAnsi="Century Gothic"/>
                <w:bCs/>
                <w:sz w:val="22"/>
                <w:szCs w:val="22"/>
              </w:rPr>
            </w:pP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Evaluación de la Práctica</w:t>
            </w:r>
          </w:p>
          <w:p w14:paraId="6E46BEC6" w14:textId="77777777" w:rsidR="00CA216D" w:rsidRPr="001F276A" w:rsidRDefault="00546B5E" w:rsidP="001F276A">
            <w:pPr>
              <w:ind w:left="360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Autoevaluación de la Práctica</w:t>
            </w:r>
          </w:p>
          <w:p w14:paraId="5D8A5B19" w14:textId="7976726F" w:rsidR="00CA216D" w:rsidRPr="001F276A" w:rsidRDefault="00546B5E" w:rsidP="001F276A">
            <w:pPr>
              <w:ind w:left="360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Informe Mensual</w:t>
            </w:r>
            <w:r w:rsidR="00335BE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 de Seguimiento y Retroalimentación</w:t>
            </w:r>
          </w:p>
          <w:p w14:paraId="1FD5C239" w14:textId="77777777" w:rsidR="00CA216D" w:rsidRPr="001F276A" w:rsidRDefault="00546B5E" w:rsidP="001F276A">
            <w:pPr>
              <w:ind w:left="360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Diseño de Material Educativo </w:t>
            </w:r>
          </w:p>
          <w:p w14:paraId="6688CD03" w14:textId="77777777" w:rsidR="00CA216D" w:rsidRPr="001F276A" w:rsidRDefault="00546B5E" w:rsidP="001F276A">
            <w:pPr>
              <w:ind w:left="360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Revisión Bibliográfica </w:t>
            </w:r>
          </w:p>
          <w:p w14:paraId="292DD0CC" w14:textId="47280440" w:rsidR="00CA216D" w:rsidRDefault="00546B5E" w:rsidP="001F276A">
            <w:pPr>
              <w:ind w:left="36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Registro </w:t>
            </w:r>
            <w:r w:rsidR="00BD40D7"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y Sistematización</w:t>
            </w:r>
            <w:r w:rsidRPr="001F276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 de Procesos </w:t>
            </w:r>
          </w:p>
          <w:p w14:paraId="742BAF93" w14:textId="469459C9" w:rsidR="00335BEA" w:rsidRPr="001F276A" w:rsidRDefault="00335BEA" w:rsidP="001F276A">
            <w:pPr>
              <w:ind w:left="360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Asistencia al escenario de práctica, los seminarios y demás actividades que correspondan al desarrollo de la práctica. </w:t>
            </w:r>
          </w:p>
          <w:p w14:paraId="7BD8A226" w14:textId="6B6217B6" w:rsidR="009010A0" w:rsidRDefault="009010A0" w:rsidP="000D78C1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  <w:tr w:rsidR="009010A0" w14:paraId="7500377D" w14:textId="77777777" w:rsidTr="00F25F88">
        <w:trPr>
          <w:trHeight w:val="249"/>
        </w:trPr>
        <w:tc>
          <w:tcPr>
            <w:tcW w:w="2376" w:type="dxa"/>
          </w:tcPr>
          <w:p w14:paraId="609CE301" w14:textId="64A6141E" w:rsidR="009010A0" w:rsidRDefault="009010A0" w:rsidP="001D3385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46D96E55" w14:textId="538C5FA5" w:rsidR="009010A0" w:rsidRDefault="009010A0" w:rsidP="001D3385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Investigación</w:t>
            </w:r>
          </w:p>
        </w:tc>
        <w:tc>
          <w:tcPr>
            <w:tcW w:w="6804" w:type="dxa"/>
          </w:tcPr>
          <w:p w14:paraId="178D046E" w14:textId="77777777" w:rsidR="009010A0" w:rsidRDefault="009010A0" w:rsidP="009010A0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6BECAAB0" w14:textId="77777777" w:rsidR="00CB084E" w:rsidRPr="00A21454" w:rsidRDefault="00CB084E" w:rsidP="00CB084E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A21454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Avanzar y fundamentar la propuesta de investigación desde </w:t>
            </w:r>
          </w:p>
          <w:p w14:paraId="715D0A03" w14:textId="77DD7F5D" w:rsidR="00CB084E" w:rsidRDefault="00CB084E" w:rsidP="00CB084E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Titulo</w:t>
            </w:r>
          </w:p>
          <w:p w14:paraId="6C8E97BA" w14:textId="29F550B4" w:rsidR="00CB084E" w:rsidRDefault="00CB084E" w:rsidP="00CB084E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Planteamiento del Problema (Descripción del </w:t>
            </w:r>
            <w:r w:rsidR="00BD40D7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problema y</w:t>
            </w: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 escenario, pregunta de investigación)</w:t>
            </w:r>
          </w:p>
          <w:p w14:paraId="33F79667" w14:textId="77777777" w:rsidR="00CB084E" w:rsidRDefault="00CB084E" w:rsidP="00CB084E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Objetivo (General y Especifico)</w:t>
            </w:r>
          </w:p>
          <w:p w14:paraId="26EEB0D1" w14:textId="42FA6075" w:rsidR="00CB084E" w:rsidRDefault="00CB084E" w:rsidP="00CB084E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Justificación</w:t>
            </w:r>
          </w:p>
          <w:p w14:paraId="076C001C" w14:textId="27D3346A" w:rsidR="00CB084E" w:rsidRDefault="00CB084E" w:rsidP="00CB084E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 Antecedentes </w:t>
            </w:r>
          </w:p>
          <w:p w14:paraId="0B42C565" w14:textId="77777777" w:rsidR="00CB084E" w:rsidRDefault="00CB084E" w:rsidP="00CB084E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Categorías del Marco Teórico</w:t>
            </w:r>
          </w:p>
          <w:p w14:paraId="27604EBA" w14:textId="77777777" w:rsidR="009010A0" w:rsidRDefault="00CB084E" w:rsidP="00CB084E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Desarrollo del Marco Teórico</w:t>
            </w:r>
          </w:p>
          <w:p w14:paraId="34B900A6" w14:textId="07A5D8B6" w:rsidR="00CB084E" w:rsidRDefault="00CB084E" w:rsidP="00CB084E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Posible Diseño Metodológico</w:t>
            </w:r>
          </w:p>
          <w:p w14:paraId="007766BC" w14:textId="102CE360" w:rsidR="00CB084E" w:rsidRDefault="00CB084E" w:rsidP="00CB084E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Correcciones</w:t>
            </w:r>
          </w:p>
          <w:p w14:paraId="2CE808EC" w14:textId="77777777" w:rsidR="00CB084E" w:rsidRDefault="00CB084E" w:rsidP="00CB084E">
            <w:pPr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</w:p>
          <w:p w14:paraId="5CAB03D9" w14:textId="1F68A1A9" w:rsidR="00CB084E" w:rsidRDefault="00CB084E" w:rsidP="00CB084E">
            <w:pPr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O los compromisos </w:t>
            </w:r>
            <w:r w:rsidR="00BD40D7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>establecidos según</w:t>
            </w:r>
            <w:r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 la modalidad de grado y la correspondiente acta de compromiso.</w:t>
            </w:r>
          </w:p>
          <w:p w14:paraId="76C815FB" w14:textId="15DF021A" w:rsidR="00CB084E" w:rsidRPr="00CB084E" w:rsidRDefault="00CB084E" w:rsidP="00CB084E">
            <w:pPr>
              <w:ind w:left="720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</w:p>
        </w:tc>
      </w:tr>
      <w:tr w:rsidR="009010A0" w14:paraId="77EDB83D" w14:textId="77777777" w:rsidTr="00C11E84">
        <w:trPr>
          <w:trHeight w:val="249"/>
        </w:trPr>
        <w:tc>
          <w:tcPr>
            <w:tcW w:w="2376" w:type="dxa"/>
          </w:tcPr>
          <w:p w14:paraId="6CB6662D" w14:textId="7FACD8A4" w:rsidR="009010A0" w:rsidRDefault="009010A0" w:rsidP="001D3385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3E714307" w14:textId="2D349961" w:rsidR="009010A0" w:rsidRDefault="009010A0" w:rsidP="001D3385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Proyección social</w:t>
            </w:r>
          </w:p>
        </w:tc>
        <w:tc>
          <w:tcPr>
            <w:tcW w:w="6804" w:type="dxa"/>
          </w:tcPr>
          <w:p w14:paraId="68F1B34B" w14:textId="77777777" w:rsidR="009010A0" w:rsidRDefault="009010A0" w:rsidP="009010A0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  <w:p w14:paraId="446F59D4" w14:textId="7B65AE16" w:rsidR="009010A0" w:rsidRPr="00C1494B" w:rsidRDefault="000D78C1" w:rsidP="00C1494B">
            <w:pPr>
              <w:jc w:val="center"/>
              <w:rPr>
                <w:rFonts w:ascii="Century Gothic" w:hAnsi="Century Gothic"/>
                <w:bCs/>
                <w:sz w:val="22"/>
                <w:szCs w:val="22"/>
                <w:lang w:val="es-CO"/>
              </w:rPr>
            </w:pPr>
            <w:r w:rsidRPr="000D78C1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Fundamentar </w:t>
            </w:r>
            <w:r w:rsidR="00C1494B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la ficha de </w:t>
            </w:r>
            <w:r w:rsidR="00C1494B" w:rsidRPr="00C1494B">
              <w:rPr>
                <w:rFonts w:ascii="Century Gothic" w:hAnsi="Century Gothic" w:cs="Arial"/>
                <w:sz w:val="22"/>
                <w:szCs w:val="22"/>
                <w:shd w:val="clear" w:color="auto" w:fill="FFFFFF"/>
              </w:rPr>
              <w:t>Registro de Actividades de Proyección Social </w:t>
            </w:r>
          </w:p>
          <w:p w14:paraId="218B4BF5" w14:textId="3BBC5E02" w:rsidR="00C1494B" w:rsidRDefault="00C1494B" w:rsidP="00C1494B">
            <w:pPr>
              <w:rPr>
                <w:rFonts w:ascii="Century Gothic" w:hAnsi="Century Gothic"/>
                <w:b/>
                <w:sz w:val="22"/>
                <w:szCs w:val="22"/>
                <w:lang w:val="es-CO"/>
              </w:rPr>
            </w:pPr>
          </w:p>
        </w:tc>
      </w:tr>
    </w:tbl>
    <w:p w14:paraId="73DB103C" w14:textId="77777777" w:rsidR="006A3DAE" w:rsidRDefault="006A3DAE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180A5649" w14:textId="231E4719" w:rsidR="006A3DAE" w:rsidRDefault="006A3DAE" w:rsidP="00EF50C8">
      <w:pPr>
        <w:rPr>
          <w:rFonts w:ascii="Century Gothic" w:hAnsi="Century Gothic"/>
          <w:sz w:val="22"/>
          <w:szCs w:val="22"/>
          <w:lang w:val="es-CO"/>
        </w:rPr>
      </w:pPr>
      <w:r>
        <w:rPr>
          <w:rFonts w:ascii="Century Gothic" w:hAnsi="Century Gothic"/>
          <w:sz w:val="22"/>
          <w:szCs w:val="22"/>
          <w:lang w:val="es-CO"/>
        </w:rPr>
        <w:t xml:space="preserve">Anexo: Cronograma de Práctica </w:t>
      </w:r>
    </w:p>
    <w:p w14:paraId="5F9CEC09" w14:textId="77777777" w:rsidR="006A3DAE" w:rsidRDefault="006A3DAE" w:rsidP="00EF50C8">
      <w:pPr>
        <w:rPr>
          <w:rFonts w:ascii="Century Gothic" w:hAnsi="Century Gothic"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6A3DAE" w14:paraId="22EFCDC9" w14:textId="77777777" w:rsidTr="006A3DAE">
        <w:tc>
          <w:tcPr>
            <w:tcW w:w="8980" w:type="dxa"/>
          </w:tcPr>
          <w:p w14:paraId="03DF2735" w14:textId="57A84264" w:rsidR="006A3DAE" w:rsidRDefault="006A3DAE" w:rsidP="006A3DAE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 xml:space="preserve">OTROS COMPROMISOS ESTABLECIDOS POR EL ESCENARIO DE PRÁCTICA </w:t>
            </w:r>
          </w:p>
        </w:tc>
      </w:tr>
      <w:tr w:rsidR="006A3DAE" w14:paraId="40D9F48B" w14:textId="77777777" w:rsidTr="006947F2">
        <w:trPr>
          <w:trHeight w:val="1019"/>
        </w:trPr>
        <w:tc>
          <w:tcPr>
            <w:tcW w:w="8980" w:type="dxa"/>
          </w:tcPr>
          <w:p w14:paraId="5FAD1496" w14:textId="77777777" w:rsidR="006A3DAE" w:rsidRDefault="006A3DA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DFB9ABB" w14:textId="77777777" w:rsidR="006A3DAE" w:rsidRDefault="006A3DA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580308D" w14:textId="77777777" w:rsidR="006947F2" w:rsidRDefault="006947F2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4D0ACBB" w14:textId="77777777" w:rsidR="006947F2" w:rsidRDefault="006947F2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47F473E" w14:textId="77777777" w:rsidR="006947F2" w:rsidRDefault="006947F2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1DCF00A" w14:textId="77777777" w:rsidR="006947F2" w:rsidRDefault="006947F2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A6C52AF" w14:textId="77777777" w:rsidR="006947F2" w:rsidRDefault="006947F2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DED4D0F" w14:textId="77777777" w:rsidR="006947F2" w:rsidRDefault="006947F2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1827EF9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64DD206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27F1988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10338DF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3A97AE8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7DD0374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4DA512F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6693BF6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E2E1592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8FE6DA3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3C0D9C3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86ED5A0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F060F0D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67C3AD7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6EA3122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16BB5D4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C2B3CA4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1C22304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FC621B6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F082FC2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81D3436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368FCDF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DB9B73A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8B6F919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6E0C9B1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27CE00A" w14:textId="77777777" w:rsidR="006947F2" w:rsidRDefault="006947F2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4B64DF7" w14:textId="77777777" w:rsidR="006A3DAE" w:rsidRDefault="006A3DA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  <w:tr w:rsidR="006947F2" w14:paraId="4CBEB3D9" w14:textId="77777777" w:rsidTr="006947F2">
        <w:trPr>
          <w:trHeight w:val="131"/>
        </w:trPr>
        <w:tc>
          <w:tcPr>
            <w:tcW w:w="8980" w:type="dxa"/>
          </w:tcPr>
          <w:p w14:paraId="2F96F195" w14:textId="7E7408F0" w:rsidR="006947F2" w:rsidRDefault="006947F2" w:rsidP="006947F2">
            <w:pPr>
              <w:jc w:val="center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lastRenderedPageBreak/>
              <w:t>REGISTRO DE INDUCCI</w:t>
            </w:r>
            <w:r w:rsidR="00FE73B4">
              <w:rPr>
                <w:rFonts w:ascii="Century Gothic" w:hAnsi="Century Gothic"/>
                <w:b/>
                <w:sz w:val="22"/>
                <w:szCs w:val="22"/>
                <w:lang w:val="es-CO"/>
              </w:rPr>
              <w:t>Ó</w:t>
            </w:r>
            <w:r>
              <w:rPr>
                <w:rFonts w:ascii="Century Gothic" w:hAnsi="Century Gothic"/>
                <w:b/>
                <w:sz w:val="22"/>
                <w:szCs w:val="22"/>
                <w:lang w:val="es-CO"/>
              </w:rPr>
              <w:t>N POR EL ESCENARIO DE PRÁCTICA</w:t>
            </w:r>
          </w:p>
        </w:tc>
      </w:tr>
      <w:tr w:rsidR="006947F2" w14:paraId="05E32094" w14:textId="77777777" w:rsidTr="006A3DAE">
        <w:trPr>
          <w:trHeight w:val="1281"/>
        </w:trPr>
        <w:tc>
          <w:tcPr>
            <w:tcW w:w="8980" w:type="dxa"/>
          </w:tcPr>
          <w:p w14:paraId="1B9602AA" w14:textId="77777777" w:rsidR="006947F2" w:rsidRDefault="006947F2" w:rsidP="006947F2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6E146DF" w14:textId="0B858FE0" w:rsidR="006947F2" w:rsidRDefault="006947F2" w:rsidP="006947F2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sz w:val="22"/>
                <w:szCs w:val="22"/>
                <w:lang w:val="es-CO"/>
              </w:rPr>
              <w:t xml:space="preserve">Enuncie las acciones y procesos desarrollados en la inducción </w:t>
            </w:r>
          </w:p>
          <w:p w14:paraId="64F100DB" w14:textId="77777777" w:rsidR="006947F2" w:rsidRDefault="006947F2" w:rsidP="006947F2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C85B31A" w14:textId="77777777" w:rsidR="006947F2" w:rsidRDefault="006947F2" w:rsidP="006947F2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034B85A" w14:textId="77777777" w:rsidR="006947F2" w:rsidRDefault="006947F2" w:rsidP="006947F2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3F1734C" w14:textId="77777777" w:rsidR="006947F2" w:rsidRDefault="006947F2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0E0DEE8" w14:textId="77777777" w:rsidR="006947F2" w:rsidRDefault="006947F2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DD4623E" w14:textId="77777777" w:rsidR="006947F2" w:rsidRDefault="006947F2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98CDA19" w14:textId="77777777" w:rsidR="006947F2" w:rsidRDefault="006947F2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B979D5D" w14:textId="77777777" w:rsidR="006947F2" w:rsidRDefault="006947F2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8A6880F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7BE6B90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F312B0E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C4DBDB0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D72B751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4EF88F9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4669DAF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FBC2B9F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0E265ED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86D15FB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BF112C7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A6A38E7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815E33D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ABB7599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49B51A3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597B900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8A1063A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4788EA6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0055D41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8D776A1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CEEED87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51B5BBC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59B39B4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F01725A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58CB6DF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2504A20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D38818B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BCE9C1F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0481705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8A7F8C6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3EFFBB97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73CC6CC4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4757E0A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A70E93A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8B01443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26061F0A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53E18E29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0F179855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73BBBC4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699EFB3C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13190D02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314C1E5" w14:textId="77777777" w:rsidR="00546B5E" w:rsidRDefault="00546B5E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7C9B6F2" w14:textId="77777777" w:rsidR="006947F2" w:rsidRDefault="006947F2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  <w:p w14:paraId="4F9AEF82" w14:textId="77777777" w:rsidR="006947F2" w:rsidRDefault="006947F2" w:rsidP="00EF50C8">
            <w:pPr>
              <w:rPr>
                <w:rFonts w:ascii="Century Gothic" w:hAnsi="Century Gothic"/>
                <w:sz w:val="22"/>
                <w:szCs w:val="22"/>
                <w:lang w:val="es-CO"/>
              </w:rPr>
            </w:pPr>
          </w:p>
        </w:tc>
      </w:tr>
    </w:tbl>
    <w:p w14:paraId="4CCE6818" w14:textId="77777777" w:rsidR="006947F2" w:rsidRDefault="006947F2" w:rsidP="00F633BD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</w:p>
    <w:p w14:paraId="257C4C3E" w14:textId="77777777" w:rsidR="006947F2" w:rsidRDefault="006947F2" w:rsidP="00F633BD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</w:p>
    <w:p w14:paraId="507CC685" w14:textId="77777777" w:rsidR="006947F2" w:rsidRDefault="006947F2" w:rsidP="00F633BD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</w:p>
    <w:p w14:paraId="79F3C1D8" w14:textId="32263FAE" w:rsidR="00E7544E" w:rsidRPr="00DB34D8" w:rsidRDefault="00BF3802" w:rsidP="00BF3802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s-CO"/>
        </w:rPr>
        <w:t xml:space="preserve">Con las anteriores consideraciones se firma el plan de trabajo  </w:t>
      </w:r>
    </w:p>
    <w:p w14:paraId="56463C49" w14:textId="77777777" w:rsidR="00EF50C8" w:rsidRPr="00DB34D8" w:rsidRDefault="00EF50C8" w:rsidP="00EF50C8">
      <w:pPr>
        <w:rPr>
          <w:rFonts w:ascii="Century Gothic" w:hAnsi="Century Gothic"/>
          <w:sz w:val="22"/>
          <w:szCs w:val="22"/>
          <w:lang w:val="es-CO"/>
        </w:rPr>
      </w:pPr>
    </w:p>
    <w:p w14:paraId="61F62C4E" w14:textId="77777777" w:rsidR="00BF3802" w:rsidRDefault="00BF3802" w:rsidP="00BF3802">
      <w:pPr>
        <w:rPr>
          <w:rFonts w:ascii="Century Gothic" w:hAnsi="Century Gothic"/>
          <w:sz w:val="22"/>
          <w:szCs w:val="22"/>
          <w:lang w:val="es-CO"/>
        </w:rPr>
      </w:pPr>
    </w:p>
    <w:p w14:paraId="29640A95" w14:textId="0E724B4E" w:rsidR="00BF3802" w:rsidRDefault="00BF3802" w:rsidP="00BF3802">
      <w:pPr>
        <w:jc w:val="center"/>
        <w:rPr>
          <w:rFonts w:ascii="Century Gothic" w:hAnsi="Century Gothic"/>
          <w:sz w:val="22"/>
          <w:szCs w:val="22"/>
          <w:lang w:val="es-CO"/>
        </w:rPr>
      </w:pPr>
      <w:r>
        <w:rPr>
          <w:rFonts w:ascii="Century Gothic" w:hAnsi="Century Gothic"/>
          <w:sz w:val="22"/>
          <w:szCs w:val="22"/>
          <w:lang w:val="es-CO"/>
        </w:rPr>
        <w:t>_________________________</w:t>
      </w:r>
      <w:r w:rsidR="00530E57" w:rsidRPr="00DB34D8">
        <w:rPr>
          <w:rFonts w:ascii="Century Gothic" w:hAnsi="Century Gothic"/>
          <w:sz w:val="22"/>
          <w:szCs w:val="22"/>
          <w:lang w:val="es-CO"/>
        </w:rPr>
        <w:t xml:space="preserve"> </w:t>
      </w:r>
      <w:r>
        <w:rPr>
          <w:rFonts w:ascii="Century Gothic" w:hAnsi="Century Gothic"/>
          <w:sz w:val="22"/>
          <w:szCs w:val="22"/>
          <w:lang w:val="es-CO"/>
        </w:rPr>
        <w:t xml:space="preserve">   </w:t>
      </w:r>
      <w:r w:rsidR="00530E57" w:rsidRPr="00DB34D8">
        <w:rPr>
          <w:rFonts w:ascii="Century Gothic" w:hAnsi="Century Gothic"/>
          <w:sz w:val="22"/>
          <w:szCs w:val="22"/>
          <w:lang w:val="es-CO"/>
        </w:rPr>
        <w:t xml:space="preserve">    </w:t>
      </w:r>
      <w:r>
        <w:rPr>
          <w:rFonts w:ascii="Century Gothic" w:hAnsi="Century Gothic"/>
          <w:sz w:val="22"/>
          <w:szCs w:val="22"/>
          <w:lang w:val="es-CO"/>
        </w:rPr>
        <w:t xml:space="preserve">          </w:t>
      </w:r>
      <w:r w:rsidR="00DB34D8">
        <w:rPr>
          <w:rFonts w:ascii="Century Gothic" w:hAnsi="Century Gothic"/>
          <w:sz w:val="22"/>
          <w:szCs w:val="22"/>
          <w:lang w:val="es-CO"/>
        </w:rPr>
        <w:t>_</w:t>
      </w:r>
      <w:r w:rsidR="00C767BE" w:rsidRPr="00DB34D8">
        <w:rPr>
          <w:rFonts w:ascii="Century Gothic" w:hAnsi="Century Gothic"/>
          <w:sz w:val="22"/>
          <w:szCs w:val="22"/>
          <w:lang w:val="es-CO"/>
        </w:rPr>
        <w:t>____</w:t>
      </w:r>
      <w:r w:rsidR="00DB34D8">
        <w:rPr>
          <w:rFonts w:ascii="Century Gothic" w:hAnsi="Century Gothic"/>
          <w:sz w:val="22"/>
          <w:szCs w:val="22"/>
          <w:lang w:val="es-CO"/>
        </w:rPr>
        <w:t>_________________</w:t>
      </w:r>
      <w:r w:rsidR="00141F9D" w:rsidRPr="00DB34D8">
        <w:rPr>
          <w:rFonts w:ascii="Century Gothic" w:hAnsi="Century Gothic"/>
          <w:sz w:val="22"/>
          <w:szCs w:val="22"/>
          <w:lang w:val="es-CO"/>
        </w:rPr>
        <w:t>__</w:t>
      </w:r>
      <w:r w:rsidR="00EF50C8" w:rsidRPr="00DB34D8">
        <w:rPr>
          <w:rFonts w:ascii="Century Gothic" w:hAnsi="Century Gothic"/>
          <w:sz w:val="22"/>
          <w:szCs w:val="22"/>
          <w:lang w:val="es-CO"/>
        </w:rPr>
        <w:t>_</w:t>
      </w:r>
      <w:r>
        <w:rPr>
          <w:rFonts w:ascii="Century Gothic" w:hAnsi="Century Gothic"/>
          <w:sz w:val="22"/>
          <w:szCs w:val="22"/>
          <w:lang w:val="es-CO"/>
        </w:rPr>
        <w:t>_____</w:t>
      </w:r>
    </w:p>
    <w:p w14:paraId="352F60A2" w14:textId="2BFAE0D2" w:rsidR="00BF3802" w:rsidRDefault="00BF3802" w:rsidP="00BF3802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</w:t>
      </w:r>
      <w:r w:rsidR="00EF50C8" w:rsidRPr="00DB34D8">
        <w:rPr>
          <w:rFonts w:ascii="Century Gothic" w:hAnsi="Century Gothic"/>
          <w:sz w:val="22"/>
          <w:szCs w:val="22"/>
        </w:rPr>
        <w:t xml:space="preserve">Firma </w:t>
      </w:r>
      <w:r w:rsidR="00291EA7" w:rsidRPr="00DB34D8">
        <w:rPr>
          <w:rFonts w:ascii="Century Gothic" w:hAnsi="Century Gothic"/>
          <w:sz w:val="22"/>
          <w:szCs w:val="22"/>
        </w:rPr>
        <w:t>Estudiante</w:t>
      </w:r>
      <w:r w:rsidR="00EF50C8" w:rsidRPr="00DB34D8">
        <w:rPr>
          <w:rFonts w:ascii="Century Gothic" w:hAnsi="Century Gothic"/>
          <w:sz w:val="22"/>
          <w:szCs w:val="22"/>
        </w:rPr>
        <w:tab/>
      </w:r>
      <w:r w:rsidR="005C4001" w:rsidRPr="00DB34D8">
        <w:rPr>
          <w:rFonts w:ascii="Century Gothic" w:hAnsi="Century Gothic"/>
          <w:sz w:val="22"/>
          <w:szCs w:val="22"/>
        </w:rPr>
        <w:t xml:space="preserve">         </w:t>
      </w:r>
      <w:r>
        <w:rPr>
          <w:rFonts w:ascii="Century Gothic" w:hAnsi="Century Gothic"/>
          <w:sz w:val="22"/>
          <w:szCs w:val="22"/>
        </w:rPr>
        <w:t xml:space="preserve">                       </w:t>
      </w:r>
      <w:r w:rsidR="00EF50C8" w:rsidRPr="00DB34D8">
        <w:rPr>
          <w:rFonts w:ascii="Century Gothic" w:hAnsi="Century Gothic"/>
          <w:sz w:val="22"/>
          <w:szCs w:val="22"/>
        </w:rPr>
        <w:t>Firma</w:t>
      </w:r>
      <w:r w:rsidR="00291EA7" w:rsidRPr="00DB34D8">
        <w:rPr>
          <w:rFonts w:ascii="Century Gothic" w:hAnsi="Century Gothic"/>
          <w:sz w:val="22"/>
          <w:szCs w:val="22"/>
        </w:rPr>
        <w:t xml:space="preserve"> </w:t>
      </w:r>
      <w:r w:rsidR="00813D0A">
        <w:rPr>
          <w:rFonts w:ascii="Century Gothic" w:hAnsi="Century Gothic"/>
          <w:sz w:val="22"/>
          <w:szCs w:val="22"/>
        </w:rPr>
        <w:t>de T</w:t>
      </w:r>
      <w:r>
        <w:rPr>
          <w:rFonts w:ascii="Century Gothic" w:hAnsi="Century Gothic"/>
          <w:sz w:val="22"/>
          <w:szCs w:val="22"/>
        </w:rPr>
        <w:t>utor de Práctica</w:t>
      </w:r>
    </w:p>
    <w:p w14:paraId="52BEE2C7" w14:textId="77777777" w:rsidR="00BF3802" w:rsidRDefault="00BF3802" w:rsidP="00055CBE">
      <w:pPr>
        <w:rPr>
          <w:rFonts w:ascii="Century Gothic" w:hAnsi="Century Gothic"/>
          <w:sz w:val="22"/>
          <w:szCs w:val="22"/>
        </w:rPr>
      </w:pPr>
    </w:p>
    <w:p w14:paraId="000EDB1E" w14:textId="77777777" w:rsidR="00BF3802" w:rsidRDefault="00BF3802" w:rsidP="00055CBE">
      <w:pPr>
        <w:rPr>
          <w:rFonts w:ascii="Century Gothic" w:hAnsi="Century Gothic"/>
          <w:sz w:val="22"/>
          <w:szCs w:val="22"/>
        </w:rPr>
      </w:pPr>
    </w:p>
    <w:p w14:paraId="50E0A66C" w14:textId="021FAE53" w:rsidR="00BF3802" w:rsidRDefault="00BF3802" w:rsidP="00BF3802">
      <w:pPr>
        <w:jc w:val="center"/>
        <w:rPr>
          <w:rFonts w:ascii="Century Gothic" w:hAnsi="Century Gothic"/>
          <w:sz w:val="22"/>
          <w:szCs w:val="22"/>
          <w:lang w:val="es-CO"/>
        </w:rPr>
      </w:pPr>
      <w:r>
        <w:rPr>
          <w:rFonts w:ascii="Century Gothic" w:hAnsi="Century Gothic"/>
          <w:sz w:val="22"/>
          <w:szCs w:val="22"/>
          <w:lang w:val="es-CO"/>
        </w:rPr>
        <w:t>_________________________</w:t>
      </w:r>
      <w:r w:rsidRPr="00DB34D8">
        <w:rPr>
          <w:rFonts w:ascii="Century Gothic" w:hAnsi="Century Gothic"/>
          <w:sz w:val="22"/>
          <w:szCs w:val="22"/>
          <w:lang w:val="es-CO"/>
        </w:rPr>
        <w:t xml:space="preserve"> </w:t>
      </w:r>
      <w:r>
        <w:rPr>
          <w:rFonts w:ascii="Century Gothic" w:hAnsi="Century Gothic"/>
          <w:sz w:val="22"/>
          <w:szCs w:val="22"/>
          <w:lang w:val="es-CO"/>
        </w:rPr>
        <w:t xml:space="preserve">   </w:t>
      </w:r>
      <w:r w:rsidRPr="00DB34D8">
        <w:rPr>
          <w:rFonts w:ascii="Century Gothic" w:hAnsi="Century Gothic"/>
          <w:sz w:val="22"/>
          <w:szCs w:val="22"/>
          <w:lang w:val="es-CO"/>
        </w:rPr>
        <w:t xml:space="preserve">  </w:t>
      </w:r>
      <w:r>
        <w:rPr>
          <w:rFonts w:ascii="Century Gothic" w:hAnsi="Century Gothic"/>
          <w:sz w:val="22"/>
          <w:szCs w:val="22"/>
          <w:lang w:val="es-CO"/>
        </w:rPr>
        <w:t xml:space="preserve">   </w:t>
      </w:r>
      <w:r w:rsidRPr="00DB34D8">
        <w:rPr>
          <w:rFonts w:ascii="Century Gothic" w:hAnsi="Century Gothic"/>
          <w:sz w:val="22"/>
          <w:szCs w:val="22"/>
          <w:lang w:val="es-CO"/>
        </w:rPr>
        <w:t xml:space="preserve">  </w:t>
      </w:r>
      <w:r>
        <w:rPr>
          <w:rFonts w:ascii="Century Gothic" w:hAnsi="Century Gothic"/>
          <w:sz w:val="22"/>
          <w:szCs w:val="22"/>
          <w:lang w:val="es-CO"/>
        </w:rPr>
        <w:t xml:space="preserve">              _</w:t>
      </w:r>
      <w:r w:rsidRPr="00DB34D8">
        <w:rPr>
          <w:rFonts w:ascii="Century Gothic" w:hAnsi="Century Gothic"/>
          <w:sz w:val="22"/>
          <w:szCs w:val="22"/>
          <w:lang w:val="es-CO"/>
        </w:rPr>
        <w:t>____</w:t>
      </w:r>
      <w:r>
        <w:rPr>
          <w:rFonts w:ascii="Century Gothic" w:hAnsi="Century Gothic"/>
          <w:sz w:val="22"/>
          <w:szCs w:val="22"/>
          <w:lang w:val="es-CO"/>
        </w:rPr>
        <w:t>_________________</w:t>
      </w:r>
      <w:r w:rsidRPr="00DB34D8">
        <w:rPr>
          <w:rFonts w:ascii="Century Gothic" w:hAnsi="Century Gothic"/>
          <w:sz w:val="22"/>
          <w:szCs w:val="22"/>
          <w:lang w:val="es-CO"/>
        </w:rPr>
        <w:t>___</w:t>
      </w:r>
      <w:r>
        <w:rPr>
          <w:rFonts w:ascii="Century Gothic" w:hAnsi="Century Gothic"/>
          <w:sz w:val="22"/>
          <w:szCs w:val="22"/>
          <w:lang w:val="es-CO"/>
        </w:rPr>
        <w:t xml:space="preserve">_____ </w:t>
      </w:r>
    </w:p>
    <w:p w14:paraId="27B5FD1C" w14:textId="04D23722" w:rsidR="006947F2" w:rsidRPr="00EE18EB" w:rsidRDefault="00BF3802" w:rsidP="00EE18EB">
      <w:pPr>
        <w:jc w:val="center"/>
        <w:rPr>
          <w:rFonts w:ascii="Century Gothic" w:hAnsi="Century Gothic"/>
          <w:sz w:val="22"/>
          <w:szCs w:val="22"/>
          <w:lang w:val="es-CO"/>
        </w:rPr>
      </w:pPr>
      <w:r w:rsidRPr="00DB34D8">
        <w:rPr>
          <w:rFonts w:ascii="Century Gothic" w:hAnsi="Century Gothic"/>
          <w:sz w:val="22"/>
          <w:szCs w:val="22"/>
        </w:rPr>
        <w:t xml:space="preserve">Firma </w:t>
      </w:r>
      <w:r>
        <w:rPr>
          <w:rFonts w:ascii="Century Gothic" w:hAnsi="Century Gothic"/>
          <w:sz w:val="22"/>
          <w:szCs w:val="22"/>
        </w:rPr>
        <w:t xml:space="preserve">Coordinador de Práctica                 </w:t>
      </w:r>
      <w:r w:rsidRPr="00DB34D8">
        <w:rPr>
          <w:rFonts w:ascii="Century Gothic" w:hAnsi="Century Gothic"/>
          <w:sz w:val="22"/>
          <w:szCs w:val="22"/>
        </w:rPr>
        <w:t>Firma</w:t>
      </w:r>
      <w:r w:rsidR="00EE18EB">
        <w:rPr>
          <w:rFonts w:ascii="Century Gothic" w:hAnsi="Century Gothic"/>
          <w:sz w:val="22"/>
          <w:szCs w:val="22"/>
        </w:rPr>
        <w:t xml:space="preserve"> del Monitor de Práctica </w:t>
      </w:r>
    </w:p>
    <w:p w14:paraId="720F744F" w14:textId="77777777" w:rsidR="004B54CF" w:rsidRDefault="004B54CF" w:rsidP="00546957">
      <w:pPr>
        <w:ind w:left="4956" w:firstLine="708"/>
        <w:rPr>
          <w:rFonts w:ascii="Century Gothic" w:hAnsi="Century Gothic"/>
          <w:sz w:val="22"/>
          <w:szCs w:val="22"/>
        </w:rPr>
      </w:pPr>
    </w:p>
    <w:p w14:paraId="74702F7F" w14:textId="77777777" w:rsidR="005C318D" w:rsidRDefault="005C318D" w:rsidP="00546957">
      <w:pPr>
        <w:ind w:left="4956" w:firstLine="708"/>
        <w:rPr>
          <w:rFonts w:ascii="Century Gothic" w:hAnsi="Century Gothic"/>
          <w:sz w:val="22"/>
          <w:szCs w:val="22"/>
        </w:rPr>
      </w:pPr>
    </w:p>
    <w:p w14:paraId="046764F1" w14:textId="77777777" w:rsidR="005C318D" w:rsidRDefault="005C318D" w:rsidP="00546957">
      <w:pPr>
        <w:ind w:left="4956" w:firstLine="708"/>
        <w:rPr>
          <w:rFonts w:ascii="Century Gothic" w:hAnsi="Century Gothic"/>
          <w:sz w:val="22"/>
          <w:szCs w:val="22"/>
        </w:rPr>
      </w:pPr>
    </w:p>
    <w:p w14:paraId="22F65684" w14:textId="77777777" w:rsidR="005C318D" w:rsidRDefault="005C318D" w:rsidP="00546957">
      <w:pPr>
        <w:ind w:left="4956" w:firstLine="708"/>
        <w:rPr>
          <w:rFonts w:ascii="Century Gothic" w:hAnsi="Century Gothic"/>
          <w:sz w:val="22"/>
          <w:szCs w:val="22"/>
        </w:rPr>
      </w:pPr>
    </w:p>
    <w:p w14:paraId="45C84377" w14:textId="77777777" w:rsidR="005C318D" w:rsidRDefault="005C318D" w:rsidP="00546957">
      <w:pPr>
        <w:ind w:left="4956" w:firstLine="708"/>
        <w:rPr>
          <w:rFonts w:ascii="Century Gothic" w:hAnsi="Century Gothic"/>
          <w:sz w:val="22"/>
          <w:szCs w:val="22"/>
        </w:rPr>
      </w:pPr>
    </w:p>
    <w:p w14:paraId="53EF1FE5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3DB21442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24BCDE03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50837CE5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48C5864E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060B4437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5BE23046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5F3DC8CD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0FA00B45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00A9E0D3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205D138A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3B28035A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16ABFBD2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1613BEAB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52A3DA34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02311A44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362CFDB3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5B55C432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3C12C273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2A925B33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5673D935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55E7D607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4916E9D2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31BE45A5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0CC1EC4C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4D229D59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19B5C8AC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4EB0FBEE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66C26093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7537A716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12FA4E47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4D654411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tbl>
      <w:tblPr>
        <w:tblpPr w:leftFromText="141" w:rightFromText="141" w:vertAnchor="page" w:horzAnchor="margin" w:tblpY="35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7"/>
        <w:gridCol w:w="2691"/>
        <w:gridCol w:w="1095"/>
        <w:gridCol w:w="1827"/>
      </w:tblGrid>
      <w:tr w:rsidR="005C318D" w14:paraId="64A41CA9" w14:textId="77777777" w:rsidTr="007323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526264" w14:textId="77777777" w:rsidR="005C318D" w:rsidRDefault="005C318D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lastRenderedPageBreak/>
              <w:t>Elaboró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9555A5" w14:textId="77777777" w:rsidR="005C318D" w:rsidRDefault="005C318D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Revisó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036113" w14:textId="77777777" w:rsidR="005C318D" w:rsidRDefault="005C318D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Aprobó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AFF057" w14:textId="77777777" w:rsidR="005C318D" w:rsidRDefault="005C318D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 de vigencia</w:t>
            </w:r>
          </w:p>
        </w:tc>
      </w:tr>
      <w:tr w:rsidR="005C318D" w14:paraId="2F974456" w14:textId="77777777" w:rsidTr="007323E6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5E2F" w14:textId="77777777" w:rsidR="005C318D" w:rsidRDefault="005C318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Docencia y Formación (Coordinación de Prácticas)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DBEF" w14:textId="77777777" w:rsidR="005C318D" w:rsidRPr="002E2C76" w:rsidRDefault="005C318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Vicerrectoría Académica</w:t>
            </w:r>
          </w:p>
          <w:p w14:paraId="713335C4" w14:textId="77777777" w:rsidR="005C318D" w:rsidRPr="002E2C76" w:rsidRDefault="005C318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Decanos </w:t>
            </w:r>
          </w:p>
          <w:p w14:paraId="54A28727" w14:textId="77777777" w:rsidR="005C318D" w:rsidRPr="002E2C76" w:rsidRDefault="005C318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de Aseguramiento de Calidad</w:t>
            </w:r>
          </w:p>
          <w:p w14:paraId="7A27D32F" w14:textId="77777777" w:rsidR="005C318D" w:rsidRPr="002E2C76" w:rsidRDefault="005C318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de Planeación</w:t>
            </w:r>
          </w:p>
          <w:p w14:paraId="64DDA11E" w14:textId="77777777" w:rsidR="005C318D" w:rsidRDefault="005C318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Centro de Enseñanza, Aprendizaje y Evaluación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DD3B" w14:textId="77777777" w:rsidR="005C318D" w:rsidRDefault="005C318D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Rectoría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F865" w14:textId="129101B3" w:rsidR="005C318D" w:rsidRDefault="00D13A15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Marzo de 2026</w:t>
            </w:r>
          </w:p>
        </w:tc>
      </w:tr>
    </w:tbl>
    <w:p w14:paraId="7C0CE24B" w14:textId="77777777" w:rsidR="005C318D" w:rsidRDefault="005C318D" w:rsidP="005C318D">
      <w:pPr>
        <w:jc w:val="both"/>
        <w:rPr>
          <w:rFonts w:ascii="Century Gothic" w:hAnsi="Century Gothic"/>
          <w:sz w:val="22"/>
          <w:szCs w:val="22"/>
        </w:rPr>
      </w:pPr>
    </w:p>
    <w:p w14:paraId="3F2F1BC3" w14:textId="77777777" w:rsidR="00065B87" w:rsidRDefault="00065B87" w:rsidP="005C318D">
      <w:pPr>
        <w:jc w:val="both"/>
        <w:rPr>
          <w:rFonts w:ascii="Century Gothic" w:hAnsi="Century Gothic"/>
          <w:sz w:val="22"/>
          <w:szCs w:val="22"/>
        </w:rPr>
      </w:pPr>
    </w:p>
    <w:p w14:paraId="40B8D9DD" w14:textId="77777777" w:rsidR="00065B87" w:rsidRDefault="00065B87" w:rsidP="005C318D">
      <w:pPr>
        <w:jc w:val="both"/>
        <w:rPr>
          <w:rFonts w:ascii="Century Gothic" w:hAnsi="Century Gothic"/>
          <w:sz w:val="22"/>
          <w:szCs w:val="22"/>
        </w:rPr>
      </w:pPr>
    </w:p>
    <w:p w14:paraId="7FCF0091" w14:textId="77777777" w:rsidR="00065B87" w:rsidRDefault="00065B87" w:rsidP="005C318D">
      <w:pPr>
        <w:jc w:val="both"/>
        <w:rPr>
          <w:rFonts w:ascii="Century Gothic" w:hAnsi="Century Gothic"/>
          <w:sz w:val="22"/>
          <w:szCs w:val="22"/>
        </w:rPr>
      </w:pPr>
    </w:p>
    <w:p w14:paraId="4A98DF5D" w14:textId="77777777" w:rsidR="00065B87" w:rsidRDefault="00065B87" w:rsidP="005C318D">
      <w:pPr>
        <w:jc w:val="both"/>
        <w:rPr>
          <w:rFonts w:ascii="Century Gothic" w:hAnsi="Century Gothic"/>
          <w:sz w:val="22"/>
          <w:szCs w:val="22"/>
        </w:rPr>
      </w:pPr>
    </w:p>
    <w:p w14:paraId="3FA1ADCD" w14:textId="77777777" w:rsidR="00065B87" w:rsidRDefault="00065B87" w:rsidP="005C318D">
      <w:pPr>
        <w:jc w:val="both"/>
        <w:rPr>
          <w:rFonts w:ascii="Century Gothic" w:hAnsi="Century Gothic"/>
          <w:sz w:val="22"/>
          <w:szCs w:val="22"/>
        </w:rPr>
      </w:pPr>
    </w:p>
    <w:p w14:paraId="598A337B" w14:textId="77777777" w:rsidR="00065B87" w:rsidRDefault="00065B87" w:rsidP="005C318D">
      <w:pPr>
        <w:jc w:val="both"/>
        <w:rPr>
          <w:rFonts w:ascii="Century Gothic" w:hAnsi="Century Gothic"/>
          <w:sz w:val="22"/>
          <w:szCs w:val="22"/>
        </w:rPr>
      </w:pPr>
    </w:p>
    <w:p w14:paraId="4408E2EB" w14:textId="77777777" w:rsidR="00065B87" w:rsidRPr="0059217D" w:rsidRDefault="00065B87" w:rsidP="00065B87">
      <w:pPr>
        <w:rPr>
          <w:rFonts w:ascii="Century Gothic" w:hAnsi="Century Gothic"/>
          <w:sz w:val="22"/>
          <w:szCs w:val="22"/>
        </w:rPr>
      </w:pPr>
    </w:p>
    <w:p w14:paraId="7D626D52" w14:textId="77777777" w:rsidR="00065B87" w:rsidRDefault="00065B87" w:rsidP="005C318D">
      <w:pPr>
        <w:jc w:val="both"/>
        <w:rPr>
          <w:rFonts w:ascii="Century Gothic" w:hAnsi="Century Gothic"/>
          <w:sz w:val="22"/>
          <w:szCs w:val="22"/>
        </w:rPr>
      </w:pPr>
    </w:p>
    <w:p w14:paraId="5AF32530" w14:textId="77777777" w:rsidR="00065B87" w:rsidRPr="00DB34D8" w:rsidRDefault="00065B87" w:rsidP="005C318D">
      <w:pPr>
        <w:jc w:val="both"/>
        <w:rPr>
          <w:rFonts w:ascii="Century Gothic" w:hAnsi="Century Gothic"/>
          <w:sz w:val="22"/>
          <w:szCs w:val="22"/>
        </w:rPr>
      </w:pPr>
    </w:p>
    <w:sectPr w:rsidR="00065B87" w:rsidRPr="00DB34D8" w:rsidSect="00D7036F">
      <w:headerReference w:type="even" r:id="rId8"/>
      <w:headerReference w:type="default" r:id="rId9"/>
      <w:pgSz w:w="12242" w:h="15842" w:code="1"/>
      <w:pgMar w:top="709" w:right="1701" w:bottom="851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6B88" w14:textId="77777777" w:rsidR="00FA6279" w:rsidRDefault="00FA6279">
      <w:r>
        <w:separator/>
      </w:r>
    </w:p>
  </w:endnote>
  <w:endnote w:type="continuationSeparator" w:id="0">
    <w:p w14:paraId="326CC22E" w14:textId="77777777" w:rsidR="00FA6279" w:rsidRDefault="00FA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8EC7" w14:textId="77777777" w:rsidR="00FA6279" w:rsidRDefault="00FA6279">
      <w:r>
        <w:separator/>
      </w:r>
    </w:p>
  </w:footnote>
  <w:footnote w:type="continuationSeparator" w:id="0">
    <w:p w14:paraId="716AD243" w14:textId="77777777" w:rsidR="00FA6279" w:rsidRDefault="00FA6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2096" w14:textId="77777777" w:rsidR="00891009" w:rsidRDefault="0089100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A1E5CC" w14:textId="77777777" w:rsidR="00891009" w:rsidRDefault="0089100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D8B3" w14:textId="77777777" w:rsidR="003C0B89" w:rsidRDefault="003C0B89"/>
  <w:p w14:paraId="2B4C2C5C" w14:textId="77777777" w:rsidR="003C0B89" w:rsidRDefault="003C0B89"/>
  <w:tbl>
    <w:tblPr>
      <w:tblW w:w="93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01"/>
      <w:gridCol w:w="4670"/>
      <w:gridCol w:w="1275"/>
      <w:gridCol w:w="1269"/>
    </w:tblGrid>
    <w:tr w:rsidR="005C318D" w14:paraId="789BF397" w14:textId="77777777" w:rsidTr="005C318D">
      <w:trPr>
        <w:trHeight w:val="423"/>
      </w:trPr>
      <w:tc>
        <w:tcPr>
          <w:tcW w:w="21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F9DC0A3" w14:textId="1ECEBDDF" w:rsidR="005C318D" w:rsidRDefault="005C318D" w:rsidP="003C0B8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C56E1C9" wp14:editId="51507D22">
                <wp:extent cx="1195747" cy="550545"/>
                <wp:effectExtent l="0" t="0" r="0" b="0"/>
                <wp:docPr id="3" name="image1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A8A24E-F864-8CEE-8902-1C914D7148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>
                          <a:extLst>
                            <a:ext uri="{FF2B5EF4-FFF2-40B4-BE49-F238E27FC236}">
                              <a16:creationId xmlns:a16="http://schemas.microsoft.com/office/drawing/2014/main" id="{D0A8A24E-F864-8CEE-8902-1C914D7148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053" cy="558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71F402EE" w14:textId="6FA8747D" w:rsidR="005C318D" w:rsidRPr="000A18F8" w:rsidRDefault="005C318D" w:rsidP="00E26CD8">
          <w:pPr>
            <w:pStyle w:val="Encabezad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 xml:space="preserve">PROCESO DE DOCENCIA 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215CDF" w14:textId="77777777" w:rsidR="005C318D" w:rsidRPr="000A18F8" w:rsidRDefault="005C318D" w:rsidP="003C0B89">
          <w:pPr>
            <w:pStyle w:val="Encabezado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z w:val="20"/>
            </w:rPr>
            <w:t>Código</w:t>
          </w: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F4ACF4" w14:textId="3D3F4E57" w:rsidR="005C318D" w:rsidRPr="000A18F8" w:rsidRDefault="005C318D" w:rsidP="003C0B89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DOC-F-137</w:t>
          </w:r>
        </w:p>
      </w:tc>
    </w:tr>
    <w:tr w:rsidR="005C318D" w14:paraId="66C0B5C7" w14:textId="77777777" w:rsidTr="005C318D">
      <w:trPr>
        <w:trHeight w:val="415"/>
      </w:trPr>
      <w:tc>
        <w:tcPr>
          <w:tcW w:w="210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11DCD7BA" w14:textId="3773E4F4" w:rsidR="005C318D" w:rsidRDefault="005C318D" w:rsidP="003C0B89"/>
      </w:tc>
      <w:tc>
        <w:tcPr>
          <w:tcW w:w="4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604CB563" w14:textId="77777777" w:rsidR="005C318D" w:rsidRDefault="005C318D" w:rsidP="003C0B89">
          <w:pPr>
            <w:rPr>
              <w:rFonts w:ascii="Century Gothic" w:hAnsi="Century Gothic"/>
              <w:b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D7875B" w14:textId="77777777" w:rsidR="005C318D" w:rsidRPr="000A18F8" w:rsidRDefault="005C318D" w:rsidP="003C0B89">
          <w:pPr>
            <w:pStyle w:val="Encabezado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z w:val="20"/>
            </w:rPr>
            <w:t>Versión</w:t>
          </w: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709994" w14:textId="234E5220" w:rsidR="005C318D" w:rsidRPr="000A18F8" w:rsidRDefault="00BD40D7" w:rsidP="003C0B89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1</w:t>
          </w:r>
        </w:p>
      </w:tc>
    </w:tr>
    <w:tr w:rsidR="005C318D" w14:paraId="43409524" w14:textId="77777777" w:rsidTr="005C318D">
      <w:trPr>
        <w:trHeight w:val="276"/>
      </w:trPr>
      <w:tc>
        <w:tcPr>
          <w:tcW w:w="210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0A0A8C88" w14:textId="77777777" w:rsidR="005C318D" w:rsidRDefault="005C318D" w:rsidP="003C0B89"/>
      </w:tc>
      <w:tc>
        <w:tcPr>
          <w:tcW w:w="4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51BDECD6" w14:textId="77777777" w:rsidR="005C318D" w:rsidRDefault="005C318D" w:rsidP="003C0B89">
          <w:pPr>
            <w:rPr>
              <w:rFonts w:ascii="Century Gothic" w:hAnsi="Century Gothic"/>
              <w:b/>
            </w:rPr>
          </w:pP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7E33A6C1" w14:textId="77777777" w:rsidR="005C318D" w:rsidRPr="000A18F8" w:rsidRDefault="005C318D" w:rsidP="003C0B89">
          <w:pPr>
            <w:pStyle w:val="Encabezado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napToGrid w:val="0"/>
              <w:sz w:val="20"/>
            </w:rPr>
            <w:t>Página</w:t>
          </w:r>
        </w:p>
      </w:tc>
      <w:tc>
        <w:tcPr>
          <w:tcW w:w="126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1E91323A" w14:textId="4C2FFFD1" w:rsidR="005C318D" w:rsidRPr="000A18F8" w:rsidRDefault="005C318D" w:rsidP="003C0B89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 w:rsidRPr="000A18F8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0A18F8">
            <w:rPr>
              <w:rFonts w:ascii="Century Gothic" w:hAnsi="Century Gothic"/>
              <w:snapToGrid w:val="0"/>
              <w:sz w:val="20"/>
            </w:rPr>
            <w:instrText xml:space="preserve"> PAGE </w:instrTex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  <w:sz w:val="20"/>
            </w:rPr>
            <w:t>1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end"/>
          </w:r>
          <w:r w:rsidRPr="000A18F8">
            <w:rPr>
              <w:rFonts w:ascii="Century Gothic" w:hAnsi="Century Gothic"/>
              <w:snapToGrid w:val="0"/>
              <w:sz w:val="20"/>
            </w:rPr>
            <w:t xml:space="preserve"> de 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0A18F8">
            <w:rPr>
              <w:rFonts w:ascii="Century Gothic" w:hAnsi="Century Gothic"/>
              <w:snapToGrid w:val="0"/>
              <w:sz w:val="20"/>
            </w:rPr>
            <w:instrText xml:space="preserve"> NUMPAGES </w:instrTex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  <w:sz w:val="20"/>
            </w:rPr>
            <w:t>6</w:t>
          </w:r>
          <w:r w:rsidRPr="000A18F8">
            <w:rPr>
              <w:rFonts w:ascii="Century Gothic" w:hAnsi="Century Gothic"/>
              <w:snapToGrid w:val="0"/>
              <w:sz w:val="20"/>
            </w:rPr>
            <w:fldChar w:fldCharType="end"/>
          </w:r>
        </w:p>
      </w:tc>
    </w:tr>
    <w:tr w:rsidR="005C318D" w14:paraId="7DF031E0" w14:textId="77777777" w:rsidTr="005C318D">
      <w:trPr>
        <w:trHeight w:val="898"/>
      </w:trPr>
      <w:tc>
        <w:tcPr>
          <w:tcW w:w="21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B78A97" w14:textId="77777777" w:rsidR="005C318D" w:rsidRDefault="005C318D" w:rsidP="003C0B89"/>
      </w:tc>
      <w:tc>
        <w:tcPr>
          <w:tcW w:w="4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317C8B" w14:textId="5AC03953" w:rsidR="005C318D" w:rsidRDefault="005C318D" w:rsidP="005C318D">
          <w:pPr>
            <w:pStyle w:val="Encabezado"/>
            <w:jc w:val="center"/>
            <w:rPr>
              <w:rFonts w:ascii="Century Gothic" w:hAnsi="Century Gothic"/>
              <w:b/>
              <w:sz w:val="20"/>
            </w:rPr>
          </w:pPr>
          <w:r w:rsidRPr="000A18F8">
            <w:rPr>
              <w:rFonts w:ascii="Century Gothic" w:hAnsi="Century Gothic"/>
              <w:b/>
              <w:sz w:val="20"/>
            </w:rPr>
            <w:t xml:space="preserve">PLAN DE </w:t>
          </w:r>
          <w:r>
            <w:rPr>
              <w:rFonts w:ascii="Century Gothic" w:hAnsi="Century Gothic"/>
              <w:b/>
              <w:sz w:val="20"/>
            </w:rPr>
            <w:t>PRÁCTICA</w:t>
          </w:r>
        </w:p>
        <w:p w14:paraId="414CC2AF" w14:textId="6676F582" w:rsidR="005C318D" w:rsidRDefault="005C318D" w:rsidP="005C318D">
          <w:pPr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sz w:val="20"/>
            </w:rPr>
            <w:t>PROBLEMATIZACIÓN</w:t>
          </w:r>
        </w:p>
      </w:tc>
      <w:tc>
        <w:tcPr>
          <w:tcW w:w="127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D588C5" w14:textId="77777777" w:rsidR="005C318D" w:rsidRPr="000A18F8" w:rsidRDefault="005C318D" w:rsidP="003C0B89">
          <w:pPr>
            <w:pStyle w:val="Encabezado"/>
            <w:rPr>
              <w:rFonts w:ascii="Century Gothic" w:hAnsi="Century Gothic"/>
              <w:snapToGrid w:val="0"/>
              <w:sz w:val="20"/>
            </w:rPr>
          </w:pPr>
        </w:p>
      </w:tc>
      <w:tc>
        <w:tcPr>
          <w:tcW w:w="126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ECB532" w14:textId="77777777" w:rsidR="005C318D" w:rsidRPr="000A18F8" w:rsidRDefault="005C318D" w:rsidP="003C0B89">
          <w:pPr>
            <w:pStyle w:val="Encabezado"/>
            <w:jc w:val="center"/>
            <w:rPr>
              <w:rFonts w:ascii="Century Gothic" w:hAnsi="Century Gothic"/>
              <w:snapToGrid w:val="0"/>
              <w:sz w:val="20"/>
            </w:rPr>
          </w:pPr>
        </w:p>
      </w:tc>
    </w:tr>
  </w:tbl>
  <w:p w14:paraId="676EE5D2" w14:textId="77777777" w:rsidR="00891009" w:rsidRDefault="00891009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E0C"/>
    <w:multiLevelType w:val="hybridMultilevel"/>
    <w:tmpl w:val="7B7487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7751"/>
    <w:multiLevelType w:val="hybridMultilevel"/>
    <w:tmpl w:val="3F748E9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AE29B1"/>
    <w:multiLevelType w:val="hybridMultilevel"/>
    <w:tmpl w:val="43741C00"/>
    <w:lvl w:ilvl="0" w:tplc="B502A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22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4C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8A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42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E6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C4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2D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DAE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F87E45"/>
    <w:multiLevelType w:val="hybridMultilevel"/>
    <w:tmpl w:val="EB70B5CA"/>
    <w:lvl w:ilvl="0" w:tplc="BDECB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08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C6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E6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6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21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80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04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D4D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F075CF"/>
    <w:multiLevelType w:val="hybridMultilevel"/>
    <w:tmpl w:val="BBA09B7E"/>
    <w:lvl w:ilvl="0" w:tplc="BC26819E">
      <w:numFmt w:val="bullet"/>
      <w:lvlText w:val=""/>
      <w:lvlJc w:val="left"/>
      <w:pPr>
        <w:ind w:left="834" w:hanging="361"/>
      </w:pPr>
      <w:rPr>
        <w:rFonts w:ascii="Wingdings" w:eastAsia="Wingdings" w:hAnsi="Wingdings" w:cs="Wingdings" w:hint="default"/>
        <w:w w:val="100"/>
        <w:sz w:val="20"/>
        <w:szCs w:val="20"/>
        <w:lang w:val="es-CO" w:eastAsia="es-CO" w:bidi="es-CO"/>
      </w:rPr>
    </w:lvl>
    <w:lvl w:ilvl="1" w:tplc="20747028">
      <w:numFmt w:val="bullet"/>
      <w:lvlText w:val="•"/>
      <w:lvlJc w:val="left"/>
      <w:pPr>
        <w:ind w:left="1081" w:hanging="361"/>
      </w:pPr>
      <w:rPr>
        <w:rFonts w:hint="default"/>
        <w:lang w:val="es-CO" w:eastAsia="es-CO" w:bidi="es-CO"/>
      </w:rPr>
    </w:lvl>
    <w:lvl w:ilvl="2" w:tplc="359CF210">
      <w:numFmt w:val="bullet"/>
      <w:lvlText w:val="•"/>
      <w:lvlJc w:val="left"/>
      <w:pPr>
        <w:ind w:left="1322" w:hanging="361"/>
      </w:pPr>
      <w:rPr>
        <w:rFonts w:hint="default"/>
        <w:lang w:val="es-CO" w:eastAsia="es-CO" w:bidi="es-CO"/>
      </w:rPr>
    </w:lvl>
    <w:lvl w:ilvl="3" w:tplc="E2580AE0">
      <w:numFmt w:val="bullet"/>
      <w:lvlText w:val="•"/>
      <w:lvlJc w:val="left"/>
      <w:pPr>
        <w:ind w:left="1563" w:hanging="361"/>
      </w:pPr>
      <w:rPr>
        <w:rFonts w:hint="default"/>
        <w:lang w:val="es-CO" w:eastAsia="es-CO" w:bidi="es-CO"/>
      </w:rPr>
    </w:lvl>
    <w:lvl w:ilvl="4" w:tplc="72489C9A">
      <w:numFmt w:val="bullet"/>
      <w:lvlText w:val="•"/>
      <w:lvlJc w:val="left"/>
      <w:pPr>
        <w:ind w:left="1805" w:hanging="361"/>
      </w:pPr>
      <w:rPr>
        <w:rFonts w:hint="default"/>
        <w:lang w:val="es-CO" w:eastAsia="es-CO" w:bidi="es-CO"/>
      </w:rPr>
    </w:lvl>
    <w:lvl w:ilvl="5" w:tplc="3228B0DA">
      <w:numFmt w:val="bullet"/>
      <w:lvlText w:val="•"/>
      <w:lvlJc w:val="left"/>
      <w:pPr>
        <w:ind w:left="2046" w:hanging="361"/>
      </w:pPr>
      <w:rPr>
        <w:rFonts w:hint="default"/>
        <w:lang w:val="es-CO" w:eastAsia="es-CO" w:bidi="es-CO"/>
      </w:rPr>
    </w:lvl>
    <w:lvl w:ilvl="6" w:tplc="2DC2F0D4">
      <w:numFmt w:val="bullet"/>
      <w:lvlText w:val="•"/>
      <w:lvlJc w:val="left"/>
      <w:pPr>
        <w:ind w:left="2287" w:hanging="361"/>
      </w:pPr>
      <w:rPr>
        <w:rFonts w:hint="default"/>
        <w:lang w:val="es-CO" w:eastAsia="es-CO" w:bidi="es-CO"/>
      </w:rPr>
    </w:lvl>
    <w:lvl w:ilvl="7" w:tplc="ABA6769C">
      <w:numFmt w:val="bullet"/>
      <w:lvlText w:val="•"/>
      <w:lvlJc w:val="left"/>
      <w:pPr>
        <w:ind w:left="2529" w:hanging="361"/>
      </w:pPr>
      <w:rPr>
        <w:rFonts w:hint="default"/>
        <w:lang w:val="es-CO" w:eastAsia="es-CO" w:bidi="es-CO"/>
      </w:rPr>
    </w:lvl>
    <w:lvl w:ilvl="8" w:tplc="B3C8989A">
      <w:numFmt w:val="bullet"/>
      <w:lvlText w:val="•"/>
      <w:lvlJc w:val="left"/>
      <w:pPr>
        <w:ind w:left="2770" w:hanging="361"/>
      </w:pPr>
      <w:rPr>
        <w:rFonts w:hint="default"/>
        <w:lang w:val="es-CO" w:eastAsia="es-CO" w:bidi="es-CO"/>
      </w:rPr>
    </w:lvl>
  </w:abstractNum>
  <w:abstractNum w:abstractNumId="5" w15:restartNumberingAfterBreak="0">
    <w:nsid w:val="60C81906"/>
    <w:multiLevelType w:val="hybridMultilevel"/>
    <w:tmpl w:val="5636E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234AE9"/>
    <w:multiLevelType w:val="hybridMultilevel"/>
    <w:tmpl w:val="286ACA1E"/>
    <w:lvl w:ilvl="0" w:tplc="6A6C2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8D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45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2A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8C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41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E5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49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00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FF8439A"/>
    <w:multiLevelType w:val="hybridMultilevel"/>
    <w:tmpl w:val="614629D2"/>
    <w:lvl w:ilvl="0" w:tplc="C21E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2D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B4F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A83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408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8A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A1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563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51492784">
    <w:abstractNumId w:val="3"/>
  </w:num>
  <w:num w:numId="2" w16cid:durableId="517230690">
    <w:abstractNumId w:val="1"/>
  </w:num>
  <w:num w:numId="3" w16cid:durableId="106971523">
    <w:abstractNumId w:val="0"/>
  </w:num>
  <w:num w:numId="4" w16cid:durableId="1640498139">
    <w:abstractNumId w:val="7"/>
  </w:num>
  <w:num w:numId="5" w16cid:durableId="893809804">
    <w:abstractNumId w:val="2"/>
  </w:num>
  <w:num w:numId="6" w16cid:durableId="1774402638">
    <w:abstractNumId w:val="6"/>
  </w:num>
  <w:num w:numId="7" w16cid:durableId="942954058">
    <w:abstractNumId w:val="5"/>
  </w:num>
  <w:num w:numId="8" w16cid:durableId="2001957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A0"/>
    <w:rsid w:val="000005BB"/>
    <w:rsid w:val="00030BEE"/>
    <w:rsid w:val="00031FE3"/>
    <w:rsid w:val="00032BBE"/>
    <w:rsid w:val="0004424C"/>
    <w:rsid w:val="00047C7E"/>
    <w:rsid w:val="00055CBE"/>
    <w:rsid w:val="0005602F"/>
    <w:rsid w:val="00057AB7"/>
    <w:rsid w:val="0006289D"/>
    <w:rsid w:val="00065B87"/>
    <w:rsid w:val="000666B2"/>
    <w:rsid w:val="000922D3"/>
    <w:rsid w:val="00096304"/>
    <w:rsid w:val="000A18F8"/>
    <w:rsid w:val="000B5D70"/>
    <w:rsid w:val="000C2F66"/>
    <w:rsid w:val="000C5FA3"/>
    <w:rsid w:val="000C665C"/>
    <w:rsid w:val="000D0021"/>
    <w:rsid w:val="000D78C1"/>
    <w:rsid w:val="000E3AD5"/>
    <w:rsid w:val="000E5B4D"/>
    <w:rsid w:val="001049F5"/>
    <w:rsid w:val="00137444"/>
    <w:rsid w:val="00141F9D"/>
    <w:rsid w:val="001445B8"/>
    <w:rsid w:val="00174DA7"/>
    <w:rsid w:val="001766FF"/>
    <w:rsid w:val="001908AA"/>
    <w:rsid w:val="00197FC5"/>
    <w:rsid w:val="001A2B32"/>
    <w:rsid w:val="001E33D2"/>
    <w:rsid w:val="001F0289"/>
    <w:rsid w:val="001F276A"/>
    <w:rsid w:val="001F3626"/>
    <w:rsid w:val="00205B4E"/>
    <w:rsid w:val="00211825"/>
    <w:rsid w:val="00212F2B"/>
    <w:rsid w:val="00216521"/>
    <w:rsid w:val="0023494D"/>
    <w:rsid w:val="002527C2"/>
    <w:rsid w:val="0026779A"/>
    <w:rsid w:val="00273E0A"/>
    <w:rsid w:val="002905A4"/>
    <w:rsid w:val="00291EA7"/>
    <w:rsid w:val="002A10D5"/>
    <w:rsid w:val="002D30D2"/>
    <w:rsid w:val="002D6035"/>
    <w:rsid w:val="00335BEA"/>
    <w:rsid w:val="00336D6D"/>
    <w:rsid w:val="00344B96"/>
    <w:rsid w:val="0036499C"/>
    <w:rsid w:val="00397129"/>
    <w:rsid w:val="003C0B89"/>
    <w:rsid w:val="003C2E5C"/>
    <w:rsid w:val="003E0393"/>
    <w:rsid w:val="003E2082"/>
    <w:rsid w:val="003E4BA9"/>
    <w:rsid w:val="00401B41"/>
    <w:rsid w:val="004357EF"/>
    <w:rsid w:val="004409A1"/>
    <w:rsid w:val="004543ED"/>
    <w:rsid w:val="00483091"/>
    <w:rsid w:val="0048531D"/>
    <w:rsid w:val="004A152E"/>
    <w:rsid w:val="004A588C"/>
    <w:rsid w:val="004B54CF"/>
    <w:rsid w:val="004C5E87"/>
    <w:rsid w:val="004D717C"/>
    <w:rsid w:val="004E0D46"/>
    <w:rsid w:val="004E4F7A"/>
    <w:rsid w:val="004F0370"/>
    <w:rsid w:val="00530E57"/>
    <w:rsid w:val="00546957"/>
    <w:rsid w:val="00546B5E"/>
    <w:rsid w:val="0055200F"/>
    <w:rsid w:val="00571F16"/>
    <w:rsid w:val="00580F4B"/>
    <w:rsid w:val="00593C00"/>
    <w:rsid w:val="005B463D"/>
    <w:rsid w:val="005C1631"/>
    <w:rsid w:val="005C318D"/>
    <w:rsid w:val="005C4001"/>
    <w:rsid w:val="005D5CC2"/>
    <w:rsid w:val="005D5EF7"/>
    <w:rsid w:val="005E5093"/>
    <w:rsid w:val="00610B51"/>
    <w:rsid w:val="00613A02"/>
    <w:rsid w:val="006403FB"/>
    <w:rsid w:val="00662F01"/>
    <w:rsid w:val="0068002C"/>
    <w:rsid w:val="00680A99"/>
    <w:rsid w:val="006907E9"/>
    <w:rsid w:val="006947F2"/>
    <w:rsid w:val="006A3DAE"/>
    <w:rsid w:val="006D548F"/>
    <w:rsid w:val="006F14C8"/>
    <w:rsid w:val="006F5E8F"/>
    <w:rsid w:val="007074E7"/>
    <w:rsid w:val="007174F1"/>
    <w:rsid w:val="00723BB0"/>
    <w:rsid w:val="00746479"/>
    <w:rsid w:val="00775C12"/>
    <w:rsid w:val="00775FD0"/>
    <w:rsid w:val="007A6846"/>
    <w:rsid w:val="007A7325"/>
    <w:rsid w:val="007D051C"/>
    <w:rsid w:val="007D0E62"/>
    <w:rsid w:val="007E1E01"/>
    <w:rsid w:val="007E478D"/>
    <w:rsid w:val="008007AA"/>
    <w:rsid w:val="00801903"/>
    <w:rsid w:val="00813D0A"/>
    <w:rsid w:val="00814AD4"/>
    <w:rsid w:val="0085702A"/>
    <w:rsid w:val="00873EDE"/>
    <w:rsid w:val="00891009"/>
    <w:rsid w:val="00895B75"/>
    <w:rsid w:val="008D1440"/>
    <w:rsid w:val="008E5C5D"/>
    <w:rsid w:val="009010A0"/>
    <w:rsid w:val="009074A6"/>
    <w:rsid w:val="009676E9"/>
    <w:rsid w:val="0097599A"/>
    <w:rsid w:val="009E6506"/>
    <w:rsid w:val="009F5691"/>
    <w:rsid w:val="00A12D71"/>
    <w:rsid w:val="00A15239"/>
    <w:rsid w:val="00A21454"/>
    <w:rsid w:val="00A22235"/>
    <w:rsid w:val="00A25B80"/>
    <w:rsid w:val="00A33E14"/>
    <w:rsid w:val="00A40320"/>
    <w:rsid w:val="00A47CFA"/>
    <w:rsid w:val="00A63BB8"/>
    <w:rsid w:val="00A65759"/>
    <w:rsid w:val="00A7656A"/>
    <w:rsid w:val="00AA00B0"/>
    <w:rsid w:val="00AC0542"/>
    <w:rsid w:val="00AC3691"/>
    <w:rsid w:val="00AD41DF"/>
    <w:rsid w:val="00B13B92"/>
    <w:rsid w:val="00B21766"/>
    <w:rsid w:val="00B43463"/>
    <w:rsid w:val="00B67B6E"/>
    <w:rsid w:val="00B725A0"/>
    <w:rsid w:val="00B87F92"/>
    <w:rsid w:val="00BD3C7F"/>
    <w:rsid w:val="00BD40D7"/>
    <w:rsid w:val="00BD454D"/>
    <w:rsid w:val="00BE72A9"/>
    <w:rsid w:val="00BF3802"/>
    <w:rsid w:val="00C1494B"/>
    <w:rsid w:val="00C158D4"/>
    <w:rsid w:val="00C25854"/>
    <w:rsid w:val="00C3040E"/>
    <w:rsid w:val="00C43424"/>
    <w:rsid w:val="00C767BE"/>
    <w:rsid w:val="00C86AD4"/>
    <w:rsid w:val="00CA216D"/>
    <w:rsid w:val="00CA291D"/>
    <w:rsid w:val="00CB084E"/>
    <w:rsid w:val="00CC6060"/>
    <w:rsid w:val="00CD4EE9"/>
    <w:rsid w:val="00CD7B1F"/>
    <w:rsid w:val="00CE4D58"/>
    <w:rsid w:val="00D13A15"/>
    <w:rsid w:val="00D4344B"/>
    <w:rsid w:val="00D7036F"/>
    <w:rsid w:val="00D71DAD"/>
    <w:rsid w:val="00DA2A21"/>
    <w:rsid w:val="00DB104B"/>
    <w:rsid w:val="00DB34D8"/>
    <w:rsid w:val="00DC6A24"/>
    <w:rsid w:val="00DE0924"/>
    <w:rsid w:val="00DE4B28"/>
    <w:rsid w:val="00DF03AF"/>
    <w:rsid w:val="00E02E4B"/>
    <w:rsid w:val="00E03302"/>
    <w:rsid w:val="00E035A8"/>
    <w:rsid w:val="00E14B37"/>
    <w:rsid w:val="00E15488"/>
    <w:rsid w:val="00E26CD8"/>
    <w:rsid w:val="00E33167"/>
    <w:rsid w:val="00E7544E"/>
    <w:rsid w:val="00E918EB"/>
    <w:rsid w:val="00EA4298"/>
    <w:rsid w:val="00EC30B7"/>
    <w:rsid w:val="00EC5A34"/>
    <w:rsid w:val="00EC6582"/>
    <w:rsid w:val="00ED2CE9"/>
    <w:rsid w:val="00EE18EB"/>
    <w:rsid w:val="00EF50C8"/>
    <w:rsid w:val="00F06D3F"/>
    <w:rsid w:val="00F075B9"/>
    <w:rsid w:val="00F10525"/>
    <w:rsid w:val="00F13DB9"/>
    <w:rsid w:val="00F14368"/>
    <w:rsid w:val="00F306BD"/>
    <w:rsid w:val="00F34E13"/>
    <w:rsid w:val="00F46346"/>
    <w:rsid w:val="00F633BD"/>
    <w:rsid w:val="00F914A9"/>
    <w:rsid w:val="00F96AEE"/>
    <w:rsid w:val="00FA6279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67967"/>
  <w15:docId w15:val="{F3EAEF08-D4DD-4B19-BE80-D7C67FCB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ahoma" w:hAnsi="Tahoma"/>
      <w:b/>
      <w:sz w:val="20"/>
      <w:lang w:val="es-CO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Tahoma" w:hAnsi="Tahoma"/>
      <w:b/>
      <w:sz w:val="20"/>
      <w:lang w:val="es-CO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Tahoma" w:hAnsi="Tahoma"/>
      <w:b/>
      <w:sz w:val="18"/>
      <w:lang w:val="es-CO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Tahoma" w:hAnsi="Tahoma"/>
      <w:b/>
      <w:lang w:val="es-CO"/>
    </w:rPr>
  </w:style>
  <w:style w:type="paragraph" w:styleId="Textoindependiente">
    <w:name w:val="Body Text"/>
    <w:basedOn w:val="Normal"/>
    <w:pPr>
      <w:jc w:val="both"/>
    </w:pPr>
    <w:rPr>
      <w:rFonts w:ascii="Tahoma" w:hAnsi="Tahoma"/>
      <w:lang w:val="es-CO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Tahoma" w:hAnsi="Tahoma"/>
      <w:sz w:val="20"/>
      <w:lang w:val="es-CO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Tahoma" w:hAnsi="Tahoma"/>
      <w:sz w:val="18"/>
      <w:lang w:val="es-CO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unhideWhenUsed/>
    <w:rsid w:val="00EF50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F50C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F50C8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F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F50C8"/>
    <w:rPr>
      <w:rFonts w:ascii="Arial" w:hAnsi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EF50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F50C8"/>
    <w:rPr>
      <w:rFonts w:ascii="Segoe UI" w:hAnsi="Segoe UI" w:cs="Segoe UI"/>
      <w:sz w:val="18"/>
      <w:szCs w:val="18"/>
      <w:lang w:val="es-ES" w:eastAsia="es-ES"/>
    </w:rPr>
  </w:style>
  <w:style w:type="character" w:customStyle="1" w:styleId="EncabezadoCar">
    <w:name w:val="Encabezado Car"/>
    <w:link w:val="Encabezado"/>
    <w:uiPriority w:val="99"/>
    <w:rsid w:val="003C0B89"/>
    <w:rPr>
      <w:rFonts w:ascii="Arial" w:hAnsi="Arial"/>
      <w:sz w:val="24"/>
      <w:lang w:val="es-ES" w:eastAsia="es-ES"/>
    </w:rPr>
  </w:style>
  <w:style w:type="table" w:styleId="Tablaconcuadrcula">
    <w:name w:val="Table Grid"/>
    <w:basedOn w:val="Tablanormal"/>
    <w:rsid w:val="005C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276A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0D78C1"/>
    <w:rPr>
      <w:rFonts w:ascii="Times New Roman" w:hAnsi="Times New Roman"/>
      <w:szCs w:val="24"/>
    </w:rPr>
  </w:style>
  <w:style w:type="table" w:customStyle="1" w:styleId="TableNormal1">
    <w:name w:val="Table Normal1"/>
    <w:uiPriority w:val="2"/>
    <w:semiHidden/>
    <w:unhideWhenUsed/>
    <w:qFormat/>
    <w:rsid w:val="00F34E1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nhideWhenUsed/>
    <w:rsid w:val="00C14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3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9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3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8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85CF3-2C3D-417D-BC8E-E8D24087D61F}"/>
</file>

<file path=customXml/itemProps2.xml><?xml version="1.0" encoding="utf-8"?>
<ds:datastoreItem xmlns:ds="http://schemas.openxmlformats.org/officeDocument/2006/customXml" ds:itemID="{F6FEEBE8-A7AA-44AF-98C3-835B3F3340C6}"/>
</file>

<file path=customXml/itemProps3.xml><?xml version="1.0" encoding="utf-8"?>
<ds:datastoreItem xmlns:ds="http://schemas.openxmlformats.org/officeDocument/2006/customXml" ds:itemID="{33704117-AFC2-4EC5-BE12-061C7C3AA73C}"/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3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C</vt:lpstr>
    </vt:vector>
  </TitlesOfParts>
  <Company>BANCOLOMBIA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C</dc:title>
  <dc:subject/>
  <dc:creator>BANCOLOMBIA</dc:creator>
  <cp:keywords/>
  <dc:description/>
  <cp:lastModifiedBy>Joha Pinilla</cp:lastModifiedBy>
  <cp:revision>9</cp:revision>
  <cp:lastPrinted>2003-02-25T20:00:00Z</cp:lastPrinted>
  <dcterms:created xsi:type="dcterms:W3CDTF">2026-03-02T16:23:00Z</dcterms:created>
  <dcterms:modified xsi:type="dcterms:W3CDTF">2026-03-09T19:43:00Z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