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X="-459" w:tblpY="2926"/>
        <w:tblW w:w="1453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61"/>
        <w:gridCol w:w="2006"/>
        <w:gridCol w:w="1929"/>
        <w:gridCol w:w="1932"/>
        <w:gridCol w:w="1671"/>
        <w:gridCol w:w="1864"/>
        <w:gridCol w:w="2022"/>
        <w:gridCol w:w="1848"/>
      </w:tblGrid>
      <w:tr w:rsidR="00FD5518" w:rsidRPr="00B6376F" w14:paraId="55ABC915" w14:textId="77777777" w:rsidTr="00FD5518">
        <w:trPr>
          <w:trHeight w:val="505"/>
        </w:trPr>
        <w:tc>
          <w:tcPr>
            <w:tcW w:w="1303" w:type="dxa"/>
            <w:vAlign w:val="center"/>
          </w:tcPr>
          <w:p w14:paraId="184B77E8" w14:textId="77777777" w:rsidR="004B1706" w:rsidRPr="00B6376F" w:rsidRDefault="004B1706" w:rsidP="004B1706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B6376F">
              <w:rPr>
                <w:rFonts w:ascii="Century Gothic" w:hAnsi="Century Gothic"/>
                <w:b/>
                <w:sz w:val="20"/>
                <w:szCs w:val="20"/>
              </w:rPr>
              <w:t>FECHA</w:t>
            </w:r>
          </w:p>
        </w:tc>
        <w:tc>
          <w:tcPr>
            <w:tcW w:w="2057" w:type="dxa"/>
            <w:vAlign w:val="center"/>
          </w:tcPr>
          <w:p w14:paraId="2243BE39" w14:textId="77777777" w:rsidR="004B1706" w:rsidRPr="00B6376F" w:rsidRDefault="00FD5518" w:rsidP="00414080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PROFESOR</w:t>
            </w:r>
            <w:r w:rsidR="004B1706" w:rsidRPr="00B6376F">
              <w:rPr>
                <w:rFonts w:ascii="Century Gothic" w:hAnsi="Century Gothic"/>
                <w:b/>
                <w:sz w:val="20"/>
                <w:szCs w:val="20"/>
              </w:rPr>
              <w:t xml:space="preserve"> RESPONSABLE</w:t>
            </w:r>
          </w:p>
        </w:tc>
        <w:tc>
          <w:tcPr>
            <w:tcW w:w="1988" w:type="dxa"/>
            <w:vAlign w:val="center"/>
          </w:tcPr>
          <w:p w14:paraId="1BE55A5D" w14:textId="77777777" w:rsidR="004B1706" w:rsidRPr="00B6376F" w:rsidRDefault="004B1706" w:rsidP="00414080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B6376F">
              <w:rPr>
                <w:rFonts w:ascii="Century Gothic" w:hAnsi="Century Gothic"/>
                <w:b/>
                <w:sz w:val="20"/>
                <w:szCs w:val="20"/>
              </w:rPr>
              <w:t>PROGRAMA</w:t>
            </w:r>
          </w:p>
        </w:tc>
        <w:tc>
          <w:tcPr>
            <w:tcW w:w="2000" w:type="dxa"/>
            <w:vAlign w:val="center"/>
          </w:tcPr>
          <w:p w14:paraId="48C86A77" w14:textId="77777777" w:rsidR="004B1706" w:rsidRPr="00B6376F" w:rsidRDefault="004B1706" w:rsidP="00414080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B6376F">
              <w:rPr>
                <w:rFonts w:ascii="Century Gothic" w:hAnsi="Century Gothic"/>
                <w:b/>
                <w:sz w:val="20"/>
                <w:szCs w:val="20"/>
              </w:rPr>
              <w:t>SUSTANCIA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O RESIDUO</w:t>
            </w:r>
          </w:p>
        </w:tc>
        <w:tc>
          <w:tcPr>
            <w:tcW w:w="1711" w:type="dxa"/>
            <w:vAlign w:val="center"/>
          </w:tcPr>
          <w:p w14:paraId="4BA93869" w14:textId="77777777" w:rsidR="004B1706" w:rsidRDefault="004B1706" w:rsidP="004B1706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B6376F">
              <w:rPr>
                <w:rFonts w:ascii="Century Gothic" w:hAnsi="Century Gothic"/>
                <w:b/>
                <w:sz w:val="20"/>
                <w:szCs w:val="20"/>
              </w:rPr>
              <w:t>CANTIDAD</w:t>
            </w:r>
            <w:r>
              <w:rPr>
                <w:rFonts w:ascii="Century Gothic" w:hAnsi="Century Gothic"/>
                <w:b/>
                <w:sz w:val="20"/>
                <w:szCs w:val="20"/>
              </w:rPr>
              <w:t xml:space="preserve"> DE SUSTANCIA A DISPONER</w:t>
            </w:r>
          </w:p>
          <w:p w14:paraId="35E6048A" w14:textId="77777777" w:rsidR="00FD5518" w:rsidRPr="00B6376F" w:rsidRDefault="00FD5518" w:rsidP="00FD5518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(mL - gr)</w:t>
            </w:r>
          </w:p>
        </w:tc>
        <w:tc>
          <w:tcPr>
            <w:tcW w:w="1864" w:type="dxa"/>
            <w:vAlign w:val="center"/>
          </w:tcPr>
          <w:p w14:paraId="5448E74A" w14:textId="77777777" w:rsidR="004B1706" w:rsidRDefault="004B1706" w:rsidP="00414080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B6376F">
              <w:rPr>
                <w:rFonts w:ascii="Century Gothic" w:hAnsi="Century Gothic"/>
                <w:b/>
                <w:sz w:val="20"/>
                <w:szCs w:val="20"/>
              </w:rPr>
              <w:t>NEUTRAL</w:t>
            </w:r>
            <w:r w:rsidR="00FD5518">
              <w:rPr>
                <w:rFonts w:ascii="Century Gothic" w:hAnsi="Century Gothic"/>
                <w:b/>
                <w:sz w:val="20"/>
                <w:szCs w:val="20"/>
              </w:rPr>
              <w:t>IZACIÓN</w:t>
            </w:r>
          </w:p>
          <w:p w14:paraId="0BDDF4D4" w14:textId="77777777" w:rsidR="00FD5518" w:rsidRPr="00FD5518" w:rsidRDefault="00FD5518" w:rsidP="00414080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16"/>
                <w:szCs w:val="16"/>
              </w:rPr>
            </w:pPr>
            <w:r w:rsidRPr="00FD5518">
              <w:rPr>
                <w:rFonts w:ascii="Century Gothic" w:hAnsi="Century Gothic"/>
                <w:b/>
                <w:sz w:val="16"/>
                <w:szCs w:val="16"/>
              </w:rPr>
              <w:t>(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M</w:t>
            </w:r>
            <w:r w:rsidRPr="00FD5518">
              <w:rPr>
                <w:rFonts w:ascii="Century Gothic" w:hAnsi="Century Gothic"/>
                <w:b/>
                <w:sz w:val="16"/>
                <w:szCs w:val="16"/>
              </w:rPr>
              <w:t>arque con una x)</w:t>
            </w:r>
          </w:p>
        </w:tc>
        <w:tc>
          <w:tcPr>
            <w:tcW w:w="2113" w:type="dxa"/>
            <w:vAlign w:val="center"/>
          </w:tcPr>
          <w:p w14:paraId="5D060E8E" w14:textId="77777777" w:rsidR="004B1706" w:rsidRDefault="00FD5518" w:rsidP="00414080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DILUCIÓ</w:t>
            </w:r>
            <w:r w:rsidR="004B1706" w:rsidRPr="00B6376F">
              <w:rPr>
                <w:rFonts w:ascii="Century Gothic" w:hAnsi="Century Gothic"/>
                <w:b/>
                <w:sz w:val="20"/>
                <w:szCs w:val="20"/>
              </w:rPr>
              <w:t>N</w:t>
            </w:r>
          </w:p>
          <w:p w14:paraId="4C693780" w14:textId="77777777" w:rsidR="00FD5518" w:rsidRPr="00B6376F" w:rsidRDefault="00FD5518" w:rsidP="00414080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FD5518">
              <w:rPr>
                <w:rFonts w:ascii="Century Gothic" w:hAnsi="Century Gothic"/>
                <w:b/>
                <w:sz w:val="16"/>
                <w:szCs w:val="16"/>
              </w:rPr>
              <w:t>(</w:t>
            </w:r>
            <w:r>
              <w:rPr>
                <w:rFonts w:ascii="Century Gothic" w:hAnsi="Century Gothic"/>
                <w:b/>
                <w:sz w:val="16"/>
                <w:szCs w:val="16"/>
              </w:rPr>
              <w:t>M</w:t>
            </w:r>
            <w:r w:rsidRPr="00FD5518">
              <w:rPr>
                <w:rFonts w:ascii="Century Gothic" w:hAnsi="Century Gothic"/>
                <w:b/>
                <w:sz w:val="16"/>
                <w:szCs w:val="16"/>
              </w:rPr>
              <w:t>arque con una x)</w:t>
            </w:r>
          </w:p>
        </w:tc>
        <w:tc>
          <w:tcPr>
            <w:tcW w:w="1497" w:type="dxa"/>
            <w:vAlign w:val="center"/>
          </w:tcPr>
          <w:p w14:paraId="7B830223" w14:textId="77777777" w:rsidR="004B1706" w:rsidRPr="00B6376F" w:rsidRDefault="004B1706" w:rsidP="00414080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B6376F">
              <w:rPr>
                <w:rFonts w:ascii="Century Gothic" w:hAnsi="Century Gothic"/>
                <w:b/>
                <w:sz w:val="20"/>
                <w:szCs w:val="20"/>
              </w:rPr>
              <w:t>OBSERVACIONES</w:t>
            </w:r>
          </w:p>
          <w:p w14:paraId="6BF5F458" w14:textId="77777777" w:rsidR="004B1706" w:rsidRPr="00B6376F" w:rsidRDefault="004B1706" w:rsidP="00414080">
            <w:pPr>
              <w:spacing w:after="0" w:line="240" w:lineRule="auto"/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B6376F">
              <w:rPr>
                <w:rFonts w:ascii="Century Gothic" w:hAnsi="Century Gothic"/>
                <w:b/>
                <w:sz w:val="20"/>
                <w:szCs w:val="20"/>
              </w:rPr>
              <w:t>(pH)</w:t>
            </w:r>
          </w:p>
        </w:tc>
      </w:tr>
      <w:tr w:rsidR="00FD5518" w:rsidRPr="00B6376F" w14:paraId="712DBD98" w14:textId="77777777" w:rsidTr="00FD5518">
        <w:trPr>
          <w:trHeight w:val="252"/>
        </w:trPr>
        <w:tc>
          <w:tcPr>
            <w:tcW w:w="1303" w:type="dxa"/>
          </w:tcPr>
          <w:p w14:paraId="3A4E00DF" w14:textId="77777777" w:rsidR="004B1706" w:rsidRPr="00B6376F" w:rsidRDefault="004B1706" w:rsidP="002F0AC6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57" w:type="dxa"/>
          </w:tcPr>
          <w:p w14:paraId="5D844779" w14:textId="77777777" w:rsidR="004B1706" w:rsidRPr="00B6376F" w:rsidRDefault="004B1706" w:rsidP="002F0AC6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8" w:type="dxa"/>
          </w:tcPr>
          <w:p w14:paraId="36B6CC57" w14:textId="77777777" w:rsidR="004B1706" w:rsidRPr="00B6376F" w:rsidRDefault="004B1706" w:rsidP="002F0AC6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00" w:type="dxa"/>
          </w:tcPr>
          <w:p w14:paraId="1DCA0837" w14:textId="77777777" w:rsidR="004B1706" w:rsidRPr="00B6376F" w:rsidRDefault="004B1706" w:rsidP="002F0AC6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11" w:type="dxa"/>
          </w:tcPr>
          <w:p w14:paraId="6AA9DAF4" w14:textId="77777777" w:rsidR="004B1706" w:rsidRPr="00B6376F" w:rsidRDefault="004B1706" w:rsidP="002F0AC6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64" w:type="dxa"/>
          </w:tcPr>
          <w:p w14:paraId="1141AC98" w14:textId="77777777" w:rsidR="004B1706" w:rsidRPr="00B6376F" w:rsidRDefault="004B1706" w:rsidP="002F0AC6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13" w:type="dxa"/>
          </w:tcPr>
          <w:p w14:paraId="1F86F08D" w14:textId="77777777" w:rsidR="004B1706" w:rsidRPr="00B6376F" w:rsidRDefault="004B1706" w:rsidP="002F0AC6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7" w:type="dxa"/>
          </w:tcPr>
          <w:p w14:paraId="16C726F2" w14:textId="77777777" w:rsidR="004B1706" w:rsidRPr="00B6376F" w:rsidRDefault="004B1706" w:rsidP="002F0AC6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D5518" w:rsidRPr="00B6376F" w14:paraId="1CFD4EEA" w14:textId="77777777" w:rsidTr="00FD5518">
        <w:trPr>
          <w:trHeight w:val="252"/>
        </w:trPr>
        <w:tc>
          <w:tcPr>
            <w:tcW w:w="1303" w:type="dxa"/>
          </w:tcPr>
          <w:p w14:paraId="02CF6C74" w14:textId="77777777" w:rsidR="004B1706" w:rsidRPr="00B6376F" w:rsidRDefault="004B1706" w:rsidP="002F0AC6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57" w:type="dxa"/>
          </w:tcPr>
          <w:p w14:paraId="6A8057E8" w14:textId="77777777" w:rsidR="004B1706" w:rsidRPr="00B6376F" w:rsidRDefault="004B1706" w:rsidP="002F0AC6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8" w:type="dxa"/>
          </w:tcPr>
          <w:p w14:paraId="58B96135" w14:textId="77777777" w:rsidR="004B1706" w:rsidRPr="00B6376F" w:rsidRDefault="004B1706" w:rsidP="002F0AC6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00" w:type="dxa"/>
          </w:tcPr>
          <w:p w14:paraId="5AD31DBF" w14:textId="77777777" w:rsidR="004B1706" w:rsidRPr="00B6376F" w:rsidRDefault="004B1706" w:rsidP="002F0AC6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11" w:type="dxa"/>
          </w:tcPr>
          <w:p w14:paraId="70290D03" w14:textId="77777777" w:rsidR="004B1706" w:rsidRPr="00B6376F" w:rsidRDefault="004B1706" w:rsidP="002F0AC6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64" w:type="dxa"/>
          </w:tcPr>
          <w:p w14:paraId="71E52A1E" w14:textId="77777777" w:rsidR="004B1706" w:rsidRPr="00B6376F" w:rsidRDefault="004B1706" w:rsidP="002F0AC6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13" w:type="dxa"/>
          </w:tcPr>
          <w:p w14:paraId="7F8DAED1" w14:textId="77777777" w:rsidR="004B1706" w:rsidRPr="00B6376F" w:rsidRDefault="004B1706" w:rsidP="002F0AC6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7" w:type="dxa"/>
          </w:tcPr>
          <w:p w14:paraId="797873BF" w14:textId="77777777" w:rsidR="004B1706" w:rsidRPr="00B6376F" w:rsidRDefault="004B1706" w:rsidP="002F0AC6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D5518" w:rsidRPr="00B6376F" w14:paraId="188C93FA" w14:textId="77777777" w:rsidTr="00FD5518">
        <w:trPr>
          <w:trHeight w:val="252"/>
        </w:trPr>
        <w:tc>
          <w:tcPr>
            <w:tcW w:w="1303" w:type="dxa"/>
          </w:tcPr>
          <w:p w14:paraId="3CC92978" w14:textId="77777777" w:rsidR="004B1706" w:rsidRPr="00B6376F" w:rsidRDefault="004B1706" w:rsidP="002F0AC6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57" w:type="dxa"/>
          </w:tcPr>
          <w:p w14:paraId="0C48BEDB" w14:textId="77777777" w:rsidR="004B1706" w:rsidRPr="00B6376F" w:rsidRDefault="004B1706" w:rsidP="002F0AC6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8" w:type="dxa"/>
          </w:tcPr>
          <w:p w14:paraId="5DCE9E5D" w14:textId="77777777" w:rsidR="004B1706" w:rsidRPr="00B6376F" w:rsidRDefault="004B1706" w:rsidP="002F0AC6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00" w:type="dxa"/>
          </w:tcPr>
          <w:p w14:paraId="5A9E4893" w14:textId="77777777" w:rsidR="004B1706" w:rsidRPr="00B6376F" w:rsidRDefault="004B1706" w:rsidP="002F0AC6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11" w:type="dxa"/>
          </w:tcPr>
          <w:p w14:paraId="055313BC" w14:textId="77777777" w:rsidR="004B1706" w:rsidRPr="00B6376F" w:rsidRDefault="004B1706" w:rsidP="002F0AC6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64" w:type="dxa"/>
          </w:tcPr>
          <w:p w14:paraId="5F28CF17" w14:textId="77777777" w:rsidR="004B1706" w:rsidRPr="00B6376F" w:rsidRDefault="004B1706" w:rsidP="002F0AC6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13" w:type="dxa"/>
          </w:tcPr>
          <w:p w14:paraId="3B9D7D3F" w14:textId="77777777" w:rsidR="004B1706" w:rsidRPr="00B6376F" w:rsidRDefault="004B1706" w:rsidP="002F0AC6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7" w:type="dxa"/>
          </w:tcPr>
          <w:p w14:paraId="23DAB633" w14:textId="77777777" w:rsidR="004B1706" w:rsidRPr="00B6376F" w:rsidRDefault="004B1706" w:rsidP="002F0AC6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D5518" w:rsidRPr="00B6376F" w14:paraId="58833794" w14:textId="77777777" w:rsidTr="00FD5518">
        <w:trPr>
          <w:trHeight w:val="252"/>
        </w:trPr>
        <w:tc>
          <w:tcPr>
            <w:tcW w:w="1303" w:type="dxa"/>
          </w:tcPr>
          <w:p w14:paraId="6415A24E" w14:textId="77777777" w:rsidR="004B1706" w:rsidRPr="00B6376F" w:rsidRDefault="004B1706" w:rsidP="002F0AC6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57" w:type="dxa"/>
          </w:tcPr>
          <w:p w14:paraId="2D0064ED" w14:textId="77777777" w:rsidR="004B1706" w:rsidRPr="00B6376F" w:rsidRDefault="004B1706" w:rsidP="002F0AC6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8" w:type="dxa"/>
          </w:tcPr>
          <w:p w14:paraId="032CA2BB" w14:textId="77777777" w:rsidR="004B1706" w:rsidRPr="00B6376F" w:rsidRDefault="004B1706" w:rsidP="002F0AC6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00" w:type="dxa"/>
          </w:tcPr>
          <w:p w14:paraId="626B901C" w14:textId="77777777" w:rsidR="004B1706" w:rsidRPr="00B6376F" w:rsidRDefault="004B1706" w:rsidP="002F0AC6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11" w:type="dxa"/>
          </w:tcPr>
          <w:p w14:paraId="53847A82" w14:textId="77777777" w:rsidR="004B1706" w:rsidRPr="00B6376F" w:rsidRDefault="004B1706" w:rsidP="002F0AC6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64" w:type="dxa"/>
          </w:tcPr>
          <w:p w14:paraId="1C5CB322" w14:textId="77777777" w:rsidR="004B1706" w:rsidRPr="00B6376F" w:rsidRDefault="004B1706" w:rsidP="002F0AC6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13" w:type="dxa"/>
          </w:tcPr>
          <w:p w14:paraId="2B50D407" w14:textId="77777777" w:rsidR="004B1706" w:rsidRPr="00B6376F" w:rsidRDefault="004B1706" w:rsidP="002F0AC6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7" w:type="dxa"/>
          </w:tcPr>
          <w:p w14:paraId="56E2DE9E" w14:textId="77777777" w:rsidR="004B1706" w:rsidRPr="00B6376F" w:rsidRDefault="004B1706" w:rsidP="002F0AC6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D5518" w:rsidRPr="00B6376F" w14:paraId="1883B470" w14:textId="77777777" w:rsidTr="00FD5518">
        <w:trPr>
          <w:trHeight w:val="252"/>
        </w:trPr>
        <w:tc>
          <w:tcPr>
            <w:tcW w:w="1303" w:type="dxa"/>
          </w:tcPr>
          <w:p w14:paraId="3CF7FCFC" w14:textId="77777777" w:rsidR="004B1706" w:rsidRPr="00B6376F" w:rsidRDefault="004B1706" w:rsidP="002F0AC6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57" w:type="dxa"/>
          </w:tcPr>
          <w:p w14:paraId="10B12FAF" w14:textId="77777777" w:rsidR="004B1706" w:rsidRPr="00B6376F" w:rsidRDefault="004B1706" w:rsidP="002F0AC6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8" w:type="dxa"/>
          </w:tcPr>
          <w:p w14:paraId="787F01C5" w14:textId="77777777" w:rsidR="004B1706" w:rsidRPr="00B6376F" w:rsidRDefault="004B1706" w:rsidP="002F0AC6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00" w:type="dxa"/>
          </w:tcPr>
          <w:p w14:paraId="3B73E16C" w14:textId="77777777" w:rsidR="004B1706" w:rsidRPr="00B6376F" w:rsidRDefault="004B1706" w:rsidP="002F0AC6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11" w:type="dxa"/>
          </w:tcPr>
          <w:p w14:paraId="679BB3A4" w14:textId="77777777" w:rsidR="004B1706" w:rsidRPr="00B6376F" w:rsidRDefault="004B1706" w:rsidP="002F0AC6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64" w:type="dxa"/>
          </w:tcPr>
          <w:p w14:paraId="5B477863" w14:textId="77777777" w:rsidR="004B1706" w:rsidRPr="00B6376F" w:rsidRDefault="004B1706" w:rsidP="002F0AC6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13" w:type="dxa"/>
          </w:tcPr>
          <w:p w14:paraId="5FE257B0" w14:textId="77777777" w:rsidR="004B1706" w:rsidRPr="00B6376F" w:rsidRDefault="004B1706" w:rsidP="002F0AC6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7" w:type="dxa"/>
          </w:tcPr>
          <w:p w14:paraId="094AE018" w14:textId="77777777" w:rsidR="004B1706" w:rsidRPr="00B6376F" w:rsidRDefault="004B1706" w:rsidP="002F0AC6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D5518" w:rsidRPr="00B6376F" w14:paraId="6ABEF562" w14:textId="77777777" w:rsidTr="00FD5518">
        <w:trPr>
          <w:trHeight w:val="252"/>
        </w:trPr>
        <w:tc>
          <w:tcPr>
            <w:tcW w:w="1303" w:type="dxa"/>
          </w:tcPr>
          <w:p w14:paraId="0FADFD9D" w14:textId="77777777" w:rsidR="004B1706" w:rsidRPr="00B6376F" w:rsidRDefault="004B1706" w:rsidP="002F0AC6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57" w:type="dxa"/>
          </w:tcPr>
          <w:p w14:paraId="20E72A1B" w14:textId="77777777" w:rsidR="004B1706" w:rsidRPr="00B6376F" w:rsidRDefault="004B1706" w:rsidP="002F0AC6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8" w:type="dxa"/>
          </w:tcPr>
          <w:p w14:paraId="5F471EE1" w14:textId="77777777" w:rsidR="004B1706" w:rsidRPr="00B6376F" w:rsidRDefault="004B1706" w:rsidP="002F0AC6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00" w:type="dxa"/>
          </w:tcPr>
          <w:p w14:paraId="46788C1C" w14:textId="77777777" w:rsidR="004B1706" w:rsidRPr="00B6376F" w:rsidRDefault="004B1706" w:rsidP="002F0AC6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11" w:type="dxa"/>
          </w:tcPr>
          <w:p w14:paraId="19A3D701" w14:textId="77777777" w:rsidR="004B1706" w:rsidRPr="00B6376F" w:rsidRDefault="004B1706" w:rsidP="002F0AC6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64" w:type="dxa"/>
          </w:tcPr>
          <w:p w14:paraId="3D7C0A1E" w14:textId="77777777" w:rsidR="004B1706" w:rsidRPr="00B6376F" w:rsidRDefault="004B1706" w:rsidP="002F0AC6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13" w:type="dxa"/>
          </w:tcPr>
          <w:p w14:paraId="5A9D090C" w14:textId="77777777" w:rsidR="004B1706" w:rsidRPr="00B6376F" w:rsidRDefault="004B1706" w:rsidP="002F0AC6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7" w:type="dxa"/>
          </w:tcPr>
          <w:p w14:paraId="5570FDA1" w14:textId="77777777" w:rsidR="004B1706" w:rsidRPr="00B6376F" w:rsidRDefault="004B1706" w:rsidP="002F0AC6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D5518" w:rsidRPr="00B6376F" w14:paraId="5DD4B344" w14:textId="77777777" w:rsidTr="00FD5518">
        <w:trPr>
          <w:trHeight w:val="252"/>
        </w:trPr>
        <w:tc>
          <w:tcPr>
            <w:tcW w:w="1303" w:type="dxa"/>
          </w:tcPr>
          <w:p w14:paraId="3AD8A005" w14:textId="77777777" w:rsidR="004B1706" w:rsidRPr="00B6376F" w:rsidRDefault="004B1706" w:rsidP="002F0AC6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57" w:type="dxa"/>
          </w:tcPr>
          <w:p w14:paraId="237FBD7B" w14:textId="77777777" w:rsidR="004B1706" w:rsidRPr="00B6376F" w:rsidRDefault="004B1706" w:rsidP="002F0AC6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8" w:type="dxa"/>
          </w:tcPr>
          <w:p w14:paraId="7694CD1B" w14:textId="77777777" w:rsidR="004B1706" w:rsidRPr="00B6376F" w:rsidRDefault="004B1706" w:rsidP="002F0AC6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00" w:type="dxa"/>
          </w:tcPr>
          <w:p w14:paraId="458D7234" w14:textId="77777777" w:rsidR="004B1706" w:rsidRPr="00B6376F" w:rsidRDefault="004B1706" w:rsidP="002F0AC6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11" w:type="dxa"/>
          </w:tcPr>
          <w:p w14:paraId="5E631639" w14:textId="77777777" w:rsidR="004B1706" w:rsidRPr="00B6376F" w:rsidRDefault="004B1706" w:rsidP="002F0AC6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64" w:type="dxa"/>
          </w:tcPr>
          <w:p w14:paraId="1A5860AD" w14:textId="77777777" w:rsidR="004B1706" w:rsidRPr="00B6376F" w:rsidRDefault="004B1706" w:rsidP="002F0AC6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13" w:type="dxa"/>
          </w:tcPr>
          <w:p w14:paraId="4B8189C4" w14:textId="77777777" w:rsidR="004B1706" w:rsidRPr="00B6376F" w:rsidRDefault="004B1706" w:rsidP="002F0AC6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7" w:type="dxa"/>
          </w:tcPr>
          <w:p w14:paraId="438EF187" w14:textId="77777777" w:rsidR="004B1706" w:rsidRPr="00B6376F" w:rsidRDefault="004B1706" w:rsidP="002F0AC6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D5518" w:rsidRPr="00B6376F" w14:paraId="6E76DE52" w14:textId="77777777" w:rsidTr="00FD5518">
        <w:trPr>
          <w:trHeight w:val="252"/>
        </w:trPr>
        <w:tc>
          <w:tcPr>
            <w:tcW w:w="1303" w:type="dxa"/>
          </w:tcPr>
          <w:p w14:paraId="43EE0EC5" w14:textId="77777777" w:rsidR="004B1706" w:rsidRPr="00B6376F" w:rsidRDefault="004B1706" w:rsidP="002F0AC6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57" w:type="dxa"/>
          </w:tcPr>
          <w:p w14:paraId="1EB977F5" w14:textId="77777777" w:rsidR="004B1706" w:rsidRPr="00B6376F" w:rsidRDefault="004B1706" w:rsidP="002F0AC6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8" w:type="dxa"/>
          </w:tcPr>
          <w:p w14:paraId="4C3BA40E" w14:textId="77777777" w:rsidR="004B1706" w:rsidRPr="00B6376F" w:rsidRDefault="004B1706" w:rsidP="002F0AC6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00" w:type="dxa"/>
          </w:tcPr>
          <w:p w14:paraId="271193D1" w14:textId="77777777" w:rsidR="004B1706" w:rsidRPr="00B6376F" w:rsidRDefault="004B1706" w:rsidP="002F0AC6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11" w:type="dxa"/>
          </w:tcPr>
          <w:p w14:paraId="68606D86" w14:textId="77777777" w:rsidR="004B1706" w:rsidRPr="00B6376F" w:rsidRDefault="004B1706" w:rsidP="002F0AC6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64" w:type="dxa"/>
          </w:tcPr>
          <w:p w14:paraId="56569B26" w14:textId="77777777" w:rsidR="004B1706" w:rsidRPr="00B6376F" w:rsidRDefault="004B1706" w:rsidP="002F0AC6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13" w:type="dxa"/>
          </w:tcPr>
          <w:p w14:paraId="538AE91B" w14:textId="77777777" w:rsidR="004B1706" w:rsidRPr="00B6376F" w:rsidRDefault="004B1706" w:rsidP="002F0AC6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7" w:type="dxa"/>
          </w:tcPr>
          <w:p w14:paraId="131D84A8" w14:textId="77777777" w:rsidR="004B1706" w:rsidRPr="00B6376F" w:rsidRDefault="004B1706" w:rsidP="002F0AC6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FD5518" w:rsidRPr="00B6376F" w14:paraId="4C8937C2" w14:textId="77777777" w:rsidTr="00FD5518">
        <w:trPr>
          <w:trHeight w:val="252"/>
        </w:trPr>
        <w:tc>
          <w:tcPr>
            <w:tcW w:w="1303" w:type="dxa"/>
          </w:tcPr>
          <w:p w14:paraId="613BDFF4" w14:textId="77777777" w:rsidR="004B1706" w:rsidRPr="00B6376F" w:rsidRDefault="004B1706" w:rsidP="002F0AC6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57" w:type="dxa"/>
          </w:tcPr>
          <w:p w14:paraId="510B90B2" w14:textId="77777777" w:rsidR="004B1706" w:rsidRPr="00B6376F" w:rsidRDefault="004B1706" w:rsidP="002F0AC6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8" w:type="dxa"/>
          </w:tcPr>
          <w:p w14:paraId="43BADC93" w14:textId="77777777" w:rsidR="004B1706" w:rsidRPr="00B6376F" w:rsidRDefault="004B1706" w:rsidP="002F0AC6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00" w:type="dxa"/>
          </w:tcPr>
          <w:p w14:paraId="72ACBA0F" w14:textId="77777777" w:rsidR="004B1706" w:rsidRPr="00B6376F" w:rsidRDefault="004B1706" w:rsidP="002F0AC6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11" w:type="dxa"/>
          </w:tcPr>
          <w:p w14:paraId="676AB64D" w14:textId="77777777" w:rsidR="004B1706" w:rsidRPr="00B6376F" w:rsidRDefault="004B1706" w:rsidP="002F0AC6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64" w:type="dxa"/>
          </w:tcPr>
          <w:p w14:paraId="03E094B3" w14:textId="77777777" w:rsidR="004B1706" w:rsidRPr="00B6376F" w:rsidRDefault="004B1706" w:rsidP="002F0AC6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13" w:type="dxa"/>
          </w:tcPr>
          <w:p w14:paraId="59B539A5" w14:textId="77777777" w:rsidR="004B1706" w:rsidRPr="00B6376F" w:rsidRDefault="004B1706" w:rsidP="002F0AC6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7" w:type="dxa"/>
          </w:tcPr>
          <w:p w14:paraId="187145A3" w14:textId="77777777" w:rsidR="004B1706" w:rsidRPr="00B6376F" w:rsidRDefault="004B1706" w:rsidP="002F0AC6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4A0800" w:rsidRPr="00B6376F" w14:paraId="2B86427B" w14:textId="77777777" w:rsidTr="00FD5518">
        <w:trPr>
          <w:trHeight w:val="252"/>
        </w:trPr>
        <w:tc>
          <w:tcPr>
            <w:tcW w:w="1303" w:type="dxa"/>
          </w:tcPr>
          <w:p w14:paraId="472CFA7F" w14:textId="77777777" w:rsidR="004A0800" w:rsidRPr="00B6376F" w:rsidRDefault="004A0800" w:rsidP="002F0AC6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57" w:type="dxa"/>
          </w:tcPr>
          <w:p w14:paraId="2392BEFE" w14:textId="77777777" w:rsidR="004A0800" w:rsidRPr="00B6376F" w:rsidRDefault="004A0800" w:rsidP="002F0AC6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8" w:type="dxa"/>
          </w:tcPr>
          <w:p w14:paraId="4FB5DC7B" w14:textId="77777777" w:rsidR="004A0800" w:rsidRPr="00B6376F" w:rsidRDefault="004A0800" w:rsidP="002F0AC6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00" w:type="dxa"/>
          </w:tcPr>
          <w:p w14:paraId="0ED83C18" w14:textId="77777777" w:rsidR="004A0800" w:rsidRPr="00B6376F" w:rsidRDefault="004A0800" w:rsidP="002F0AC6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11" w:type="dxa"/>
          </w:tcPr>
          <w:p w14:paraId="18861D4B" w14:textId="77777777" w:rsidR="004A0800" w:rsidRPr="00B6376F" w:rsidRDefault="004A0800" w:rsidP="002F0AC6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64" w:type="dxa"/>
          </w:tcPr>
          <w:p w14:paraId="6C1E7F0A" w14:textId="77777777" w:rsidR="004A0800" w:rsidRPr="00B6376F" w:rsidRDefault="004A0800" w:rsidP="002F0AC6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13" w:type="dxa"/>
          </w:tcPr>
          <w:p w14:paraId="68FC96B2" w14:textId="77777777" w:rsidR="004A0800" w:rsidRPr="00B6376F" w:rsidRDefault="004A0800" w:rsidP="002F0AC6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7" w:type="dxa"/>
          </w:tcPr>
          <w:p w14:paraId="3D2E1271" w14:textId="77777777" w:rsidR="004A0800" w:rsidRPr="00B6376F" w:rsidRDefault="004A0800" w:rsidP="002F0AC6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A7939" w:rsidRPr="00B6376F" w14:paraId="7F5E8EF6" w14:textId="77777777" w:rsidTr="00FD5518">
        <w:trPr>
          <w:trHeight w:val="252"/>
        </w:trPr>
        <w:tc>
          <w:tcPr>
            <w:tcW w:w="1303" w:type="dxa"/>
          </w:tcPr>
          <w:p w14:paraId="5F31E314" w14:textId="77777777" w:rsidR="00DA7939" w:rsidRPr="00B6376F" w:rsidRDefault="00DA7939" w:rsidP="002F0AC6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57" w:type="dxa"/>
          </w:tcPr>
          <w:p w14:paraId="17E16BE8" w14:textId="77777777" w:rsidR="00DA7939" w:rsidRPr="00B6376F" w:rsidRDefault="00DA7939" w:rsidP="002F0AC6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8" w:type="dxa"/>
          </w:tcPr>
          <w:p w14:paraId="3DF55D80" w14:textId="77777777" w:rsidR="00DA7939" w:rsidRPr="00B6376F" w:rsidRDefault="00DA7939" w:rsidP="002F0AC6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00" w:type="dxa"/>
          </w:tcPr>
          <w:p w14:paraId="0910D683" w14:textId="77777777" w:rsidR="00DA7939" w:rsidRPr="00B6376F" w:rsidRDefault="00DA7939" w:rsidP="002F0AC6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11" w:type="dxa"/>
          </w:tcPr>
          <w:p w14:paraId="66021F5A" w14:textId="77777777" w:rsidR="00DA7939" w:rsidRPr="00B6376F" w:rsidRDefault="00DA7939" w:rsidP="002F0AC6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64" w:type="dxa"/>
          </w:tcPr>
          <w:p w14:paraId="7A79AFA3" w14:textId="77777777" w:rsidR="00DA7939" w:rsidRPr="00B6376F" w:rsidRDefault="00DA7939" w:rsidP="002F0AC6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13" w:type="dxa"/>
          </w:tcPr>
          <w:p w14:paraId="2953E84B" w14:textId="77777777" w:rsidR="00DA7939" w:rsidRPr="00B6376F" w:rsidRDefault="00DA7939" w:rsidP="002F0AC6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7" w:type="dxa"/>
          </w:tcPr>
          <w:p w14:paraId="13034444" w14:textId="77777777" w:rsidR="00DA7939" w:rsidRPr="00B6376F" w:rsidRDefault="00DA7939" w:rsidP="002F0AC6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A7939" w:rsidRPr="00B6376F" w14:paraId="5AB2A7A5" w14:textId="77777777" w:rsidTr="00FD5518">
        <w:trPr>
          <w:trHeight w:val="252"/>
        </w:trPr>
        <w:tc>
          <w:tcPr>
            <w:tcW w:w="1303" w:type="dxa"/>
          </w:tcPr>
          <w:p w14:paraId="62933E43" w14:textId="77777777" w:rsidR="00DA7939" w:rsidRPr="00B6376F" w:rsidRDefault="00DA7939" w:rsidP="002F0AC6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57" w:type="dxa"/>
          </w:tcPr>
          <w:p w14:paraId="45C87D36" w14:textId="77777777" w:rsidR="00DA7939" w:rsidRPr="00B6376F" w:rsidRDefault="00DA7939" w:rsidP="002F0AC6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8" w:type="dxa"/>
          </w:tcPr>
          <w:p w14:paraId="37785789" w14:textId="77777777" w:rsidR="00DA7939" w:rsidRPr="00B6376F" w:rsidRDefault="00DA7939" w:rsidP="002F0AC6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00" w:type="dxa"/>
          </w:tcPr>
          <w:p w14:paraId="1EC2F139" w14:textId="77777777" w:rsidR="00DA7939" w:rsidRPr="00B6376F" w:rsidRDefault="00DA7939" w:rsidP="002F0AC6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11" w:type="dxa"/>
          </w:tcPr>
          <w:p w14:paraId="37ACD201" w14:textId="77777777" w:rsidR="00DA7939" w:rsidRPr="00B6376F" w:rsidRDefault="00DA7939" w:rsidP="002F0AC6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64" w:type="dxa"/>
          </w:tcPr>
          <w:p w14:paraId="7C012FF9" w14:textId="77777777" w:rsidR="00DA7939" w:rsidRPr="00B6376F" w:rsidRDefault="00DA7939" w:rsidP="002F0AC6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13" w:type="dxa"/>
          </w:tcPr>
          <w:p w14:paraId="549A6BD3" w14:textId="77777777" w:rsidR="00DA7939" w:rsidRPr="00B6376F" w:rsidRDefault="00DA7939" w:rsidP="002F0AC6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7" w:type="dxa"/>
          </w:tcPr>
          <w:p w14:paraId="43276DF8" w14:textId="77777777" w:rsidR="00DA7939" w:rsidRPr="00B6376F" w:rsidRDefault="00DA7939" w:rsidP="002F0AC6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A7939" w:rsidRPr="00B6376F" w14:paraId="01AF161A" w14:textId="77777777" w:rsidTr="00FD5518">
        <w:trPr>
          <w:trHeight w:val="252"/>
        </w:trPr>
        <w:tc>
          <w:tcPr>
            <w:tcW w:w="1303" w:type="dxa"/>
          </w:tcPr>
          <w:p w14:paraId="27F6B337" w14:textId="77777777" w:rsidR="00DA7939" w:rsidRPr="00B6376F" w:rsidRDefault="00DA7939" w:rsidP="002F0AC6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57" w:type="dxa"/>
          </w:tcPr>
          <w:p w14:paraId="3E460FD6" w14:textId="77777777" w:rsidR="00DA7939" w:rsidRPr="00B6376F" w:rsidRDefault="00DA7939" w:rsidP="002F0AC6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8" w:type="dxa"/>
          </w:tcPr>
          <w:p w14:paraId="20DA49D4" w14:textId="77777777" w:rsidR="00DA7939" w:rsidRPr="00B6376F" w:rsidRDefault="00DA7939" w:rsidP="002F0AC6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00" w:type="dxa"/>
          </w:tcPr>
          <w:p w14:paraId="714F0F9F" w14:textId="77777777" w:rsidR="00DA7939" w:rsidRPr="00B6376F" w:rsidRDefault="00DA7939" w:rsidP="002F0AC6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11" w:type="dxa"/>
          </w:tcPr>
          <w:p w14:paraId="01173D27" w14:textId="77777777" w:rsidR="00DA7939" w:rsidRPr="00B6376F" w:rsidRDefault="00DA7939" w:rsidP="002F0AC6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64" w:type="dxa"/>
          </w:tcPr>
          <w:p w14:paraId="7391B457" w14:textId="77777777" w:rsidR="00DA7939" w:rsidRPr="00B6376F" w:rsidRDefault="00DA7939" w:rsidP="002F0AC6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13" w:type="dxa"/>
          </w:tcPr>
          <w:p w14:paraId="37C07022" w14:textId="77777777" w:rsidR="00DA7939" w:rsidRPr="00B6376F" w:rsidRDefault="00DA7939" w:rsidP="002F0AC6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7" w:type="dxa"/>
          </w:tcPr>
          <w:p w14:paraId="6C9A9766" w14:textId="77777777" w:rsidR="00DA7939" w:rsidRPr="00B6376F" w:rsidRDefault="00DA7939" w:rsidP="002F0AC6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A7939" w:rsidRPr="00B6376F" w14:paraId="3367F481" w14:textId="77777777" w:rsidTr="00FD5518">
        <w:trPr>
          <w:trHeight w:val="252"/>
        </w:trPr>
        <w:tc>
          <w:tcPr>
            <w:tcW w:w="1303" w:type="dxa"/>
          </w:tcPr>
          <w:p w14:paraId="64C19FD4" w14:textId="77777777" w:rsidR="00DA7939" w:rsidRPr="00B6376F" w:rsidRDefault="00DA7939" w:rsidP="002F0AC6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57" w:type="dxa"/>
          </w:tcPr>
          <w:p w14:paraId="731D81C5" w14:textId="77777777" w:rsidR="00DA7939" w:rsidRPr="00B6376F" w:rsidRDefault="00DA7939" w:rsidP="002F0AC6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8" w:type="dxa"/>
          </w:tcPr>
          <w:p w14:paraId="4E086923" w14:textId="77777777" w:rsidR="00DA7939" w:rsidRPr="00B6376F" w:rsidRDefault="00DA7939" w:rsidP="002F0AC6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00" w:type="dxa"/>
          </w:tcPr>
          <w:p w14:paraId="33B6463F" w14:textId="77777777" w:rsidR="00DA7939" w:rsidRPr="00B6376F" w:rsidRDefault="00DA7939" w:rsidP="002F0AC6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11" w:type="dxa"/>
          </w:tcPr>
          <w:p w14:paraId="72B1B341" w14:textId="77777777" w:rsidR="00DA7939" w:rsidRPr="00B6376F" w:rsidRDefault="00DA7939" w:rsidP="002F0AC6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64" w:type="dxa"/>
          </w:tcPr>
          <w:p w14:paraId="2636B2AF" w14:textId="77777777" w:rsidR="00DA7939" w:rsidRPr="00B6376F" w:rsidRDefault="00DA7939" w:rsidP="002F0AC6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13" w:type="dxa"/>
          </w:tcPr>
          <w:p w14:paraId="1B71B6F9" w14:textId="77777777" w:rsidR="00DA7939" w:rsidRPr="00B6376F" w:rsidRDefault="00DA7939" w:rsidP="002F0AC6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7" w:type="dxa"/>
          </w:tcPr>
          <w:p w14:paraId="7485284C" w14:textId="77777777" w:rsidR="00DA7939" w:rsidRPr="00B6376F" w:rsidRDefault="00DA7939" w:rsidP="002F0AC6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A7939" w:rsidRPr="00B6376F" w14:paraId="689E85FE" w14:textId="77777777" w:rsidTr="00FD5518">
        <w:trPr>
          <w:trHeight w:val="252"/>
        </w:trPr>
        <w:tc>
          <w:tcPr>
            <w:tcW w:w="1303" w:type="dxa"/>
          </w:tcPr>
          <w:p w14:paraId="3D4BB3A7" w14:textId="77777777" w:rsidR="00DA7939" w:rsidRPr="00B6376F" w:rsidRDefault="00DA7939" w:rsidP="002F0AC6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57" w:type="dxa"/>
          </w:tcPr>
          <w:p w14:paraId="1C37E988" w14:textId="77777777" w:rsidR="00DA7939" w:rsidRPr="00B6376F" w:rsidRDefault="00DA7939" w:rsidP="002F0AC6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8" w:type="dxa"/>
          </w:tcPr>
          <w:p w14:paraId="2806D469" w14:textId="77777777" w:rsidR="00DA7939" w:rsidRPr="00B6376F" w:rsidRDefault="00DA7939" w:rsidP="002F0AC6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00" w:type="dxa"/>
          </w:tcPr>
          <w:p w14:paraId="290F76FE" w14:textId="77777777" w:rsidR="00DA7939" w:rsidRPr="00B6376F" w:rsidRDefault="00DA7939" w:rsidP="002F0AC6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11" w:type="dxa"/>
          </w:tcPr>
          <w:p w14:paraId="5154C69D" w14:textId="77777777" w:rsidR="00DA7939" w:rsidRPr="00B6376F" w:rsidRDefault="00DA7939" w:rsidP="002F0AC6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64" w:type="dxa"/>
          </w:tcPr>
          <w:p w14:paraId="3C5454CB" w14:textId="77777777" w:rsidR="00DA7939" w:rsidRPr="00B6376F" w:rsidRDefault="00DA7939" w:rsidP="002F0AC6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13" w:type="dxa"/>
          </w:tcPr>
          <w:p w14:paraId="0A45CED5" w14:textId="77777777" w:rsidR="00DA7939" w:rsidRPr="00B6376F" w:rsidRDefault="00DA7939" w:rsidP="002F0AC6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7" w:type="dxa"/>
          </w:tcPr>
          <w:p w14:paraId="331C881D" w14:textId="77777777" w:rsidR="00DA7939" w:rsidRPr="00B6376F" w:rsidRDefault="00DA7939" w:rsidP="002F0AC6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A7939" w:rsidRPr="00B6376F" w14:paraId="7244585F" w14:textId="77777777" w:rsidTr="00FD5518">
        <w:trPr>
          <w:trHeight w:val="252"/>
        </w:trPr>
        <w:tc>
          <w:tcPr>
            <w:tcW w:w="1303" w:type="dxa"/>
          </w:tcPr>
          <w:p w14:paraId="645B0679" w14:textId="77777777" w:rsidR="00DA7939" w:rsidRPr="00B6376F" w:rsidRDefault="00DA7939" w:rsidP="002F0AC6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57" w:type="dxa"/>
          </w:tcPr>
          <w:p w14:paraId="13143351" w14:textId="77777777" w:rsidR="00DA7939" w:rsidRPr="00B6376F" w:rsidRDefault="00DA7939" w:rsidP="002F0AC6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8" w:type="dxa"/>
          </w:tcPr>
          <w:p w14:paraId="0901585C" w14:textId="77777777" w:rsidR="00DA7939" w:rsidRPr="00B6376F" w:rsidRDefault="00DA7939" w:rsidP="002F0AC6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00" w:type="dxa"/>
          </w:tcPr>
          <w:p w14:paraId="13A7822A" w14:textId="77777777" w:rsidR="00DA7939" w:rsidRPr="00B6376F" w:rsidRDefault="00DA7939" w:rsidP="002F0AC6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11" w:type="dxa"/>
          </w:tcPr>
          <w:p w14:paraId="1C393657" w14:textId="77777777" w:rsidR="00DA7939" w:rsidRPr="00B6376F" w:rsidRDefault="00DA7939" w:rsidP="002F0AC6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64" w:type="dxa"/>
          </w:tcPr>
          <w:p w14:paraId="59E65A1B" w14:textId="77777777" w:rsidR="00DA7939" w:rsidRPr="00B6376F" w:rsidRDefault="00DA7939" w:rsidP="002F0AC6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13" w:type="dxa"/>
          </w:tcPr>
          <w:p w14:paraId="751BA7FB" w14:textId="77777777" w:rsidR="00DA7939" w:rsidRPr="00B6376F" w:rsidRDefault="00DA7939" w:rsidP="002F0AC6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7" w:type="dxa"/>
          </w:tcPr>
          <w:p w14:paraId="410830C9" w14:textId="77777777" w:rsidR="00DA7939" w:rsidRPr="00B6376F" w:rsidRDefault="00DA7939" w:rsidP="002F0AC6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A7939" w:rsidRPr="00B6376F" w14:paraId="3E3E2693" w14:textId="77777777" w:rsidTr="00FD5518">
        <w:trPr>
          <w:trHeight w:val="252"/>
        </w:trPr>
        <w:tc>
          <w:tcPr>
            <w:tcW w:w="1303" w:type="dxa"/>
          </w:tcPr>
          <w:p w14:paraId="04AC1F61" w14:textId="77777777" w:rsidR="00DA7939" w:rsidRPr="00B6376F" w:rsidRDefault="00DA7939" w:rsidP="002F0AC6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57" w:type="dxa"/>
          </w:tcPr>
          <w:p w14:paraId="5A3C8B40" w14:textId="77777777" w:rsidR="00DA7939" w:rsidRPr="00B6376F" w:rsidRDefault="00DA7939" w:rsidP="002F0AC6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8" w:type="dxa"/>
          </w:tcPr>
          <w:p w14:paraId="5FB70D3C" w14:textId="77777777" w:rsidR="00DA7939" w:rsidRPr="00B6376F" w:rsidRDefault="00DA7939" w:rsidP="002F0AC6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00" w:type="dxa"/>
          </w:tcPr>
          <w:p w14:paraId="0C83A1B9" w14:textId="77777777" w:rsidR="00DA7939" w:rsidRPr="00B6376F" w:rsidRDefault="00DA7939" w:rsidP="002F0AC6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11" w:type="dxa"/>
          </w:tcPr>
          <w:p w14:paraId="30DFF167" w14:textId="77777777" w:rsidR="00DA7939" w:rsidRPr="00B6376F" w:rsidRDefault="00DA7939" w:rsidP="002F0AC6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64" w:type="dxa"/>
          </w:tcPr>
          <w:p w14:paraId="1A3CC2EE" w14:textId="77777777" w:rsidR="00DA7939" w:rsidRPr="00B6376F" w:rsidRDefault="00DA7939" w:rsidP="002F0AC6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13" w:type="dxa"/>
          </w:tcPr>
          <w:p w14:paraId="280ED504" w14:textId="77777777" w:rsidR="00DA7939" w:rsidRPr="00B6376F" w:rsidRDefault="00DA7939" w:rsidP="002F0AC6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7" w:type="dxa"/>
          </w:tcPr>
          <w:p w14:paraId="5C0EC8E7" w14:textId="77777777" w:rsidR="00DA7939" w:rsidRPr="00B6376F" w:rsidRDefault="00DA7939" w:rsidP="002F0AC6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DA7939" w:rsidRPr="00B6376F" w14:paraId="70D226EF" w14:textId="77777777" w:rsidTr="00FD5518">
        <w:trPr>
          <w:trHeight w:val="252"/>
        </w:trPr>
        <w:tc>
          <w:tcPr>
            <w:tcW w:w="1303" w:type="dxa"/>
          </w:tcPr>
          <w:p w14:paraId="77B5B84D" w14:textId="77777777" w:rsidR="00DA7939" w:rsidRPr="00B6376F" w:rsidRDefault="00DA7939" w:rsidP="002F0AC6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57" w:type="dxa"/>
          </w:tcPr>
          <w:p w14:paraId="116C4C26" w14:textId="77777777" w:rsidR="00DA7939" w:rsidRPr="00B6376F" w:rsidRDefault="00DA7939" w:rsidP="002F0AC6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8" w:type="dxa"/>
          </w:tcPr>
          <w:p w14:paraId="02B2101F" w14:textId="77777777" w:rsidR="00DA7939" w:rsidRPr="00B6376F" w:rsidRDefault="00DA7939" w:rsidP="002F0AC6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00" w:type="dxa"/>
          </w:tcPr>
          <w:p w14:paraId="04211F3A" w14:textId="77777777" w:rsidR="00DA7939" w:rsidRPr="00B6376F" w:rsidRDefault="00DA7939" w:rsidP="002F0AC6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11" w:type="dxa"/>
          </w:tcPr>
          <w:p w14:paraId="05B79CC3" w14:textId="77777777" w:rsidR="00DA7939" w:rsidRPr="00B6376F" w:rsidRDefault="00DA7939" w:rsidP="002F0AC6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64" w:type="dxa"/>
          </w:tcPr>
          <w:p w14:paraId="7005A125" w14:textId="77777777" w:rsidR="00DA7939" w:rsidRPr="00B6376F" w:rsidRDefault="00DA7939" w:rsidP="002F0AC6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13" w:type="dxa"/>
          </w:tcPr>
          <w:p w14:paraId="230401DB" w14:textId="77777777" w:rsidR="00DA7939" w:rsidRPr="00B6376F" w:rsidRDefault="00DA7939" w:rsidP="002F0AC6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7" w:type="dxa"/>
          </w:tcPr>
          <w:p w14:paraId="6BC7F36A" w14:textId="77777777" w:rsidR="00DA7939" w:rsidRPr="00B6376F" w:rsidRDefault="00DA7939" w:rsidP="002F0AC6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F4DDC" w:rsidRPr="00B6376F" w14:paraId="14CD1DE2" w14:textId="77777777" w:rsidTr="00FD5518">
        <w:trPr>
          <w:trHeight w:val="252"/>
        </w:trPr>
        <w:tc>
          <w:tcPr>
            <w:tcW w:w="1303" w:type="dxa"/>
          </w:tcPr>
          <w:p w14:paraId="4E31363B" w14:textId="77777777" w:rsidR="00BF4DDC" w:rsidRPr="00B6376F" w:rsidRDefault="00BF4DDC" w:rsidP="002F0AC6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57" w:type="dxa"/>
          </w:tcPr>
          <w:p w14:paraId="50FA6681" w14:textId="77777777" w:rsidR="00BF4DDC" w:rsidRPr="00B6376F" w:rsidRDefault="00BF4DDC" w:rsidP="002F0AC6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8" w:type="dxa"/>
          </w:tcPr>
          <w:p w14:paraId="313B3104" w14:textId="77777777" w:rsidR="00BF4DDC" w:rsidRPr="00B6376F" w:rsidRDefault="00BF4DDC" w:rsidP="002F0AC6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00" w:type="dxa"/>
          </w:tcPr>
          <w:p w14:paraId="46D42B3D" w14:textId="77777777" w:rsidR="00BF4DDC" w:rsidRPr="00B6376F" w:rsidRDefault="00BF4DDC" w:rsidP="002F0AC6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11" w:type="dxa"/>
          </w:tcPr>
          <w:p w14:paraId="548B9342" w14:textId="77777777" w:rsidR="00BF4DDC" w:rsidRPr="00B6376F" w:rsidRDefault="00BF4DDC" w:rsidP="002F0AC6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64" w:type="dxa"/>
          </w:tcPr>
          <w:p w14:paraId="099D2B7D" w14:textId="77777777" w:rsidR="00BF4DDC" w:rsidRPr="00B6376F" w:rsidRDefault="00BF4DDC" w:rsidP="002F0AC6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13" w:type="dxa"/>
          </w:tcPr>
          <w:p w14:paraId="6D9A0C16" w14:textId="77777777" w:rsidR="00BF4DDC" w:rsidRPr="00B6376F" w:rsidRDefault="00BF4DDC" w:rsidP="002F0AC6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7" w:type="dxa"/>
          </w:tcPr>
          <w:p w14:paraId="49CE923E" w14:textId="77777777" w:rsidR="00BF4DDC" w:rsidRPr="00B6376F" w:rsidRDefault="00BF4DDC" w:rsidP="002F0AC6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:rsidR="00BF4DDC" w:rsidRPr="00B6376F" w14:paraId="226883FC" w14:textId="77777777" w:rsidTr="00FD5518">
        <w:trPr>
          <w:trHeight w:val="252"/>
        </w:trPr>
        <w:tc>
          <w:tcPr>
            <w:tcW w:w="1303" w:type="dxa"/>
          </w:tcPr>
          <w:p w14:paraId="288D67E1" w14:textId="77777777" w:rsidR="00BF4DDC" w:rsidRPr="00B6376F" w:rsidRDefault="00BF4DDC" w:rsidP="002F0AC6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57" w:type="dxa"/>
          </w:tcPr>
          <w:p w14:paraId="53D6DE4E" w14:textId="77777777" w:rsidR="00BF4DDC" w:rsidRPr="00B6376F" w:rsidRDefault="00BF4DDC" w:rsidP="002F0AC6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88" w:type="dxa"/>
          </w:tcPr>
          <w:p w14:paraId="751B3FAF" w14:textId="77777777" w:rsidR="00BF4DDC" w:rsidRPr="00B6376F" w:rsidRDefault="00BF4DDC" w:rsidP="002F0AC6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000" w:type="dxa"/>
          </w:tcPr>
          <w:p w14:paraId="31670540" w14:textId="77777777" w:rsidR="00BF4DDC" w:rsidRPr="00B6376F" w:rsidRDefault="00BF4DDC" w:rsidP="002F0AC6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711" w:type="dxa"/>
          </w:tcPr>
          <w:p w14:paraId="584138A6" w14:textId="77777777" w:rsidR="00BF4DDC" w:rsidRPr="00B6376F" w:rsidRDefault="00BF4DDC" w:rsidP="002F0AC6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64" w:type="dxa"/>
          </w:tcPr>
          <w:p w14:paraId="59270E52" w14:textId="77777777" w:rsidR="00BF4DDC" w:rsidRPr="00B6376F" w:rsidRDefault="00BF4DDC" w:rsidP="002F0AC6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113" w:type="dxa"/>
          </w:tcPr>
          <w:p w14:paraId="4A5D4DB5" w14:textId="77777777" w:rsidR="00BF4DDC" w:rsidRPr="00B6376F" w:rsidRDefault="00BF4DDC" w:rsidP="002F0AC6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497" w:type="dxa"/>
          </w:tcPr>
          <w:p w14:paraId="787B047F" w14:textId="77777777" w:rsidR="00BF4DDC" w:rsidRPr="00B6376F" w:rsidRDefault="00BF4DDC" w:rsidP="002F0AC6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33DFF9DC" w14:textId="7D12740F" w:rsidR="002F0AC6" w:rsidRPr="00BF4DDC" w:rsidRDefault="00900D5F" w:rsidP="002F0AC6">
      <w:pPr>
        <w:jc w:val="both"/>
        <w:rPr>
          <w:rFonts w:ascii="Century Gothic" w:hAnsi="Century Gothic"/>
          <w:sz w:val="20"/>
          <w:szCs w:val="20"/>
        </w:rPr>
      </w:pPr>
      <w:r w:rsidRPr="00B6376F">
        <w:rPr>
          <w:rFonts w:ascii="Century Gothic" w:hAnsi="Century Gothic"/>
          <w:b/>
          <w:sz w:val="20"/>
          <w:szCs w:val="20"/>
        </w:rPr>
        <w:t>NOTA:</w:t>
      </w:r>
      <w:r w:rsidR="00FD5518">
        <w:rPr>
          <w:rFonts w:ascii="Century Gothic" w:hAnsi="Century Gothic"/>
          <w:sz w:val="20"/>
          <w:szCs w:val="20"/>
        </w:rPr>
        <w:t xml:space="preserve"> SOLO SE REALIZARÁ DISPOSICIÓ</w:t>
      </w:r>
      <w:r w:rsidRPr="00B6376F">
        <w:rPr>
          <w:rFonts w:ascii="Century Gothic" w:hAnsi="Century Gothic"/>
          <w:sz w:val="20"/>
          <w:szCs w:val="20"/>
        </w:rPr>
        <w:t>N DE SUSTANCIAS QU</w:t>
      </w:r>
      <w:r w:rsidR="00FD5518">
        <w:rPr>
          <w:rFonts w:ascii="Century Gothic" w:hAnsi="Century Gothic"/>
          <w:sz w:val="20"/>
          <w:szCs w:val="20"/>
        </w:rPr>
        <w:t>Í</w:t>
      </w:r>
      <w:r w:rsidRPr="00B6376F">
        <w:rPr>
          <w:rFonts w:ascii="Century Gothic" w:hAnsi="Century Gothic"/>
          <w:sz w:val="20"/>
          <w:szCs w:val="20"/>
        </w:rPr>
        <w:t>MICAS DE SOLUCI</w:t>
      </w:r>
      <w:r w:rsidR="006D1FB9">
        <w:rPr>
          <w:rFonts w:ascii="Century Gothic" w:hAnsi="Century Gothic"/>
          <w:sz w:val="20"/>
          <w:szCs w:val="20"/>
        </w:rPr>
        <w:t>ONES BASICAS, ACIDAS Y SUSTANCIAS CLASIFICADAS COMO NO PELIGROSAS DE ACUERDO CON EL SISTEMA GLOBALMENTE ARMONIZADO</w:t>
      </w:r>
      <w:r w:rsidR="00533F2D">
        <w:rPr>
          <w:rFonts w:ascii="Century Gothic" w:hAnsi="Century Gothic"/>
          <w:sz w:val="20"/>
          <w:szCs w:val="20"/>
        </w:rPr>
        <w:t xml:space="preserve"> (VER PICTOGRAMA)</w:t>
      </w:r>
      <w:r w:rsidRPr="00B6376F">
        <w:rPr>
          <w:rFonts w:ascii="Century Gothic" w:hAnsi="Century Gothic"/>
          <w:sz w:val="20"/>
          <w:szCs w:val="20"/>
        </w:rPr>
        <w:t>. LAS OTRAS SUSTANCIAS SON DE ALTA PELIG</w:t>
      </w:r>
      <w:r w:rsidR="00FD5518">
        <w:rPr>
          <w:rFonts w:ascii="Century Gothic" w:hAnsi="Century Gothic"/>
          <w:sz w:val="20"/>
          <w:szCs w:val="20"/>
        </w:rPr>
        <w:t>R</w:t>
      </w:r>
      <w:r w:rsidRPr="00B6376F">
        <w:rPr>
          <w:rFonts w:ascii="Century Gothic" w:hAnsi="Century Gothic"/>
          <w:sz w:val="20"/>
          <w:szCs w:val="20"/>
        </w:rPr>
        <w:t xml:space="preserve">OSIDAD POR LO TANTO SE ENVIARÁN A </w:t>
      </w:r>
      <w:r w:rsidR="004A0800">
        <w:rPr>
          <w:rFonts w:ascii="Century Gothic" w:hAnsi="Century Gothic"/>
          <w:sz w:val="20"/>
          <w:szCs w:val="20"/>
        </w:rPr>
        <w:t>GESTORES</w:t>
      </w:r>
      <w:r w:rsidRPr="00B6376F">
        <w:rPr>
          <w:rFonts w:ascii="Century Gothic" w:hAnsi="Century Gothic"/>
          <w:sz w:val="20"/>
          <w:szCs w:val="20"/>
        </w:rPr>
        <w:t xml:space="preserve"> COMP</w:t>
      </w:r>
      <w:r w:rsidR="00B65921" w:rsidRPr="00B6376F">
        <w:rPr>
          <w:rFonts w:ascii="Century Gothic" w:hAnsi="Century Gothic"/>
          <w:sz w:val="20"/>
          <w:szCs w:val="20"/>
        </w:rPr>
        <w:t>ETENTES PARA SU ADECUADO MANEJ</w:t>
      </w:r>
      <w:r w:rsidR="00B977DE" w:rsidRPr="00B6376F">
        <w:rPr>
          <w:rFonts w:ascii="Century Gothic" w:hAnsi="Century Gothic"/>
          <w:sz w:val="20"/>
          <w:szCs w:val="20"/>
        </w:rPr>
        <w:t>O</w:t>
      </w:r>
      <w:r w:rsidR="004A0800">
        <w:rPr>
          <w:rFonts w:ascii="Century Gothic" w:hAnsi="Century Gothic"/>
          <w:sz w:val="20"/>
          <w:szCs w:val="20"/>
        </w:rPr>
        <w:t xml:space="preserve"> Y DISPOSICIÓN.</w:t>
      </w:r>
    </w:p>
    <w:tbl>
      <w:tblPr>
        <w:tblpPr w:leftFromText="141" w:rightFromText="141" w:bottomFromText="200" w:vertAnchor="text" w:horzAnchor="margin" w:tblpXSpec="center" w:tblpY="125"/>
        <w:tblW w:w="142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3"/>
        <w:gridCol w:w="5091"/>
        <w:gridCol w:w="2397"/>
        <w:gridCol w:w="2819"/>
      </w:tblGrid>
      <w:tr w:rsidR="00DA7939" w14:paraId="6D834A12" w14:textId="77777777" w:rsidTr="00DA7939">
        <w:trPr>
          <w:trHeight w:val="219"/>
        </w:trPr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049B7931" w14:textId="77777777" w:rsidR="00DA7939" w:rsidRDefault="00DA7939" w:rsidP="002F5AD2">
            <w:pPr>
              <w:jc w:val="center"/>
              <w:rPr>
                <w:rFonts w:ascii="Century Gothic" w:hAnsi="Century Gothic"/>
                <w:b/>
                <w:lang w:val="es-CO"/>
              </w:rPr>
            </w:pPr>
            <w:r>
              <w:rPr>
                <w:rFonts w:ascii="Century Gothic" w:hAnsi="Century Gothic"/>
                <w:b/>
              </w:rPr>
              <w:lastRenderedPageBreak/>
              <w:t>Elaboró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5B850811" w14:textId="77777777" w:rsidR="00DA7939" w:rsidRDefault="00DA7939" w:rsidP="002F5AD2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Revisó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19936805" w14:textId="77777777" w:rsidR="00DA7939" w:rsidRDefault="00DA7939" w:rsidP="002F5AD2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Aprobó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70A3440" w14:textId="77777777" w:rsidR="00DA7939" w:rsidRDefault="00DA7939" w:rsidP="002F5AD2">
            <w:pPr>
              <w:jc w:val="center"/>
              <w:rPr>
                <w:rFonts w:ascii="Century Gothic" w:hAnsi="Century Gothic"/>
                <w:b/>
              </w:rPr>
            </w:pPr>
            <w:r>
              <w:rPr>
                <w:rFonts w:ascii="Century Gothic" w:hAnsi="Century Gothic"/>
                <w:b/>
              </w:rPr>
              <w:t>Fecha de vigencia</w:t>
            </w:r>
          </w:p>
        </w:tc>
      </w:tr>
      <w:tr w:rsidR="00DA7939" w14:paraId="75728827" w14:textId="77777777" w:rsidTr="00DA7939">
        <w:trPr>
          <w:trHeight w:val="158"/>
        </w:trPr>
        <w:tc>
          <w:tcPr>
            <w:tcW w:w="39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D9809" w14:textId="77777777" w:rsidR="00DA7939" w:rsidRDefault="00DA7939" w:rsidP="002F5AD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Coordinación CALER</w:t>
            </w:r>
          </w:p>
        </w:tc>
        <w:tc>
          <w:tcPr>
            <w:tcW w:w="5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E8914" w14:textId="77777777" w:rsidR="00DA7939" w:rsidRDefault="00DA7939" w:rsidP="002F5AD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Dirección de Aseguramiento de la Calidad</w:t>
            </w:r>
          </w:p>
          <w:p w14:paraId="655DAF1D" w14:textId="77777777" w:rsidR="00DA7939" w:rsidRDefault="00DA7939" w:rsidP="002F5AD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Líder SIG</w:t>
            </w:r>
          </w:p>
        </w:tc>
        <w:tc>
          <w:tcPr>
            <w:tcW w:w="2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13C61F" w14:textId="77777777" w:rsidR="00DA7939" w:rsidRDefault="00DA7939" w:rsidP="002F5AD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Consejo de Rectoría</w:t>
            </w:r>
          </w:p>
        </w:tc>
        <w:tc>
          <w:tcPr>
            <w:tcW w:w="2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48441" w14:textId="294BB13D" w:rsidR="00DA7939" w:rsidRDefault="00141074" w:rsidP="002F5AD2">
            <w:pPr>
              <w:jc w:val="center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</w:rPr>
              <w:t>Febrero de 2025</w:t>
            </w:r>
          </w:p>
        </w:tc>
      </w:tr>
    </w:tbl>
    <w:p w14:paraId="79B96562" w14:textId="77777777" w:rsidR="00DA7939" w:rsidRPr="00B6376F" w:rsidRDefault="00DA7939" w:rsidP="002F0AC6">
      <w:pPr>
        <w:jc w:val="both"/>
        <w:rPr>
          <w:rFonts w:ascii="Century Gothic" w:hAnsi="Century Gothic"/>
          <w:b/>
          <w:sz w:val="20"/>
          <w:szCs w:val="20"/>
        </w:rPr>
      </w:pPr>
    </w:p>
    <w:p w14:paraId="40DBE530" w14:textId="14E5E82E" w:rsidR="002F0AC6" w:rsidRPr="00B6376F" w:rsidRDefault="00DA7939" w:rsidP="002F0AC6">
      <w:pPr>
        <w:jc w:val="both"/>
        <w:rPr>
          <w:rFonts w:ascii="Century Gothic" w:hAnsi="Century Gothic"/>
          <w:b/>
          <w:sz w:val="20"/>
          <w:szCs w:val="20"/>
        </w:rPr>
      </w:pPr>
      <w:r w:rsidRPr="00B6376F">
        <w:rPr>
          <w:rFonts w:ascii="Century Gothic" w:hAnsi="Century Gothic"/>
          <w:b/>
          <w:sz w:val="20"/>
          <w:szCs w:val="20"/>
        </w:rPr>
        <w:t>CONTROL DE CAMBIOS</w:t>
      </w:r>
    </w:p>
    <w:tbl>
      <w:tblPr>
        <w:tblpPr w:leftFromText="141" w:rightFromText="141" w:bottomFromText="200" w:vertAnchor="text" w:horzAnchor="margin" w:tblpXSpec="center" w:tblpY="38"/>
        <w:tblW w:w="139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3"/>
        <w:gridCol w:w="2494"/>
        <w:gridCol w:w="2638"/>
        <w:gridCol w:w="6369"/>
      </w:tblGrid>
      <w:tr w:rsidR="00DA7939" w:rsidRPr="00B6376F" w14:paraId="54C454EE" w14:textId="77777777" w:rsidTr="00DA7939"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6B822B15" w14:textId="621F411B" w:rsidR="00DA7939" w:rsidRPr="00B6376F" w:rsidRDefault="00BF4DDC" w:rsidP="009D7BA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FECHA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51C18043" w14:textId="47DBDB7C" w:rsidR="00DA7939" w:rsidRPr="00B6376F" w:rsidRDefault="00BF4DDC" w:rsidP="009D7BA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  <w:szCs w:val="20"/>
              </w:rPr>
              <w:t>VERSIÓN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EF43B60" w14:textId="1F8523F7" w:rsidR="00DA7939" w:rsidRPr="00B6376F" w:rsidRDefault="00DA7939" w:rsidP="009D7BA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B6376F">
              <w:rPr>
                <w:rFonts w:ascii="Century Gothic" w:hAnsi="Century Gothic"/>
                <w:b/>
                <w:sz w:val="20"/>
                <w:szCs w:val="20"/>
              </w:rPr>
              <w:t>ITEM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0A96C305" w14:textId="77777777" w:rsidR="00DA7939" w:rsidRPr="00B6376F" w:rsidRDefault="00DA7939" w:rsidP="009D7BAF">
            <w:pPr>
              <w:jc w:val="center"/>
              <w:rPr>
                <w:rFonts w:ascii="Century Gothic" w:hAnsi="Century Gothic"/>
                <w:b/>
                <w:sz w:val="20"/>
                <w:szCs w:val="20"/>
              </w:rPr>
            </w:pPr>
            <w:r w:rsidRPr="00B6376F">
              <w:rPr>
                <w:rFonts w:ascii="Century Gothic" w:hAnsi="Century Gothic"/>
                <w:b/>
                <w:sz w:val="20"/>
                <w:szCs w:val="20"/>
              </w:rPr>
              <w:t>MODIFICACIÓN</w:t>
            </w:r>
          </w:p>
        </w:tc>
      </w:tr>
      <w:tr w:rsidR="00DA7939" w:rsidRPr="00B6376F" w14:paraId="3DD45CA0" w14:textId="77777777" w:rsidTr="00DA7939">
        <w:trPr>
          <w:trHeight w:val="643"/>
        </w:trPr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2C230" w14:textId="6F683B25" w:rsidR="00DA7939" w:rsidRDefault="00DA7939" w:rsidP="00DA793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Enero 2015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09682" w14:textId="0CB1F866" w:rsidR="00DA7939" w:rsidRDefault="00DA7939" w:rsidP="00DA793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1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AE8B9" w14:textId="217B6E15" w:rsidR="00DA7939" w:rsidRDefault="00DA7939" w:rsidP="00DA7939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Todo el documento.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EBF79" w14:textId="0DA87F94" w:rsidR="00DA7939" w:rsidRDefault="00DA7939" w:rsidP="00DA7939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Creación del documento.</w:t>
            </w:r>
          </w:p>
        </w:tc>
      </w:tr>
      <w:tr w:rsidR="00DA7939" w:rsidRPr="00B6376F" w14:paraId="1A729F67" w14:textId="77777777" w:rsidTr="00DA7939">
        <w:trPr>
          <w:trHeight w:val="643"/>
        </w:trPr>
        <w:tc>
          <w:tcPr>
            <w:tcW w:w="2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C1577" w14:textId="28CBA4EA" w:rsidR="00DA7939" w:rsidRDefault="00DA7939" w:rsidP="003E762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Agosto 2022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5E523" w14:textId="5CBD6040" w:rsidR="00DA7939" w:rsidRDefault="00DA7939" w:rsidP="003E762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2</w:t>
            </w:r>
          </w:p>
        </w:tc>
        <w:tc>
          <w:tcPr>
            <w:tcW w:w="2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B1E8F" w14:textId="076279C3" w:rsidR="00DA7939" w:rsidRPr="00B6376F" w:rsidRDefault="00DA7939" w:rsidP="003E7622">
            <w:pPr>
              <w:jc w:val="center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Todo el formato.</w:t>
            </w:r>
          </w:p>
        </w:tc>
        <w:tc>
          <w:tcPr>
            <w:tcW w:w="6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FFD3C" w14:textId="77777777" w:rsidR="00DA7939" w:rsidRDefault="00DA7939" w:rsidP="009D7BA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 modifica la ubicación de la columna de cantidad y se cambia su nombre a “Cantidad de sustancia a disponer (mL, gr)”.</w:t>
            </w:r>
          </w:p>
          <w:p w14:paraId="6C32C3DB" w14:textId="77777777" w:rsidR="00DA7939" w:rsidRDefault="00DA7939" w:rsidP="009D7BA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 elimina la hora de la primera columna.</w:t>
            </w:r>
          </w:p>
          <w:p w14:paraId="72909953" w14:textId="77777777" w:rsidR="00DA7939" w:rsidRDefault="00DA7939" w:rsidP="009D7BA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 elimina la concentración en observaciones.</w:t>
            </w:r>
          </w:p>
          <w:p w14:paraId="3056ED3B" w14:textId="77777777" w:rsidR="00DA7939" w:rsidRDefault="00DA7939" w:rsidP="009D7BA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 adiciona la columna “Sustancia O Residuo”.</w:t>
            </w:r>
          </w:p>
          <w:p w14:paraId="11D7AF74" w14:textId="77777777" w:rsidR="00DA7939" w:rsidRPr="00B6376F" w:rsidRDefault="00DA7939" w:rsidP="00F248DF">
            <w:pPr>
              <w:jc w:val="both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Se modifica la Nota: Se cambia “reactivos con colorimetría verde” por “ sustancias clasificadas como no peligrosas de </w:t>
            </w:r>
            <w:r>
              <w:rPr>
                <w:rFonts w:ascii="Century Gothic" w:hAnsi="Century Gothic"/>
                <w:sz w:val="20"/>
                <w:szCs w:val="20"/>
              </w:rPr>
              <w:lastRenderedPageBreak/>
              <w:t>acuerdo con el sistema globalmente armonizado (ver pictograma)</w:t>
            </w:r>
            <w:r w:rsidRPr="00B6376F">
              <w:rPr>
                <w:rFonts w:ascii="Century Gothic" w:hAnsi="Century Gothic"/>
                <w:sz w:val="20"/>
                <w:szCs w:val="20"/>
              </w:rPr>
              <w:t>.</w:t>
            </w:r>
            <w:r>
              <w:rPr>
                <w:rFonts w:ascii="Century Gothic" w:hAnsi="Century Gothic"/>
                <w:sz w:val="20"/>
                <w:szCs w:val="20"/>
              </w:rPr>
              <w:t>”</w:t>
            </w:r>
          </w:p>
        </w:tc>
      </w:tr>
    </w:tbl>
    <w:p w14:paraId="3A59F6FA" w14:textId="77777777" w:rsidR="002F0AC6" w:rsidRPr="00B6376F" w:rsidRDefault="002F0AC6" w:rsidP="002F0AC6">
      <w:pPr>
        <w:rPr>
          <w:rFonts w:ascii="Century Gothic" w:hAnsi="Century Gothic"/>
          <w:sz w:val="20"/>
          <w:szCs w:val="20"/>
        </w:rPr>
      </w:pPr>
    </w:p>
    <w:p w14:paraId="2864B661" w14:textId="77777777" w:rsidR="006B4134" w:rsidRPr="00B6376F" w:rsidRDefault="006B4134" w:rsidP="00B65921">
      <w:pPr>
        <w:rPr>
          <w:rFonts w:ascii="Century Gothic" w:hAnsi="Century Gothic"/>
          <w:sz w:val="20"/>
          <w:szCs w:val="20"/>
        </w:rPr>
      </w:pPr>
    </w:p>
    <w:sectPr w:rsidR="006B4134" w:rsidRPr="00B6376F" w:rsidSect="006B4134">
      <w:headerReference w:type="default" r:id="rId6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863210" w14:textId="77777777" w:rsidR="00F40F66" w:rsidRDefault="00F40F66" w:rsidP="00D45A23">
      <w:pPr>
        <w:spacing w:after="0" w:line="240" w:lineRule="auto"/>
      </w:pPr>
      <w:r>
        <w:separator/>
      </w:r>
    </w:p>
  </w:endnote>
  <w:endnote w:type="continuationSeparator" w:id="0">
    <w:p w14:paraId="4F54B6C3" w14:textId="77777777" w:rsidR="00F40F66" w:rsidRDefault="00F40F66" w:rsidP="00D45A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0C43A" w14:textId="77777777" w:rsidR="00F40F66" w:rsidRDefault="00F40F66" w:rsidP="00D45A23">
      <w:pPr>
        <w:spacing w:after="0" w:line="240" w:lineRule="auto"/>
      </w:pPr>
      <w:r>
        <w:separator/>
      </w:r>
    </w:p>
  </w:footnote>
  <w:footnote w:type="continuationSeparator" w:id="0">
    <w:p w14:paraId="27BCA136" w14:textId="77777777" w:rsidR="00F40F66" w:rsidRDefault="00F40F66" w:rsidP="00D45A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4083" w:type="dxa"/>
      <w:tblInd w:w="-5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A0" w:firstRow="1" w:lastRow="0" w:firstColumn="1" w:lastColumn="0" w:noHBand="0" w:noVBand="1"/>
    </w:tblPr>
    <w:tblGrid>
      <w:gridCol w:w="3539"/>
      <w:gridCol w:w="6712"/>
      <w:gridCol w:w="1725"/>
      <w:gridCol w:w="2107"/>
    </w:tblGrid>
    <w:tr w:rsidR="00DA7939" w14:paraId="1035CD8C" w14:textId="77777777" w:rsidTr="00DA7939">
      <w:trPr>
        <w:trHeight w:val="190"/>
      </w:trPr>
      <w:tc>
        <w:tcPr>
          <w:tcW w:w="3539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350668D2" w14:textId="7A576866" w:rsidR="00DA7939" w:rsidRDefault="00DA7939" w:rsidP="00DA7939">
          <w:pPr>
            <w:tabs>
              <w:tab w:val="center" w:pos="4252"/>
              <w:tab w:val="right" w:pos="8504"/>
            </w:tabs>
            <w:jc w:val="center"/>
            <w:rPr>
              <w:color w:val="000000"/>
              <w:lang w:val="es-CO"/>
            </w:rPr>
          </w:pPr>
          <w:r>
            <w:rPr>
              <w:noProof/>
              <w:lang w:val="es-CO" w:eastAsia="es-CO"/>
            </w:rPr>
            <w:drawing>
              <wp:inline distT="0" distB="0" distL="0" distR="0" wp14:anchorId="42A0FC93" wp14:editId="23C29193">
                <wp:extent cx="1533525" cy="723900"/>
                <wp:effectExtent l="0" t="0" r="9525" b="0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33525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12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shd w:val="clear" w:color="auto" w:fill="D9D9D9"/>
          <w:vAlign w:val="center"/>
          <w:hideMark/>
        </w:tcPr>
        <w:p w14:paraId="51F01CD3" w14:textId="77777777" w:rsidR="00DA7939" w:rsidRDefault="00DA7939" w:rsidP="00DA7939">
          <w:pPr>
            <w:ind w:hanging="2"/>
            <w:jc w:val="center"/>
            <w:rPr>
              <w:rFonts w:ascii="Century Gothic" w:eastAsia="Century Gothic" w:hAnsi="Century Gothic" w:cs="Century Gothic"/>
              <w:b/>
            </w:rPr>
          </w:pPr>
          <w:r>
            <w:rPr>
              <w:rFonts w:ascii="Century Gothic" w:eastAsia="Century Gothic" w:hAnsi="Century Gothic" w:cs="Century Gothic"/>
              <w:b/>
            </w:rPr>
            <w:t>GESTIÓN DE RECURSOS EDUCATIVOS</w:t>
          </w:r>
        </w:p>
      </w:tc>
      <w:tc>
        <w:tcPr>
          <w:tcW w:w="172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038EB102" w14:textId="77777777" w:rsidR="00DA7939" w:rsidRDefault="00DA7939" w:rsidP="00DA7939">
          <w:pP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Código:</w:t>
          </w:r>
        </w:p>
      </w:tc>
      <w:tc>
        <w:tcPr>
          <w:tcW w:w="210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142951DA" w14:textId="0EEDBC7F" w:rsidR="00DA7939" w:rsidRDefault="00DA7939" w:rsidP="00DA7939">
          <w:pP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GRE-F-53</w:t>
          </w:r>
        </w:p>
      </w:tc>
    </w:tr>
    <w:tr w:rsidR="00DA7939" w14:paraId="6A2D2FD4" w14:textId="77777777" w:rsidTr="00DA7939">
      <w:trPr>
        <w:trHeight w:val="168"/>
      </w:trPr>
      <w:tc>
        <w:tcPr>
          <w:tcW w:w="3539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7B1B33EB" w14:textId="77777777" w:rsidR="00DA7939" w:rsidRDefault="00DA7939" w:rsidP="00DA7939">
          <w:pPr>
            <w:spacing w:after="0"/>
            <w:rPr>
              <w:color w:val="000000"/>
            </w:rPr>
          </w:pPr>
        </w:p>
      </w:tc>
      <w:tc>
        <w:tcPr>
          <w:tcW w:w="6712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5DA3CA30" w14:textId="4F37BC3A" w:rsidR="00DA7939" w:rsidRDefault="00DA7939" w:rsidP="00DA7939">
          <w:pPr>
            <w:ind w:hanging="2"/>
            <w:jc w:val="center"/>
            <w:rPr>
              <w:rFonts w:ascii="Century Gothic" w:eastAsia="Century Gothic" w:hAnsi="Century Gothic" w:cs="Century Gothic"/>
            </w:rPr>
          </w:pPr>
          <w:r w:rsidRPr="00DA7939">
            <w:rPr>
              <w:rFonts w:ascii="Century Gothic" w:eastAsia="Century Gothic" w:hAnsi="Century Gothic" w:cs="Century Gothic"/>
            </w:rPr>
            <w:t>FORMATO DE CONTROL DE ELIMINACIÓN DE RESIDUOS QUIMICOS (NEUTRALIZACION Y DILUCION)</w:t>
          </w:r>
        </w:p>
      </w:tc>
      <w:tc>
        <w:tcPr>
          <w:tcW w:w="172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6F906B2D" w14:textId="77777777" w:rsidR="00DA7939" w:rsidRDefault="00DA7939" w:rsidP="00DA7939">
          <w:pP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Versión:</w:t>
          </w:r>
        </w:p>
      </w:tc>
      <w:tc>
        <w:tcPr>
          <w:tcW w:w="210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126C9217" w14:textId="34424591" w:rsidR="00DA7939" w:rsidRDefault="00DA7939" w:rsidP="00DA7939">
          <w:pP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</w:rPr>
            <w:t>2</w:t>
          </w:r>
        </w:p>
      </w:tc>
    </w:tr>
    <w:tr w:rsidR="00DA7939" w14:paraId="7017A932" w14:textId="77777777" w:rsidTr="00DA7939">
      <w:trPr>
        <w:trHeight w:val="168"/>
      </w:trPr>
      <w:tc>
        <w:tcPr>
          <w:tcW w:w="3539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6290D00D" w14:textId="77777777" w:rsidR="00DA7939" w:rsidRDefault="00DA7939" w:rsidP="00DA7939">
          <w:pPr>
            <w:spacing w:after="0"/>
            <w:rPr>
              <w:color w:val="000000"/>
            </w:rPr>
          </w:pPr>
        </w:p>
      </w:tc>
      <w:tc>
        <w:tcPr>
          <w:tcW w:w="6712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688A5C1C" w14:textId="77777777" w:rsidR="00DA7939" w:rsidRDefault="00DA7939" w:rsidP="00DA7939">
          <w:pPr>
            <w:spacing w:after="0"/>
            <w:rPr>
              <w:rFonts w:ascii="Century Gothic" w:eastAsia="Century Gothic" w:hAnsi="Century Gothic" w:cs="Century Gothic"/>
            </w:rPr>
          </w:pPr>
        </w:p>
      </w:tc>
      <w:tc>
        <w:tcPr>
          <w:tcW w:w="1725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1EFC92C3" w14:textId="77777777" w:rsidR="00DA7939" w:rsidRDefault="00DA7939" w:rsidP="00DA7939">
          <w:pP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t>Página:</w:t>
          </w:r>
        </w:p>
      </w:tc>
      <w:tc>
        <w:tcPr>
          <w:tcW w:w="2107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  <w:hideMark/>
        </w:tcPr>
        <w:p w14:paraId="5A970E97" w14:textId="3490BFAA" w:rsidR="00DA7939" w:rsidRDefault="00DA7939" w:rsidP="00DA7939">
          <w:pPr>
            <w:tabs>
              <w:tab w:val="center" w:pos="4252"/>
              <w:tab w:val="right" w:pos="8504"/>
            </w:tabs>
            <w:ind w:hanging="2"/>
            <w:jc w:val="center"/>
            <w:rPr>
              <w:rFonts w:ascii="Century Gothic" w:eastAsia="Century Gothic" w:hAnsi="Century Gothic" w:cs="Century Gothic"/>
              <w:color w:val="000000"/>
            </w:rPr>
          </w:pPr>
          <w:r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>
            <w:rPr>
              <w:rFonts w:ascii="Century Gothic" w:eastAsia="Century Gothic" w:hAnsi="Century Gothic" w:cs="Century Gothic"/>
              <w:color w:val="000000"/>
            </w:rPr>
            <w:instrText>PAGE</w:instrTex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 w:rsidR="00BF4DDC">
            <w:rPr>
              <w:rFonts w:ascii="Century Gothic" w:eastAsia="Century Gothic" w:hAnsi="Century Gothic" w:cs="Century Gothic"/>
              <w:noProof/>
              <w:color w:val="000000"/>
            </w:rPr>
            <w:t>3</w: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end"/>
          </w:r>
          <w:r>
            <w:rPr>
              <w:rFonts w:ascii="Century Gothic" w:eastAsia="Century Gothic" w:hAnsi="Century Gothic" w:cs="Century Gothic"/>
              <w:color w:val="000000"/>
            </w:rPr>
            <w:t xml:space="preserve"> de </w: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begin"/>
          </w:r>
          <w:r>
            <w:rPr>
              <w:rFonts w:ascii="Century Gothic" w:eastAsia="Century Gothic" w:hAnsi="Century Gothic" w:cs="Century Gothic"/>
              <w:color w:val="000000"/>
            </w:rPr>
            <w:instrText>NUMPAGES</w:instrTex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separate"/>
          </w:r>
          <w:r w:rsidR="00BF4DDC">
            <w:rPr>
              <w:rFonts w:ascii="Century Gothic" w:eastAsia="Century Gothic" w:hAnsi="Century Gothic" w:cs="Century Gothic"/>
              <w:noProof/>
              <w:color w:val="000000"/>
            </w:rPr>
            <w:t>3</w:t>
          </w:r>
          <w:r>
            <w:rPr>
              <w:rFonts w:ascii="Century Gothic" w:eastAsia="Century Gothic" w:hAnsi="Century Gothic" w:cs="Century Gothic"/>
              <w:color w:val="000000"/>
            </w:rPr>
            <w:fldChar w:fldCharType="end"/>
          </w:r>
        </w:p>
      </w:tc>
    </w:tr>
  </w:tbl>
  <w:p w14:paraId="4E0D34D0" w14:textId="7813C9A3" w:rsidR="002F0AC6" w:rsidRDefault="002F0AC6" w:rsidP="00DA7939">
    <w:pPr>
      <w:pStyle w:val="Encabezado"/>
      <w:tabs>
        <w:tab w:val="clear" w:pos="4252"/>
        <w:tab w:val="clear" w:pos="8504"/>
        <w:tab w:val="left" w:pos="10680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8E0"/>
    <w:rsid w:val="00081166"/>
    <w:rsid w:val="000A0EC6"/>
    <w:rsid w:val="000E12F8"/>
    <w:rsid w:val="00141074"/>
    <w:rsid w:val="00161355"/>
    <w:rsid w:val="00231E89"/>
    <w:rsid w:val="00247F5A"/>
    <w:rsid w:val="002B07DA"/>
    <w:rsid w:val="002F0AC6"/>
    <w:rsid w:val="00344747"/>
    <w:rsid w:val="003946DC"/>
    <w:rsid w:val="003E7622"/>
    <w:rsid w:val="00414080"/>
    <w:rsid w:val="00427A39"/>
    <w:rsid w:val="00446403"/>
    <w:rsid w:val="004A0800"/>
    <w:rsid w:val="004A0A50"/>
    <w:rsid w:val="004B1706"/>
    <w:rsid w:val="00510A05"/>
    <w:rsid w:val="0052745D"/>
    <w:rsid w:val="00530CAB"/>
    <w:rsid w:val="00533F2D"/>
    <w:rsid w:val="00625523"/>
    <w:rsid w:val="00650CA5"/>
    <w:rsid w:val="00693FB2"/>
    <w:rsid w:val="006B4134"/>
    <w:rsid w:val="006D1FB9"/>
    <w:rsid w:val="007148E5"/>
    <w:rsid w:val="007D71C7"/>
    <w:rsid w:val="007E2F4E"/>
    <w:rsid w:val="007F54A7"/>
    <w:rsid w:val="008075B9"/>
    <w:rsid w:val="008B16A0"/>
    <w:rsid w:val="008B4F53"/>
    <w:rsid w:val="008C03CC"/>
    <w:rsid w:val="00900D5F"/>
    <w:rsid w:val="00916C50"/>
    <w:rsid w:val="009D16DB"/>
    <w:rsid w:val="00A06FB5"/>
    <w:rsid w:val="00A072E2"/>
    <w:rsid w:val="00A55680"/>
    <w:rsid w:val="00A91327"/>
    <w:rsid w:val="00AE4D98"/>
    <w:rsid w:val="00B248B5"/>
    <w:rsid w:val="00B32584"/>
    <w:rsid w:val="00B6376F"/>
    <w:rsid w:val="00B65921"/>
    <w:rsid w:val="00B977DE"/>
    <w:rsid w:val="00BA7A59"/>
    <w:rsid w:val="00BE67D1"/>
    <w:rsid w:val="00BF4DDC"/>
    <w:rsid w:val="00C54B14"/>
    <w:rsid w:val="00C60E95"/>
    <w:rsid w:val="00C701F3"/>
    <w:rsid w:val="00C922CC"/>
    <w:rsid w:val="00CC5F44"/>
    <w:rsid w:val="00D45A23"/>
    <w:rsid w:val="00DA7939"/>
    <w:rsid w:val="00DC5249"/>
    <w:rsid w:val="00E6072B"/>
    <w:rsid w:val="00E7661A"/>
    <w:rsid w:val="00EA38E0"/>
    <w:rsid w:val="00F248DF"/>
    <w:rsid w:val="00F40F66"/>
    <w:rsid w:val="00F521D4"/>
    <w:rsid w:val="00F678BD"/>
    <w:rsid w:val="00F901D0"/>
    <w:rsid w:val="00F935C8"/>
    <w:rsid w:val="00FD5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27B4488"/>
  <w15:docId w15:val="{832F5C9A-EF43-4097-A7F3-DDAD24D21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s-CO" w:eastAsia="es-C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07DA"/>
    <w:pPr>
      <w:spacing w:after="200" w:line="276" w:lineRule="auto"/>
    </w:pPr>
    <w:rPr>
      <w:sz w:val="22"/>
      <w:szCs w:val="22"/>
      <w:lang w:val="es-ES" w:eastAsia="en-US"/>
    </w:rPr>
  </w:style>
  <w:style w:type="paragraph" w:styleId="Ttulo1">
    <w:name w:val="heading 1"/>
    <w:basedOn w:val="Normal"/>
    <w:next w:val="Normal"/>
    <w:link w:val="Ttulo1Car"/>
    <w:qFormat/>
    <w:rsid w:val="002F0AC6"/>
    <w:pPr>
      <w:keepNext/>
      <w:spacing w:after="0" w:line="240" w:lineRule="auto"/>
      <w:jc w:val="center"/>
      <w:outlineLvl w:val="0"/>
    </w:pPr>
    <w:rPr>
      <w:rFonts w:ascii="Arial" w:eastAsia="Times New Roman" w:hAnsi="Arial"/>
      <w:b/>
      <w:sz w:val="20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6B413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45A2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D45A23"/>
    <w:rPr>
      <w:sz w:val="22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D45A2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D45A23"/>
    <w:rPr>
      <w:sz w:val="22"/>
      <w:szCs w:val="22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92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22CC"/>
    <w:rPr>
      <w:rFonts w:ascii="Tahoma" w:hAnsi="Tahoma" w:cs="Tahoma"/>
      <w:sz w:val="16"/>
      <w:szCs w:val="16"/>
      <w:lang w:val="es-ES" w:eastAsia="en-US"/>
    </w:rPr>
  </w:style>
  <w:style w:type="character" w:customStyle="1" w:styleId="Ttulo1Car">
    <w:name w:val="Título 1 Car"/>
    <w:basedOn w:val="Fuentedeprrafopredeter"/>
    <w:link w:val="Ttulo1"/>
    <w:rsid w:val="002F0AC6"/>
    <w:rPr>
      <w:rFonts w:ascii="Arial" w:eastAsia="Times New Roman" w:hAnsi="Arial"/>
      <w:b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36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formatos%20de%20control%20de%20calidad%20CALER\FR-CALER-010%20CONTROL%20DE%20ELIMINACION%20DE%20RESIDUOS%20QUIMICOS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F:\formatos de control de calidad CALER\FR-CALER-010 CONTROL DE ELIMINACION DE RESIDUOS QUIMICOS.dot</Template>
  <TotalTime>0</TotalTime>
  <Pages>3</Pages>
  <Words>219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UCM</Company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nuevo</dc:creator>
  <cp:lastModifiedBy>Microsoft Office User</cp:lastModifiedBy>
  <cp:revision>3</cp:revision>
  <cp:lastPrinted>2015-02-23T15:27:00Z</cp:lastPrinted>
  <dcterms:created xsi:type="dcterms:W3CDTF">2022-10-26T21:26:00Z</dcterms:created>
  <dcterms:modified xsi:type="dcterms:W3CDTF">2025-02-19T14:01:00Z</dcterms:modified>
</cp:coreProperties>
</file>