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EF0B9" w14:textId="77777777" w:rsidR="002A0865" w:rsidRPr="00C23A9D" w:rsidRDefault="002A0865" w:rsidP="001B42F2">
      <w:pPr>
        <w:rPr>
          <w:rFonts w:ascii="Century Gothic" w:hAnsi="Century Gothic"/>
        </w:rPr>
      </w:pPr>
    </w:p>
    <w:tbl>
      <w:tblPr>
        <w:tblpPr w:leftFromText="141" w:rightFromText="141" w:vertAnchor="text" w:horzAnchor="page" w:tblpX="1263" w:tblpYSpec="outside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870"/>
      </w:tblGrid>
      <w:tr w:rsidR="002A0865" w:rsidRPr="003C27B4" w14:paraId="00BEF0BC" w14:textId="77777777" w:rsidTr="002A0865">
        <w:tc>
          <w:tcPr>
            <w:tcW w:w="1877" w:type="dxa"/>
            <w:shd w:val="pct25" w:color="auto" w:fill="auto"/>
          </w:tcPr>
          <w:p w14:paraId="00BEF0BA" w14:textId="77777777" w:rsidR="002A0865" w:rsidRPr="003C27B4" w:rsidRDefault="002A0865" w:rsidP="002A0865">
            <w:pP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3C27B4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Asunto</w:t>
            </w:r>
          </w:p>
        </w:tc>
        <w:tc>
          <w:tcPr>
            <w:tcW w:w="7870" w:type="dxa"/>
          </w:tcPr>
          <w:p w14:paraId="00BEF0BB" w14:textId="77777777" w:rsidR="002A0865" w:rsidRPr="003C27B4" w:rsidRDefault="002A0865" w:rsidP="002A0865">
            <w:pPr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</w:tc>
      </w:tr>
      <w:tr w:rsidR="002A0865" w:rsidRPr="003C27B4" w14:paraId="00BEF0BF" w14:textId="77777777" w:rsidTr="002A0865">
        <w:tc>
          <w:tcPr>
            <w:tcW w:w="1877" w:type="dxa"/>
            <w:shd w:val="pct25" w:color="auto" w:fill="auto"/>
          </w:tcPr>
          <w:p w14:paraId="00BEF0BD" w14:textId="77777777" w:rsidR="002A0865" w:rsidRPr="003C27B4" w:rsidRDefault="002A0865" w:rsidP="00B65AE8">
            <w:pP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3C27B4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Fecha </w:t>
            </w:r>
          </w:p>
        </w:tc>
        <w:tc>
          <w:tcPr>
            <w:tcW w:w="7870" w:type="dxa"/>
          </w:tcPr>
          <w:p w14:paraId="00BEF0BE" w14:textId="77777777" w:rsidR="002A0865" w:rsidRPr="003C27B4" w:rsidRDefault="002A0865" w:rsidP="002A0865">
            <w:pPr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</w:tc>
      </w:tr>
      <w:tr w:rsidR="002A0865" w:rsidRPr="003C27B4" w14:paraId="00BEF0C2" w14:textId="77777777" w:rsidTr="002A0865">
        <w:tc>
          <w:tcPr>
            <w:tcW w:w="1877" w:type="dxa"/>
            <w:shd w:val="pct25" w:color="auto" w:fill="auto"/>
          </w:tcPr>
          <w:p w14:paraId="00BEF0C0" w14:textId="77777777" w:rsidR="002A0865" w:rsidRPr="003C27B4" w:rsidRDefault="002A0865" w:rsidP="002A0865">
            <w:pP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3C27B4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Lugar</w:t>
            </w:r>
          </w:p>
        </w:tc>
        <w:tc>
          <w:tcPr>
            <w:tcW w:w="7870" w:type="dxa"/>
          </w:tcPr>
          <w:p w14:paraId="00BEF0C1" w14:textId="77777777" w:rsidR="002A0865" w:rsidRPr="003C27B4" w:rsidRDefault="002A0865" w:rsidP="002A0865">
            <w:pPr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</w:tc>
      </w:tr>
      <w:tr w:rsidR="002A0865" w:rsidRPr="003C27B4" w14:paraId="00BEF0C5" w14:textId="77777777" w:rsidTr="002A0865">
        <w:tc>
          <w:tcPr>
            <w:tcW w:w="1877" w:type="dxa"/>
            <w:shd w:val="pct25" w:color="auto" w:fill="auto"/>
          </w:tcPr>
          <w:p w14:paraId="00BEF0C3" w14:textId="77777777" w:rsidR="002A0865" w:rsidRPr="003C27B4" w:rsidRDefault="002A0865" w:rsidP="002A0865">
            <w:pP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3C27B4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Hora:</w:t>
            </w:r>
          </w:p>
        </w:tc>
        <w:tc>
          <w:tcPr>
            <w:tcW w:w="7870" w:type="dxa"/>
          </w:tcPr>
          <w:p w14:paraId="00BEF0C4" w14:textId="77777777" w:rsidR="002A0865" w:rsidRPr="003C27B4" w:rsidRDefault="002A0865" w:rsidP="002A0865">
            <w:pPr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</w:tc>
      </w:tr>
      <w:tr w:rsidR="002A0865" w:rsidRPr="003C27B4" w14:paraId="00BEF0C8" w14:textId="77777777" w:rsidTr="002A0865">
        <w:tc>
          <w:tcPr>
            <w:tcW w:w="1877" w:type="dxa"/>
            <w:shd w:val="pct25" w:color="auto" w:fill="auto"/>
          </w:tcPr>
          <w:p w14:paraId="00BEF0C6" w14:textId="77777777" w:rsidR="002A0865" w:rsidRPr="003C27B4" w:rsidRDefault="002A0865" w:rsidP="002A0865">
            <w:pP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3C27B4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Asesor</w:t>
            </w:r>
          </w:p>
        </w:tc>
        <w:tc>
          <w:tcPr>
            <w:tcW w:w="7870" w:type="dxa"/>
          </w:tcPr>
          <w:p w14:paraId="00BEF0C7" w14:textId="77777777" w:rsidR="002A0865" w:rsidRPr="003C27B4" w:rsidRDefault="002A0865" w:rsidP="002A0865">
            <w:pPr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</w:tc>
      </w:tr>
    </w:tbl>
    <w:p w14:paraId="00BEF0C9" w14:textId="77777777" w:rsidR="002A0865" w:rsidRPr="003C27B4" w:rsidRDefault="002A0865" w:rsidP="001B42F2">
      <w:pPr>
        <w:rPr>
          <w:rFonts w:ascii="Century Gothic" w:hAnsi="Century Gothic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508"/>
        <w:gridCol w:w="2105"/>
        <w:gridCol w:w="3293"/>
      </w:tblGrid>
      <w:tr w:rsidR="001B42F2" w:rsidRPr="003C27B4" w14:paraId="00BEF0CE" w14:textId="77777777" w:rsidTr="004C5043">
        <w:tc>
          <w:tcPr>
            <w:tcW w:w="875" w:type="dxa"/>
            <w:vAlign w:val="center"/>
          </w:tcPr>
          <w:p w14:paraId="00BEF0CA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Nº</w:t>
            </w:r>
          </w:p>
        </w:tc>
        <w:tc>
          <w:tcPr>
            <w:tcW w:w="3508" w:type="dxa"/>
          </w:tcPr>
          <w:p w14:paraId="00BEF0CB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Nombres y Apellidos</w:t>
            </w:r>
          </w:p>
        </w:tc>
        <w:tc>
          <w:tcPr>
            <w:tcW w:w="2105" w:type="dxa"/>
          </w:tcPr>
          <w:p w14:paraId="00BEF0CC" w14:textId="77777777" w:rsidR="001B42F2" w:rsidRPr="003C27B4" w:rsidRDefault="00F9667A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Programa/Empresa</w:t>
            </w:r>
          </w:p>
        </w:tc>
        <w:tc>
          <w:tcPr>
            <w:tcW w:w="3293" w:type="dxa"/>
          </w:tcPr>
          <w:p w14:paraId="00BEF0CD" w14:textId="77777777" w:rsidR="001B42F2" w:rsidRPr="003C27B4" w:rsidRDefault="00F9667A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Correo electrónico</w:t>
            </w:r>
          </w:p>
        </w:tc>
      </w:tr>
      <w:tr w:rsidR="001B42F2" w:rsidRPr="003C27B4" w14:paraId="00BEF0D3" w14:textId="77777777" w:rsidTr="004C5043">
        <w:trPr>
          <w:trHeight w:val="360"/>
        </w:trPr>
        <w:tc>
          <w:tcPr>
            <w:tcW w:w="875" w:type="dxa"/>
            <w:vAlign w:val="center"/>
          </w:tcPr>
          <w:p w14:paraId="00BEF0CF" w14:textId="77777777" w:rsidR="001B42F2" w:rsidRPr="003C27B4" w:rsidRDefault="002A0865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 xml:space="preserve"> </w:t>
            </w:r>
            <w:r w:rsidR="001B42F2" w:rsidRPr="003C27B4">
              <w:rPr>
                <w:rFonts w:ascii="Century Gothic" w:hAnsi="Century Gothic"/>
                <w:szCs w:val="22"/>
              </w:rPr>
              <w:t>1</w:t>
            </w:r>
          </w:p>
        </w:tc>
        <w:tc>
          <w:tcPr>
            <w:tcW w:w="3508" w:type="dxa"/>
          </w:tcPr>
          <w:p w14:paraId="00BEF0D0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0D1" w14:textId="77777777" w:rsidR="002508DE" w:rsidRPr="003C27B4" w:rsidRDefault="002508DE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0D2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0D8" w14:textId="77777777" w:rsidTr="004C5043">
        <w:trPr>
          <w:trHeight w:val="270"/>
        </w:trPr>
        <w:tc>
          <w:tcPr>
            <w:tcW w:w="875" w:type="dxa"/>
            <w:vAlign w:val="center"/>
          </w:tcPr>
          <w:p w14:paraId="00BEF0D4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</w:t>
            </w:r>
          </w:p>
        </w:tc>
        <w:tc>
          <w:tcPr>
            <w:tcW w:w="3508" w:type="dxa"/>
          </w:tcPr>
          <w:p w14:paraId="00BEF0D5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0D6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0D7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0DD" w14:textId="77777777" w:rsidTr="004C5043">
        <w:tc>
          <w:tcPr>
            <w:tcW w:w="875" w:type="dxa"/>
            <w:vAlign w:val="center"/>
          </w:tcPr>
          <w:p w14:paraId="00BEF0D9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3</w:t>
            </w:r>
          </w:p>
        </w:tc>
        <w:tc>
          <w:tcPr>
            <w:tcW w:w="3508" w:type="dxa"/>
          </w:tcPr>
          <w:p w14:paraId="00BEF0DA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0DB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0DC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0E2" w14:textId="77777777" w:rsidTr="004C5043">
        <w:tc>
          <w:tcPr>
            <w:tcW w:w="875" w:type="dxa"/>
            <w:vAlign w:val="center"/>
          </w:tcPr>
          <w:p w14:paraId="00BEF0DE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4</w:t>
            </w:r>
          </w:p>
        </w:tc>
        <w:tc>
          <w:tcPr>
            <w:tcW w:w="3508" w:type="dxa"/>
          </w:tcPr>
          <w:p w14:paraId="00BEF0DF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0E0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0E1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0E7" w14:textId="77777777" w:rsidTr="004C5043">
        <w:tc>
          <w:tcPr>
            <w:tcW w:w="875" w:type="dxa"/>
            <w:vAlign w:val="center"/>
          </w:tcPr>
          <w:p w14:paraId="00BEF0E3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5</w:t>
            </w:r>
          </w:p>
        </w:tc>
        <w:tc>
          <w:tcPr>
            <w:tcW w:w="3508" w:type="dxa"/>
          </w:tcPr>
          <w:p w14:paraId="00BEF0E4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0E5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0E6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0EC" w14:textId="77777777" w:rsidTr="004C5043">
        <w:tc>
          <w:tcPr>
            <w:tcW w:w="875" w:type="dxa"/>
            <w:vAlign w:val="center"/>
          </w:tcPr>
          <w:p w14:paraId="00BEF0E8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6</w:t>
            </w:r>
          </w:p>
        </w:tc>
        <w:tc>
          <w:tcPr>
            <w:tcW w:w="3508" w:type="dxa"/>
          </w:tcPr>
          <w:p w14:paraId="00BEF0E9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0EA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0EB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0F1" w14:textId="77777777" w:rsidTr="004C5043">
        <w:tc>
          <w:tcPr>
            <w:tcW w:w="875" w:type="dxa"/>
            <w:vAlign w:val="center"/>
          </w:tcPr>
          <w:p w14:paraId="00BEF0ED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7</w:t>
            </w:r>
          </w:p>
        </w:tc>
        <w:tc>
          <w:tcPr>
            <w:tcW w:w="3508" w:type="dxa"/>
          </w:tcPr>
          <w:p w14:paraId="00BEF0EE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0EF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0F0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0F6" w14:textId="77777777" w:rsidTr="004C5043">
        <w:tc>
          <w:tcPr>
            <w:tcW w:w="875" w:type="dxa"/>
            <w:vAlign w:val="center"/>
          </w:tcPr>
          <w:p w14:paraId="00BEF0F2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8</w:t>
            </w:r>
          </w:p>
        </w:tc>
        <w:tc>
          <w:tcPr>
            <w:tcW w:w="3508" w:type="dxa"/>
          </w:tcPr>
          <w:p w14:paraId="00BEF0F3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0F4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0F5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0FB" w14:textId="77777777" w:rsidTr="004C5043">
        <w:tc>
          <w:tcPr>
            <w:tcW w:w="875" w:type="dxa"/>
            <w:vAlign w:val="center"/>
          </w:tcPr>
          <w:p w14:paraId="00BEF0F7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9</w:t>
            </w:r>
          </w:p>
        </w:tc>
        <w:tc>
          <w:tcPr>
            <w:tcW w:w="3508" w:type="dxa"/>
          </w:tcPr>
          <w:p w14:paraId="00BEF0F8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0F9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0FA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100" w14:textId="77777777" w:rsidTr="004C5043">
        <w:tc>
          <w:tcPr>
            <w:tcW w:w="875" w:type="dxa"/>
            <w:vAlign w:val="center"/>
          </w:tcPr>
          <w:p w14:paraId="00BEF0FC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10</w:t>
            </w:r>
          </w:p>
        </w:tc>
        <w:tc>
          <w:tcPr>
            <w:tcW w:w="3508" w:type="dxa"/>
          </w:tcPr>
          <w:p w14:paraId="00BEF0FD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0FE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0FF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105" w14:textId="77777777" w:rsidTr="004C5043">
        <w:tc>
          <w:tcPr>
            <w:tcW w:w="875" w:type="dxa"/>
            <w:vAlign w:val="center"/>
          </w:tcPr>
          <w:p w14:paraId="00BEF101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11</w:t>
            </w:r>
          </w:p>
        </w:tc>
        <w:tc>
          <w:tcPr>
            <w:tcW w:w="3508" w:type="dxa"/>
          </w:tcPr>
          <w:p w14:paraId="00BEF102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03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04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10A" w14:textId="77777777" w:rsidTr="004C5043">
        <w:tc>
          <w:tcPr>
            <w:tcW w:w="875" w:type="dxa"/>
            <w:vAlign w:val="center"/>
          </w:tcPr>
          <w:p w14:paraId="00BEF106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12</w:t>
            </w:r>
          </w:p>
        </w:tc>
        <w:tc>
          <w:tcPr>
            <w:tcW w:w="3508" w:type="dxa"/>
          </w:tcPr>
          <w:p w14:paraId="00BEF107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08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09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10F" w14:textId="77777777" w:rsidTr="004C5043">
        <w:tc>
          <w:tcPr>
            <w:tcW w:w="875" w:type="dxa"/>
            <w:vAlign w:val="center"/>
          </w:tcPr>
          <w:p w14:paraId="00BEF10B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13</w:t>
            </w:r>
          </w:p>
        </w:tc>
        <w:tc>
          <w:tcPr>
            <w:tcW w:w="3508" w:type="dxa"/>
          </w:tcPr>
          <w:p w14:paraId="00BEF10C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0D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0E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114" w14:textId="77777777" w:rsidTr="004C5043">
        <w:tc>
          <w:tcPr>
            <w:tcW w:w="875" w:type="dxa"/>
            <w:vAlign w:val="center"/>
          </w:tcPr>
          <w:p w14:paraId="00BEF110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14</w:t>
            </w:r>
          </w:p>
        </w:tc>
        <w:tc>
          <w:tcPr>
            <w:tcW w:w="3508" w:type="dxa"/>
          </w:tcPr>
          <w:p w14:paraId="00BEF111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12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13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1B42F2" w:rsidRPr="003C27B4" w14:paraId="00BEF119" w14:textId="77777777" w:rsidTr="004C5043">
        <w:tc>
          <w:tcPr>
            <w:tcW w:w="875" w:type="dxa"/>
            <w:vAlign w:val="center"/>
          </w:tcPr>
          <w:p w14:paraId="00BEF115" w14:textId="77777777" w:rsidR="001B42F2" w:rsidRPr="003C27B4" w:rsidRDefault="001B42F2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15</w:t>
            </w:r>
          </w:p>
        </w:tc>
        <w:tc>
          <w:tcPr>
            <w:tcW w:w="3508" w:type="dxa"/>
          </w:tcPr>
          <w:p w14:paraId="00BEF116" w14:textId="77777777" w:rsidR="001B42F2" w:rsidRPr="003C27B4" w:rsidRDefault="001B42F2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17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18" w14:textId="77777777" w:rsidR="001B42F2" w:rsidRPr="003C27B4" w:rsidRDefault="001B42F2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564F2A" w:rsidRPr="003C27B4" w14:paraId="00BEF11E" w14:textId="77777777" w:rsidTr="004C5043">
        <w:tc>
          <w:tcPr>
            <w:tcW w:w="875" w:type="dxa"/>
            <w:vAlign w:val="center"/>
          </w:tcPr>
          <w:p w14:paraId="00BEF11A" w14:textId="77777777" w:rsidR="00564F2A" w:rsidRPr="003C27B4" w:rsidRDefault="00564F2A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16</w:t>
            </w:r>
          </w:p>
        </w:tc>
        <w:tc>
          <w:tcPr>
            <w:tcW w:w="3508" w:type="dxa"/>
          </w:tcPr>
          <w:p w14:paraId="00BEF11B" w14:textId="77777777" w:rsidR="00564F2A" w:rsidRPr="003C27B4" w:rsidRDefault="00564F2A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1C" w14:textId="77777777" w:rsidR="00564F2A" w:rsidRPr="003C27B4" w:rsidRDefault="00564F2A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1D" w14:textId="77777777" w:rsidR="00564F2A" w:rsidRPr="003C27B4" w:rsidRDefault="00564F2A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564F2A" w:rsidRPr="003C27B4" w14:paraId="00BEF123" w14:textId="77777777" w:rsidTr="004C5043">
        <w:tc>
          <w:tcPr>
            <w:tcW w:w="875" w:type="dxa"/>
            <w:vAlign w:val="center"/>
          </w:tcPr>
          <w:p w14:paraId="00BEF11F" w14:textId="77777777" w:rsidR="00564F2A" w:rsidRPr="003C27B4" w:rsidRDefault="00564F2A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17</w:t>
            </w:r>
          </w:p>
        </w:tc>
        <w:tc>
          <w:tcPr>
            <w:tcW w:w="3508" w:type="dxa"/>
          </w:tcPr>
          <w:p w14:paraId="00BEF120" w14:textId="77777777" w:rsidR="00564F2A" w:rsidRPr="003C27B4" w:rsidRDefault="00564F2A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21" w14:textId="77777777" w:rsidR="00564F2A" w:rsidRPr="003C27B4" w:rsidRDefault="00564F2A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22" w14:textId="77777777" w:rsidR="00564F2A" w:rsidRPr="003C27B4" w:rsidRDefault="00564F2A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564F2A" w:rsidRPr="003C27B4" w14:paraId="00BEF128" w14:textId="77777777" w:rsidTr="004C5043">
        <w:tc>
          <w:tcPr>
            <w:tcW w:w="875" w:type="dxa"/>
            <w:vAlign w:val="center"/>
          </w:tcPr>
          <w:p w14:paraId="00BEF124" w14:textId="77777777" w:rsidR="00564F2A" w:rsidRPr="003C27B4" w:rsidRDefault="00564F2A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18</w:t>
            </w:r>
          </w:p>
        </w:tc>
        <w:tc>
          <w:tcPr>
            <w:tcW w:w="3508" w:type="dxa"/>
          </w:tcPr>
          <w:p w14:paraId="00BEF125" w14:textId="77777777" w:rsidR="00564F2A" w:rsidRPr="003C27B4" w:rsidRDefault="00564F2A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26" w14:textId="77777777" w:rsidR="00564F2A" w:rsidRPr="003C27B4" w:rsidRDefault="00564F2A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27" w14:textId="77777777" w:rsidR="00564F2A" w:rsidRPr="003C27B4" w:rsidRDefault="00564F2A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564F2A" w:rsidRPr="003C27B4" w14:paraId="00BEF12D" w14:textId="77777777" w:rsidTr="004C5043">
        <w:tc>
          <w:tcPr>
            <w:tcW w:w="875" w:type="dxa"/>
            <w:vAlign w:val="center"/>
          </w:tcPr>
          <w:p w14:paraId="00BEF129" w14:textId="77777777" w:rsidR="00564F2A" w:rsidRPr="003C27B4" w:rsidRDefault="00564F2A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19</w:t>
            </w:r>
          </w:p>
        </w:tc>
        <w:tc>
          <w:tcPr>
            <w:tcW w:w="3508" w:type="dxa"/>
          </w:tcPr>
          <w:p w14:paraId="00BEF12A" w14:textId="77777777" w:rsidR="00564F2A" w:rsidRPr="003C27B4" w:rsidRDefault="00564F2A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2B" w14:textId="77777777" w:rsidR="00564F2A" w:rsidRPr="003C27B4" w:rsidRDefault="00564F2A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2C" w14:textId="77777777" w:rsidR="00564F2A" w:rsidRPr="003C27B4" w:rsidRDefault="00564F2A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BC4755" w:rsidRPr="003C27B4" w14:paraId="00BEF132" w14:textId="77777777" w:rsidTr="004C5043">
        <w:tc>
          <w:tcPr>
            <w:tcW w:w="875" w:type="dxa"/>
            <w:vAlign w:val="center"/>
          </w:tcPr>
          <w:p w14:paraId="00BEF12E" w14:textId="77777777" w:rsidR="00BC4755" w:rsidRPr="003C27B4" w:rsidRDefault="00BC4755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20</w:t>
            </w:r>
          </w:p>
        </w:tc>
        <w:tc>
          <w:tcPr>
            <w:tcW w:w="3508" w:type="dxa"/>
          </w:tcPr>
          <w:p w14:paraId="00BEF12F" w14:textId="77777777" w:rsidR="00BC4755" w:rsidRPr="003C27B4" w:rsidRDefault="00BC4755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30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31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BC4755" w:rsidRPr="003C27B4" w14:paraId="00BEF137" w14:textId="77777777" w:rsidTr="004C5043">
        <w:tc>
          <w:tcPr>
            <w:tcW w:w="875" w:type="dxa"/>
            <w:vAlign w:val="center"/>
          </w:tcPr>
          <w:p w14:paraId="00BEF133" w14:textId="77777777" w:rsidR="00BC4755" w:rsidRPr="003C27B4" w:rsidRDefault="00BC4755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21</w:t>
            </w:r>
          </w:p>
        </w:tc>
        <w:tc>
          <w:tcPr>
            <w:tcW w:w="3508" w:type="dxa"/>
          </w:tcPr>
          <w:p w14:paraId="00BEF134" w14:textId="77777777" w:rsidR="00BC4755" w:rsidRPr="003C27B4" w:rsidRDefault="00BC4755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35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36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BC4755" w:rsidRPr="003C27B4" w14:paraId="00BEF13C" w14:textId="77777777" w:rsidTr="004C5043">
        <w:tc>
          <w:tcPr>
            <w:tcW w:w="875" w:type="dxa"/>
            <w:vAlign w:val="center"/>
          </w:tcPr>
          <w:p w14:paraId="00BEF138" w14:textId="77777777" w:rsidR="00BC4755" w:rsidRPr="003C27B4" w:rsidRDefault="00BC4755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22</w:t>
            </w:r>
          </w:p>
        </w:tc>
        <w:tc>
          <w:tcPr>
            <w:tcW w:w="3508" w:type="dxa"/>
          </w:tcPr>
          <w:p w14:paraId="00BEF139" w14:textId="77777777" w:rsidR="00BC4755" w:rsidRPr="003C27B4" w:rsidRDefault="00BC4755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3A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3B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BC4755" w:rsidRPr="003C27B4" w14:paraId="00BEF141" w14:textId="77777777" w:rsidTr="004C5043">
        <w:tc>
          <w:tcPr>
            <w:tcW w:w="875" w:type="dxa"/>
            <w:vAlign w:val="center"/>
          </w:tcPr>
          <w:p w14:paraId="00BEF13D" w14:textId="77777777" w:rsidR="00BC4755" w:rsidRPr="003C27B4" w:rsidRDefault="00BC4755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23</w:t>
            </w:r>
          </w:p>
        </w:tc>
        <w:tc>
          <w:tcPr>
            <w:tcW w:w="3508" w:type="dxa"/>
          </w:tcPr>
          <w:p w14:paraId="00BEF13E" w14:textId="77777777" w:rsidR="00BC4755" w:rsidRPr="003C27B4" w:rsidRDefault="00BC4755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3F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40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BC4755" w:rsidRPr="003C27B4" w14:paraId="00BEF146" w14:textId="77777777" w:rsidTr="004C5043">
        <w:tc>
          <w:tcPr>
            <w:tcW w:w="875" w:type="dxa"/>
            <w:vAlign w:val="center"/>
          </w:tcPr>
          <w:p w14:paraId="00BEF142" w14:textId="77777777" w:rsidR="00BC4755" w:rsidRPr="003C27B4" w:rsidRDefault="00BC4755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24</w:t>
            </w:r>
          </w:p>
        </w:tc>
        <w:tc>
          <w:tcPr>
            <w:tcW w:w="3508" w:type="dxa"/>
          </w:tcPr>
          <w:p w14:paraId="00BEF143" w14:textId="77777777" w:rsidR="00BC4755" w:rsidRPr="003C27B4" w:rsidRDefault="00BC4755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44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45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BC4755" w:rsidRPr="003C27B4" w14:paraId="00BEF14B" w14:textId="77777777" w:rsidTr="004C5043">
        <w:tc>
          <w:tcPr>
            <w:tcW w:w="875" w:type="dxa"/>
            <w:vAlign w:val="center"/>
          </w:tcPr>
          <w:p w14:paraId="00BEF147" w14:textId="77777777" w:rsidR="00BC4755" w:rsidRPr="003C27B4" w:rsidRDefault="00BC4755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25</w:t>
            </w:r>
          </w:p>
        </w:tc>
        <w:tc>
          <w:tcPr>
            <w:tcW w:w="3508" w:type="dxa"/>
          </w:tcPr>
          <w:p w14:paraId="00BEF148" w14:textId="77777777" w:rsidR="00BC4755" w:rsidRPr="003C27B4" w:rsidRDefault="00BC4755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49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4A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BC4755" w:rsidRPr="003C27B4" w14:paraId="00BEF150" w14:textId="77777777" w:rsidTr="004C5043">
        <w:tc>
          <w:tcPr>
            <w:tcW w:w="875" w:type="dxa"/>
            <w:vAlign w:val="center"/>
          </w:tcPr>
          <w:p w14:paraId="00BEF14C" w14:textId="77777777" w:rsidR="00BC4755" w:rsidRPr="003C27B4" w:rsidRDefault="00BC4755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26</w:t>
            </w:r>
          </w:p>
        </w:tc>
        <w:tc>
          <w:tcPr>
            <w:tcW w:w="3508" w:type="dxa"/>
          </w:tcPr>
          <w:p w14:paraId="00BEF14D" w14:textId="77777777" w:rsidR="00BC4755" w:rsidRPr="003C27B4" w:rsidRDefault="00BC4755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4E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4F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BC4755" w:rsidRPr="003C27B4" w14:paraId="00BEF155" w14:textId="77777777" w:rsidTr="004C5043">
        <w:tc>
          <w:tcPr>
            <w:tcW w:w="875" w:type="dxa"/>
            <w:vAlign w:val="center"/>
          </w:tcPr>
          <w:p w14:paraId="00BEF151" w14:textId="77777777" w:rsidR="00BC4755" w:rsidRPr="003C27B4" w:rsidRDefault="00BC4755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27</w:t>
            </w:r>
          </w:p>
        </w:tc>
        <w:tc>
          <w:tcPr>
            <w:tcW w:w="3508" w:type="dxa"/>
          </w:tcPr>
          <w:p w14:paraId="00BEF152" w14:textId="77777777" w:rsidR="00BC4755" w:rsidRPr="003C27B4" w:rsidRDefault="00BC4755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53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54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</w:tr>
      <w:tr w:rsidR="00BC4755" w:rsidRPr="003C27B4" w14:paraId="00BEF15A" w14:textId="77777777" w:rsidTr="004C5043">
        <w:tc>
          <w:tcPr>
            <w:tcW w:w="875" w:type="dxa"/>
            <w:vAlign w:val="center"/>
          </w:tcPr>
          <w:p w14:paraId="00BEF156" w14:textId="77777777" w:rsidR="00BC4755" w:rsidRPr="003C27B4" w:rsidRDefault="00BC4755" w:rsidP="00564F2A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28</w:t>
            </w:r>
          </w:p>
        </w:tc>
        <w:tc>
          <w:tcPr>
            <w:tcW w:w="3508" w:type="dxa"/>
          </w:tcPr>
          <w:p w14:paraId="00BEF157" w14:textId="77777777" w:rsidR="00BC4755" w:rsidRPr="003C27B4" w:rsidRDefault="00BC4755" w:rsidP="00564F2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58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59" w14:textId="77777777" w:rsidR="00BC4755" w:rsidRPr="003C27B4" w:rsidRDefault="00BC4755" w:rsidP="00564F2A">
            <w:pPr>
              <w:rPr>
                <w:rFonts w:ascii="Century Gothic" w:hAnsi="Century Gothic"/>
                <w:szCs w:val="22"/>
              </w:rPr>
            </w:pPr>
          </w:p>
        </w:tc>
      </w:tr>
    </w:tbl>
    <w:p w14:paraId="00BEF15B" w14:textId="77777777" w:rsidR="00C23A9D" w:rsidRDefault="00C23A9D" w:rsidP="00C23A9D">
      <w:pPr>
        <w:rPr>
          <w:rFonts w:ascii="Century Gothic" w:hAnsi="Century Gothic"/>
        </w:rPr>
      </w:pPr>
    </w:p>
    <w:p w14:paraId="00BEF15C" w14:textId="77777777" w:rsidR="004C5043" w:rsidRPr="00C23A9D" w:rsidRDefault="004C5043" w:rsidP="004C5043">
      <w:pPr>
        <w:rPr>
          <w:rFonts w:ascii="Century Gothic" w:hAnsi="Century Gothic"/>
        </w:rPr>
      </w:pPr>
    </w:p>
    <w:tbl>
      <w:tblPr>
        <w:tblpPr w:leftFromText="141" w:rightFromText="141" w:vertAnchor="text" w:horzAnchor="page" w:tblpX="1263" w:tblpYSpec="outside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870"/>
      </w:tblGrid>
      <w:tr w:rsidR="004C5043" w:rsidRPr="003C27B4" w14:paraId="00BEF15F" w14:textId="77777777" w:rsidTr="004F01A2">
        <w:tc>
          <w:tcPr>
            <w:tcW w:w="1877" w:type="dxa"/>
            <w:shd w:val="pct25" w:color="auto" w:fill="auto"/>
          </w:tcPr>
          <w:p w14:paraId="00BEF15D" w14:textId="77777777" w:rsidR="004C5043" w:rsidRPr="003C27B4" w:rsidRDefault="004C5043" w:rsidP="004F01A2">
            <w:pP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3C27B4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Asunto</w:t>
            </w:r>
          </w:p>
        </w:tc>
        <w:tc>
          <w:tcPr>
            <w:tcW w:w="7870" w:type="dxa"/>
          </w:tcPr>
          <w:p w14:paraId="00BEF15E" w14:textId="77777777" w:rsidR="004C5043" w:rsidRPr="003C27B4" w:rsidRDefault="004C5043" w:rsidP="004F01A2">
            <w:pPr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</w:tc>
      </w:tr>
      <w:tr w:rsidR="004C5043" w:rsidRPr="003C27B4" w14:paraId="00BEF162" w14:textId="77777777" w:rsidTr="004F01A2">
        <w:tc>
          <w:tcPr>
            <w:tcW w:w="1877" w:type="dxa"/>
            <w:shd w:val="pct25" w:color="auto" w:fill="auto"/>
          </w:tcPr>
          <w:p w14:paraId="00BEF160" w14:textId="77777777" w:rsidR="004C5043" w:rsidRPr="003C27B4" w:rsidRDefault="004C5043" w:rsidP="004F01A2">
            <w:pP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3C27B4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Fecha </w:t>
            </w:r>
          </w:p>
        </w:tc>
        <w:tc>
          <w:tcPr>
            <w:tcW w:w="7870" w:type="dxa"/>
          </w:tcPr>
          <w:p w14:paraId="00BEF161" w14:textId="77777777" w:rsidR="004C5043" w:rsidRPr="003C27B4" w:rsidRDefault="004C5043" w:rsidP="004F01A2">
            <w:pPr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</w:tc>
      </w:tr>
      <w:tr w:rsidR="004C5043" w:rsidRPr="003C27B4" w14:paraId="00BEF165" w14:textId="77777777" w:rsidTr="004F01A2">
        <w:tc>
          <w:tcPr>
            <w:tcW w:w="1877" w:type="dxa"/>
            <w:shd w:val="pct25" w:color="auto" w:fill="auto"/>
          </w:tcPr>
          <w:p w14:paraId="00BEF163" w14:textId="77777777" w:rsidR="004C5043" w:rsidRPr="003C27B4" w:rsidRDefault="004C5043" w:rsidP="004F01A2">
            <w:pP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3C27B4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Lugar</w:t>
            </w:r>
          </w:p>
        </w:tc>
        <w:tc>
          <w:tcPr>
            <w:tcW w:w="7870" w:type="dxa"/>
          </w:tcPr>
          <w:p w14:paraId="00BEF164" w14:textId="77777777" w:rsidR="004C5043" w:rsidRPr="003C27B4" w:rsidRDefault="004C5043" w:rsidP="004F01A2">
            <w:pPr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</w:tc>
      </w:tr>
      <w:tr w:rsidR="004C5043" w:rsidRPr="003C27B4" w14:paraId="00BEF168" w14:textId="77777777" w:rsidTr="004F01A2">
        <w:tc>
          <w:tcPr>
            <w:tcW w:w="1877" w:type="dxa"/>
            <w:shd w:val="pct25" w:color="auto" w:fill="auto"/>
          </w:tcPr>
          <w:p w14:paraId="00BEF166" w14:textId="77777777" w:rsidR="004C5043" w:rsidRPr="003C27B4" w:rsidRDefault="004C5043" w:rsidP="004F01A2">
            <w:pP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3C27B4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Hora:</w:t>
            </w:r>
          </w:p>
        </w:tc>
        <w:tc>
          <w:tcPr>
            <w:tcW w:w="7870" w:type="dxa"/>
          </w:tcPr>
          <w:p w14:paraId="00BEF167" w14:textId="77777777" w:rsidR="004C5043" w:rsidRPr="003C27B4" w:rsidRDefault="004C5043" w:rsidP="004F01A2">
            <w:pPr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</w:tc>
      </w:tr>
      <w:tr w:rsidR="004C5043" w:rsidRPr="003C27B4" w14:paraId="00BEF16B" w14:textId="77777777" w:rsidTr="004F01A2">
        <w:tc>
          <w:tcPr>
            <w:tcW w:w="1877" w:type="dxa"/>
            <w:shd w:val="pct25" w:color="auto" w:fill="auto"/>
          </w:tcPr>
          <w:p w14:paraId="00BEF169" w14:textId="77777777" w:rsidR="004C5043" w:rsidRPr="003C27B4" w:rsidRDefault="004C5043" w:rsidP="004F01A2">
            <w:pP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  <w:r w:rsidRPr="003C27B4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Asesor</w:t>
            </w:r>
          </w:p>
        </w:tc>
        <w:tc>
          <w:tcPr>
            <w:tcW w:w="7870" w:type="dxa"/>
          </w:tcPr>
          <w:p w14:paraId="00BEF16A" w14:textId="77777777" w:rsidR="004C5043" w:rsidRPr="003C27B4" w:rsidRDefault="004C5043" w:rsidP="004F01A2">
            <w:pPr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</w:p>
        </w:tc>
      </w:tr>
    </w:tbl>
    <w:p w14:paraId="00BEF16C" w14:textId="77777777" w:rsidR="004C5043" w:rsidRPr="003C27B4" w:rsidRDefault="004C5043" w:rsidP="004C5043">
      <w:pPr>
        <w:rPr>
          <w:rFonts w:ascii="Century Gothic" w:hAnsi="Century Gothic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508"/>
        <w:gridCol w:w="2105"/>
        <w:gridCol w:w="3293"/>
      </w:tblGrid>
      <w:tr w:rsidR="004C5043" w:rsidRPr="003C27B4" w14:paraId="00BEF171" w14:textId="77777777" w:rsidTr="004F01A2">
        <w:tc>
          <w:tcPr>
            <w:tcW w:w="875" w:type="dxa"/>
            <w:vAlign w:val="center"/>
          </w:tcPr>
          <w:p w14:paraId="00BEF16D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Nº</w:t>
            </w:r>
          </w:p>
        </w:tc>
        <w:tc>
          <w:tcPr>
            <w:tcW w:w="3508" w:type="dxa"/>
          </w:tcPr>
          <w:p w14:paraId="00BEF16E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Nombres y Apellidos</w:t>
            </w:r>
          </w:p>
        </w:tc>
        <w:tc>
          <w:tcPr>
            <w:tcW w:w="2105" w:type="dxa"/>
          </w:tcPr>
          <w:p w14:paraId="00BEF16F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Programa/Empresa</w:t>
            </w:r>
          </w:p>
        </w:tc>
        <w:tc>
          <w:tcPr>
            <w:tcW w:w="3293" w:type="dxa"/>
          </w:tcPr>
          <w:p w14:paraId="00BEF170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Correo electrónico</w:t>
            </w:r>
          </w:p>
        </w:tc>
      </w:tr>
      <w:tr w:rsidR="004C5043" w:rsidRPr="003C27B4" w14:paraId="00BEF176" w14:textId="77777777" w:rsidTr="004F01A2">
        <w:trPr>
          <w:trHeight w:val="360"/>
        </w:trPr>
        <w:tc>
          <w:tcPr>
            <w:tcW w:w="875" w:type="dxa"/>
            <w:vAlign w:val="center"/>
          </w:tcPr>
          <w:p w14:paraId="00BEF172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 xml:space="preserve"> 1</w:t>
            </w:r>
          </w:p>
        </w:tc>
        <w:tc>
          <w:tcPr>
            <w:tcW w:w="3508" w:type="dxa"/>
          </w:tcPr>
          <w:p w14:paraId="00BEF173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74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75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7B" w14:textId="77777777" w:rsidTr="004F01A2">
        <w:trPr>
          <w:trHeight w:val="270"/>
        </w:trPr>
        <w:tc>
          <w:tcPr>
            <w:tcW w:w="875" w:type="dxa"/>
            <w:vAlign w:val="center"/>
          </w:tcPr>
          <w:p w14:paraId="00BEF177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</w:t>
            </w:r>
          </w:p>
        </w:tc>
        <w:tc>
          <w:tcPr>
            <w:tcW w:w="3508" w:type="dxa"/>
          </w:tcPr>
          <w:p w14:paraId="00BEF178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79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7A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80" w14:textId="77777777" w:rsidTr="004F01A2">
        <w:tc>
          <w:tcPr>
            <w:tcW w:w="875" w:type="dxa"/>
            <w:vAlign w:val="center"/>
          </w:tcPr>
          <w:p w14:paraId="00BEF17C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3</w:t>
            </w:r>
          </w:p>
        </w:tc>
        <w:tc>
          <w:tcPr>
            <w:tcW w:w="3508" w:type="dxa"/>
          </w:tcPr>
          <w:p w14:paraId="00BEF17D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7E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7F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85" w14:textId="77777777" w:rsidTr="004F01A2">
        <w:tc>
          <w:tcPr>
            <w:tcW w:w="875" w:type="dxa"/>
            <w:vAlign w:val="center"/>
          </w:tcPr>
          <w:p w14:paraId="00BEF181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4</w:t>
            </w:r>
          </w:p>
        </w:tc>
        <w:tc>
          <w:tcPr>
            <w:tcW w:w="3508" w:type="dxa"/>
          </w:tcPr>
          <w:p w14:paraId="00BEF182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83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84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8A" w14:textId="77777777" w:rsidTr="004F01A2">
        <w:tc>
          <w:tcPr>
            <w:tcW w:w="875" w:type="dxa"/>
            <w:vAlign w:val="center"/>
          </w:tcPr>
          <w:p w14:paraId="00BEF186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5</w:t>
            </w:r>
          </w:p>
        </w:tc>
        <w:tc>
          <w:tcPr>
            <w:tcW w:w="3508" w:type="dxa"/>
          </w:tcPr>
          <w:p w14:paraId="00BEF187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88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89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8F" w14:textId="77777777" w:rsidTr="004F01A2">
        <w:tc>
          <w:tcPr>
            <w:tcW w:w="875" w:type="dxa"/>
            <w:vAlign w:val="center"/>
          </w:tcPr>
          <w:p w14:paraId="00BEF18B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6</w:t>
            </w:r>
          </w:p>
        </w:tc>
        <w:tc>
          <w:tcPr>
            <w:tcW w:w="3508" w:type="dxa"/>
          </w:tcPr>
          <w:p w14:paraId="00BEF18C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8D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8E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94" w14:textId="77777777" w:rsidTr="004F01A2">
        <w:tc>
          <w:tcPr>
            <w:tcW w:w="875" w:type="dxa"/>
            <w:vAlign w:val="center"/>
          </w:tcPr>
          <w:p w14:paraId="00BEF190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7</w:t>
            </w:r>
          </w:p>
        </w:tc>
        <w:tc>
          <w:tcPr>
            <w:tcW w:w="3508" w:type="dxa"/>
          </w:tcPr>
          <w:p w14:paraId="00BEF191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92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93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99" w14:textId="77777777" w:rsidTr="004F01A2">
        <w:tc>
          <w:tcPr>
            <w:tcW w:w="875" w:type="dxa"/>
            <w:vAlign w:val="center"/>
          </w:tcPr>
          <w:p w14:paraId="00BEF195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8</w:t>
            </w:r>
          </w:p>
        </w:tc>
        <w:tc>
          <w:tcPr>
            <w:tcW w:w="3508" w:type="dxa"/>
          </w:tcPr>
          <w:p w14:paraId="00BEF196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97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98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9E" w14:textId="77777777" w:rsidTr="004F01A2">
        <w:tc>
          <w:tcPr>
            <w:tcW w:w="875" w:type="dxa"/>
            <w:vAlign w:val="center"/>
          </w:tcPr>
          <w:p w14:paraId="00BEF19A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9</w:t>
            </w:r>
          </w:p>
        </w:tc>
        <w:tc>
          <w:tcPr>
            <w:tcW w:w="3508" w:type="dxa"/>
          </w:tcPr>
          <w:p w14:paraId="00BEF19B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9C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9D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A3" w14:textId="77777777" w:rsidTr="004F01A2">
        <w:tc>
          <w:tcPr>
            <w:tcW w:w="875" w:type="dxa"/>
            <w:vAlign w:val="center"/>
          </w:tcPr>
          <w:p w14:paraId="00BEF19F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10</w:t>
            </w:r>
          </w:p>
        </w:tc>
        <w:tc>
          <w:tcPr>
            <w:tcW w:w="3508" w:type="dxa"/>
          </w:tcPr>
          <w:p w14:paraId="00BEF1A0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A1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A2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A8" w14:textId="77777777" w:rsidTr="004F01A2">
        <w:tc>
          <w:tcPr>
            <w:tcW w:w="875" w:type="dxa"/>
            <w:vAlign w:val="center"/>
          </w:tcPr>
          <w:p w14:paraId="00BEF1A4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11</w:t>
            </w:r>
          </w:p>
        </w:tc>
        <w:tc>
          <w:tcPr>
            <w:tcW w:w="3508" w:type="dxa"/>
          </w:tcPr>
          <w:p w14:paraId="00BEF1A5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A6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A7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AD" w14:textId="77777777" w:rsidTr="004F01A2">
        <w:tc>
          <w:tcPr>
            <w:tcW w:w="875" w:type="dxa"/>
            <w:vAlign w:val="center"/>
          </w:tcPr>
          <w:p w14:paraId="00BEF1A9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12</w:t>
            </w:r>
          </w:p>
        </w:tc>
        <w:tc>
          <w:tcPr>
            <w:tcW w:w="3508" w:type="dxa"/>
          </w:tcPr>
          <w:p w14:paraId="00BEF1AA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AB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AC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B2" w14:textId="77777777" w:rsidTr="004F01A2">
        <w:tc>
          <w:tcPr>
            <w:tcW w:w="875" w:type="dxa"/>
            <w:vAlign w:val="center"/>
          </w:tcPr>
          <w:p w14:paraId="00BEF1AE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13</w:t>
            </w:r>
          </w:p>
        </w:tc>
        <w:tc>
          <w:tcPr>
            <w:tcW w:w="3508" w:type="dxa"/>
          </w:tcPr>
          <w:p w14:paraId="00BEF1AF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B0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B1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B7" w14:textId="77777777" w:rsidTr="004F01A2">
        <w:tc>
          <w:tcPr>
            <w:tcW w:w="875" w:type="dxa"/>
            <w:vAlign w:val="center"/>
          </w:tcPr>
          <w:p w14:paraId="00BEF1B3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14</w:t>
            </w:r>
          </w:p>
        </w:tc>
        <w:tc>
          <w:tcPr>
            <w:tcW w:w="3508" w:type="dxa"/>
          </w:tcPr>
          <w:p w14:paraId="00BEF1B4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B5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B6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BC" w14:textId="77777777" w:rsidTr="004F01A2">
        <w:tc>
          <w:tcPr>
            <w:tcW w:w="875" w:type="dxa"/>
            <w:vAlign w:val="center"/>
          </w:tcPr>
          <w:p w14:paraId="00BEF1B8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15</w:t>
            </w:r>
          </w:p>
        </w:tc>
        <w:tc>
          <w:tcPr>
            <w:tcW w:w="3508" w:type="dxa"/>
          </w:tcPr>
          <w:p w14:paraId="00BEF1B9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BA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BB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C1" w14:textId="77777777" w:rsidTr="004F01A2">
        <w:tc>
          <w:tcPr>
            <w:tcW w:w="875" w:type="dxa"/>
            <w:vAlign w:val="center"/>
          </w:tcPr>
          <w:p w14:paraId="00BEF1BD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16</w:t>
            </w:r>
          </w:p>
        </w:tc>
        <w:tc>
          <w:tcPr>
            <w:tcW w:w="3508" w:type="dxa"/>
          </w:tcPr>
          <w:p w14:paraId="00BEF1BE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BF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C0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C6" w14:textId="77777777" w:rsidTr="004F01A2">
        <w:tc>
          <w:tcPr>
            <w:tcW w:w="875" w:type="dxa"/>
            <w:vAlign w:val="center"/>
          </w:tcPr>
          <w:p w14:paraId="00BEF1C2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17</w:t>
            </w:r>
          </w:p>
        </w:tc>
        <w:tc>
          <w:tcPr>
            <w:tcW w:w="3508" w:type="dxa"/>
          </w:tcPr>
          <w:p w14:paraId="00BEF1C3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C4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C5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CB" w14:textId="77777777" w:rsidTr="004F01A2">
        <w:tc>
          <w:tcPr>
            <w:tcW w:w="875" w:type="dxa"/>
            <w:vAlign w:val="center"/>
          </w:tcPr>
          <w:p w14:paraId="00BEF1C7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18</w:t>
            </w:r>
          </w:p>
        </w:tc>
        <w:tc>
          <w:tcPr>
            <w:tcW w:w="3508" w:type="dxa"/>
          </w:tcPr>
          <w:p w14:paraId="00BEF1C8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C9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CA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D0" w14:textId="77777777" w:rsidTr="004F01A2">
        <w:tc>
          <w:tcPr>
            <w:tcW w:w="875" w:type="dxa"/>
            <w:vAlign w:val="center"/>
          </w:tcPr>
          <w:p w14:paraId="00BEF1CC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19</w:t>
            </w:r>
          </w:p>
        </w:tc>
        <w:tc>
          <w:tcPr>
            <w:tcW w:w="3508" w:type="dxa"/>
          </w:tcPr>
          <w:p w14:paraId="00BEF1CD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CE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CF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D5" w14:textId="77777777" w:rsidTr="004F01A2">
        <w:tc>
          <w:tcPr>
            <w:tcW w:w="875" w:type="dxa"/>
            <w:vAlign w:val="center"/>
          </w:tcPr>
          <w:p w14:paraId="00BEF1D1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20</w:t>
            </w:r>
          </w:p>
        </w:tc>
        <w:tc>
          <w:tcPr>
            <w:tcW w:w="3508" w:type="dxa"/>
          </w:tcPr>
          <w:p w14:paraId="00BEF1D2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D3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D4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DA" w14:textId="77777777" w:rsidTr="004F01A2">
        <w:tc>
          <w:tcPr>
            <w:tcW w:w="875" w:type="dxa"/>
            <w:vAlign w:val="center"/>
          </w:tcPr>
          <w:p w14:paraId="00BEF1D6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21</w:t>
            </w:r>
          </w:p>
        </w:tc>
        <w:tc>
          <w:tcPr>
            <w:tcW w:w="3508" w:type="dxa"/>
          </w:tcPr>
          <w:p w14:paraId="00BEF1D7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D8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D9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DF" w14:textId="77777777" w:rsidTr="004F01A2">
        <w:tc>
          <w:tcPr>
            <w:tcW w:w="875" w:type="dxa"/>
            <w:vAlign w:val="center"/>
          </w:tcPr>
          <w:p w14:paraId="00BEF1DB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22</w:t>
            </w:r>
          </w:p>
        </w:tc>
        <w:tc>
          <w:tcPr>
            <w:tcW w:w="3508" w:type="dxa"/>
          </w:tcPr>
          <w:p w14:paraId="00BEF1DC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DD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DE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E4" w14:textId="77777777" w:rsidTr="004F01A2">
        <w:tc>
          <w:tcPr>
            <w:tcW w:w="875" w:type="dxa"/>
            <w:vAlign w:val="center"/>
          </w:tcPr>
          <w:p w14:paraId="00BEF1E0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23</w:t>
            </w:r>
          </w:p>
        </w:tc>
        <w:tc>
          <w:tcPr>
            <w:tcW w:w="3508" w:type="dxa"/>
          </w:tcPr>
          <w:p w14:paraId="00BEF1E1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E2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E3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E9" w14:textId="77777777" w:rsidTr="004F01A2">
        <w:tc>
          <w:tcPr>
            <w:tcW w:w="875" w:type="dxa"/>
            <w:vAlign w:val="center"/>
          </w:tcPr>
          <w:p w14:paraId="00BEF1E5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24</w:t>
            </w:r>
          </w:p>
        </w:tc>
        <w:tc>
          <w:tcPr>
            <w:tcW w:w="3508" w:type="dxa"/>
          </w:tcPr>
          <w:p w14:paraId="00BEF1E6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E7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E8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EE" w14:textId="77777777" w:rsidTr="004F01A2">
        <w:tc>
          <w:tcPr>
            <w:tcW w:w="875" w:type="dxa"/>
            <w:vAlign w:val="center"/>
          </w:tcPr>
          <w:p w14:paraId="00BEF1EA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25</w:t>
            </w:r>
          </w:p>
        </w:tc>
        <w:tc>
          <w:tcPr>
            <w:tcW w:w="3508" w:type="dxa"/>
          </w:tcPr>
          <w:p w14:paraId="00BEF1EB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EC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ED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F3" w14:textId="77777777" w:rsidTr="004F01A2">
        <w:tc>
          <w:tcPr>
            <w:tcW w:w="875" w:type="dxa"/>
            <w:vAlign w:val="center"/>
          </w:tcPr>
          <w:p w14:paraId="00BEF1EF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26</w:t>
            </w:r>
          </w:p>
        </w:tc>
        <w:tc>
          <w:tcPr>
            <w:tcW w:w="3508" w:type="dxa"/>
          </w:tcPr>
          <w:p w14:paraId="00BEF1F0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F1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F2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F8" w14:textId="77777777" w:rsidTr="004F01A2">
        <w:tc>
          <w:tcPr>
            <w:tcW w:w="875" w:type="dxa"/>
            <w:vAlign w:val="center"/>
          </w:tcPr>
          <w:p w14:paraId="00BEF1F4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27</w:t>
            </w:r>
          </w:p>
        </w:tc>
        <w:tc>
          <w:tcPr>
            <w:tcW w:w="3508" w:type="dxa"/>
          </w:tcPr>
          <w:p w14:paraId="00BEF1F5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F6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F7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  <w:tr w:rsidR="004C5043" w:rsidRPr="003C27B4" w14:paraId="00BEF1FD" w14:textId="77777777" w:rsidTr="004F01A2">
        <w:tc>
          <w:tcPr>
            <w:tcW w:w="875" w:type="dxa"/>
            <w:vAlign w:val="center"/>
          </w:tcPr>
          <w:p w14:paraId="00BEF1F9" w14:textId="77777777" w:rsidR="004C5043" w:rsidRPr="003C27B4" w:rsidRDefault="004C5043" w:rsidP="004F01A2">
            <w:pPr>
              <w:jc w:val="center"/>
              <w:rPr>
                <w:rFonts w:ascii="Century Gothic" w:hAnsi="Century Gothic"/>
                <w:szCs w:val="22"/>
              </w:rPr>
            </w:pPr>
            <w:r w:rsidRPr="003C27B4">
              <w:rPr>
                <w:rFonts w:ascii="Century Gothic" w:hAnsi="Century Gothic"/>
                <w:szCs w:val="22"/>
              </w:rPr>
              <w:t>28</w:t>
            </w:r>
          </w:p>
        </w:tc>
        <w:tc>
          <w:tcPr>
            <w:tcW w:w="3508" w:type="dxa"/>
          </w:tcPr>
          <w:p w14:paraId="00BEF1FA" w14:textId="77777777" w:rsidR="004C5043" w:rsidRPr="003C27B4" w:rsidRDefault="004C5043" w:rsidP="004F01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0BEF1FB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  <w:tc>
          <w:tcPr>
            <w:tcW w:w="3293" w:type="dxa"/>
          </w:tcPr>
          <w:p w14:paraId="00BEF1FC" w14:textId="77777777" w:rsidR="004C5043" w:rsidRPr="003C27B4" w:rsidRDefault="004C5043" w:rsidP="004F01A2">
            <w:pPr>
              <w:rPr>
                <w:rFonts w:ascii="Century Gothic" w:hAnsi="Century Gothic"/>
                <w:szCs w:val="22"/>
              </w:rPr>
            </w:pPr>
          </w:p>
        </w:tc>
      </w:tr>
    </w:tbl>
    <w:p w14:paraId="00BEF1FE" w14:textId="77777777" w:rsidR="004C5043" w:rsidRPr="003C27B4" w:rsidRDefault="004C5043" w:rsidP="004C5043">
      <w:pPr>
        <w:rPr>
          <w:rFonts w:ascii="Century Gothic" w:hAnsi="Century Gothic"/>
          <w:vanish/>
        </w:rPr>
      </w:pPr>
    </w:p>
    <w:p w14:paraId="00BEF1FF" w14:textId="77777777" w:rsidR="004C5043" w:rsidRPr="003C27B4" w:rsidRDefault="004C5043" w:rsidP="004C5043">
      <w:pPr>
        <w:rPr>
          <w:rFonts w:ascii="Century Gothic" w:hAnsi="Century Gothic"/>
        </w:rPr>
      </w:pPr>
    </w:p>
    <w:p w14:paraId="00BEF200" w14:textId="77777777" w:rsidR="004C5043" w:rsidRPr="003C27B4" w:rsidRDefault="004C5043" w:rsidP="00C23A9D">
      <w:pPr>
        <w:rPr>
          <w:rFonts w:ascii="Century Gothic" w:hAnsi="Century Gothic"/>
          <w:vanish/>
        </w:rPr>
      </w:pPr>
    </w:p>
    <w:p w14:paraId="00BEF201" w14:textId="77777777" w:rsidR="00BA5FC0" w:rsidRPr="003C27B4" w:rsidRDefault="00BA5FC0" w:rsidP="001B42F2">
      <w:pPr>
        <w:rPr>
          <w:rFonts w:ascii="Century Gothic" w:hAnsi="Century Gothic"/>
        </w:rPr>
      </w:pPr>
    </w:p>
    <w:sectPr w:rsidR="00BA5FC0" w:rsidRPr="003C27B4" w:rsidSect="002A0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418C2" w14:textId="77777777" w:rsidR="00775A70" w:rsidRDefault="00775A70" w:rsidP="00C23A9D">
      <w:r>
        <w:separator/>
      </w:r>
    </w:p>
  </w:endnote>
  <w:endnote w:type="continuationSeparator" w:id="0">
    <w:p w14:paraId="151665C1" w14:textId="77777777" w:rsidR="00775A70" w:rsidRDefault="00775A70" w:rsidP="00C2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4CFE1" w14:textId="77777777" w:rsidR="00791669" w:rsidRDefault="007916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40C7" w14:textId="77777777" w:rsidR="00791669" w:rsidRDefault="007916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157F7" w14:textId="77777777" w:rsidR="00791669" w:rsidRDefault="007916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194D5" w14:textId="77777777" w:rsidR="00775A70" w:rsidRDefault="00775A70" w:rsidP="00C23A9D">
      <w:r>
        <w:separator/>
      </w:r>
    </w:p>
  </w:footnote>
  <w:footnote w:type="continuationSeparator" w:id="0">
    <w:p w14:paraId="1855F2CC" w14:textId="77777777" w:rsidR="00775A70" w:rsidRDefault="00775A70" w:rsidP="00C23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8CBDF" w14:textId="77777777" w:rsidR="00791669" w:rsidRDefault="007916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5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9"/>
      <w:gridCol w:w="4677"/>
      <w:gridCol w:w="1134"/>
      <w:gridCol w:w="1843"/>
    </w:tblGrid>
    <w:tr w:rsidR="00C23A9D" w14:paraId="00BEF20A" w14:textId="77777777" w:rsidTr="009D7BAF">
      <w:trPr>
        <w:trHeight w:val="423"/>
      </w:trPr>
      <w:tc>
        <w:tcPr>
          <w:tcW w:w="2269" w:type="dxa"/>
          <w:vMerge w:val="restart"/>
          <w:vAlign w:val="center"/>
        </w:tcPr>
        <w:p w14:paraId="00BEF206" w14:textId="77777777" w:rsidR="00C23A9D" w:rsidRDefault="00C23A9D" w:rsidP="00C23A9D">
          <w:pPr>
            <w:pStyle w:val="Encabezado"/>
            <w:jc w:val="center"/>
          </w:pPr>
          <w:r w:rsidRPr="00A920A8">
            <w:rPr>
              <w:noProof/>
              <w:lang w:eastAsia="es-CO"/>
            </w:rPr>
            <w:drawing>
              <wp:inline distT="0" distB="0" distL="0" distR="0" wp14:anchorId="00BEF216" wp14:editId="00BEF217">
                <wp:extent cx="1123950" cy="514350"/>
                <wp:effectExtent l="0" t="0" r="0" b="0"/>
                <wp:docPr id="3" name="Imagen 3" descr="Descripción: Escudo U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 U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00BEF207" w14:textId="77777777" w:rsidR="00C23A9D" w:rsidRPr="00A920A8" w:rsidRDefault="00F9667A" w:rsidP="00C23A9D">
          <w:pPr>
            <w:pStyle w:val="Ttulo1"/>
            <w:rPr>
              <w:rFonts w:ascii="Century Gothic" w:hAnsi="Century Gothic"/>
              <w:b w:val="0"/>
              <w:sz w:val="22"/>
              <w:szCs w:val="22"/>
            </w:rPr>
          </w:pPr>
          <w:r>
            <w:rPr>
              <w:rFonts w:ascii="Century Gothic" w:hAnsi="Century Gothic"/>
              <w:b w:val="0"/>
              <w:sz w:val="22"/>
              <w:szCs w:val="22"/>
            </w:rPr>
            <w:t>FORMATO</w:t>
          </w:r>
          <w:r w:rsidR="00C23A9D" w:rsidRPr="00A920A8">
            <w:rPr>
              <w:rFonts w:ascii="Century Gothic" w:hAnsi="Century Gothic"/>
              <w:b w:val="0"/>
              <w:sz w:val="22"/>
              <w:szCs w:val="22"/>
            </w:rPr>
            <w:t xml:space="preserve"> DE </w:t>
          </w:r>
          <w:r w:rsidR="00C23A9D">
            <w:rPr>
              <w:rFonts w:ascii="Century Gothic" w:hAnsi="Century Gothic"/>
              <w:b w:val="0"/>
              <w:sz w:val="22"/>
              <w:szCs w:val="22"/>
            </w:rPr>
            <w:t>ASISTENCIA</w:t>
          </w:r>
        </w:p>
      </w:tc>
      <w:tc>
        <w:tcPr>
          <w:tcW w:w="1134" w:type="dxa"/>
          <w:vAlign w:val="center"/>
        </w:tcPr>
        <w:p w14:paraId="00BEF208" w14:textId="77777777" w:rsidR="00C23A9D" w:rsidRPr="00A920A8" w:rsidRDefault="00C23A9D" w:rsidP="00C23A9D">
          <w:pPr>
            <w:pStyle w:val="Encabezado"/>
            <w:rPr>
              <w:rFonts w:ascii="Century Gothic" w:hAnsi="Century Gothic"/>
            </w:rPr>
          </w:pPr>
          <w:r w:rsidRPr="00A920A8">
            <w:rPr>
              <w:rFonts w:ascii="Century Gothic" w:hAnsi="Century Gothic"/>
            </w:rPr>
            <w:t>Código</w:t>
          </w:r>
        </w:p>
      </w:tc>
      <w:tc>
        <w:tcPr>
          <w:tcW w:w="1843" w:type="dxa"/>
          <w:vAlign w:val="center"/>
        </w:tcPr>
        <w:p w14:paraId="00BEF209" w14:textId="77777777" w:rsidR="00C23A9D" w:rsidRPr="00A920A8" w:rsidRDefault="00C23A9D" w:rsidP="00C23A9D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GRE-F-4</w:t>
          </w:r>
          <w:r w:rsidRPr="00A920A8">
            <w:rPr>
              <w:rFonts w:ascii="Century Gothic" w:hAnsi="Century Gothic"/>
            </w:rPr>
            <w:t xml:space="preserve"> </w:t>
          </w:r>
        </w:p>
      </w:tc>
    </w:tr>
    <w:tr w:rsidR="00C23A9D" w14:paraId="00BEF20F" w14:textId="77777777" w:rsidTr="009D7BAF">
      <w:trPr>
        <w:trHeight w:val="415"/>
      </w:trPr>
      <w:tc>
        <w:tcPr>
          <w:tcW w:w="2269" w:type="dxa"/>
          <w:vMerge/>
        </w:tcPr>
        <w:p w14:paraId="00BEF20B" w14:textId="77777777" w:rsidR="00C23A9D" w:rsidRDefault="00C23A9D" w:rsidP="00C23A9D">
          <w:pPr>
            <w:pStyle w:val="Encabezado"/>
          </w:pPr>
        </w:p>
      </w:tc>
      <w:tc>
        <w:tcPr>
          <w:tcW w:w="4677" w:type="dxa"/>
          <w:vMerge/>
        </w:tcPr>
        <w:p w14:paraId="00BEF20C" w14:textId="77777777" w:rsidR="00C23A9D" w:rsidRPr="00A920A8" w:rsidRDefault="00C23A9D" w:rsidP="00C23A9D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1134" w:type="dxa"/>
          <w:vAlign w:val="center"/>
        </w:tcPr>
        <w:p w14:paraId="00BEF20D" w14:textId="77777777" w:rsidR="00C23A9D" w:rsidRPr="00A920A8" w:rsidRDefault="00C23A9D" w:rsidP="00C23A9D">
          <w:pPr>
            <w:pStyle w:val="Encabezado"/>
            <w:rPr>
              <w:rFonts w:ascii="Century Gothic" w:hAnsi="Century Gothic"/>
            </w:rPr>
          </w:pPr>
          <w:r w:rsidRPr="00A920A8">
            <w:rPr>
              <w:rFonts w:ascii="Century Gothic" w:hAnsi="Century Gothic"/>
            </w:rPr>
            <w:t>Versión</w:t>
          </w:r>
        </w:p>
      </w:tc>
      <w:tc>
        <w:tcPr>
          <w:tcW w:w="1843" w:type="dxa"/>
          <w:vAlign w:val="center"/>
        </w:tcPr>
        <w:p w14:paraId="00BEF20E" w14:textId="77777777" w:rsidR="00C23A9D" w:rsidRPr="00A920A8" w:rsidRDefault="00F9667A" w:rsidP="00C23A9D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2</w:t>
          </w:r>
        </w:p>
      </w:tc>
    </w:tr>
    <w:tr w:rsidR="00C23A9D" w14:paraId="00BEF214" w14:textId="77777777" w:rsidTr="009D7BAF">
      <w:trPr>
        <w:trHeight w:val="406"/>
      </w:trPr>
      <w:tc>
        <w:tcPr>
          <w:tcW w:w="2269" w:type="dxa"/>
          <w:vMerge/>
        </w:tcPr>
        <w:p w14:paraId="00BEF210" w14:textId="77777777" w:rsidR="00C23A9D" w:rsidRDefault="00C23A9D" w:rsidP="00C23A9D">
          <w:pPr>
            <w:pStyle w:val="Encabezado"/>
          </w:pPr>
        </w:p>
      </w:tc>
      <w:tc>
        <w:tcPr>
          <w:tcW w:w="4677" w:type="dxa"/>
          <w:vMerge/>
        </w:tcPr>
        <w:p w14:paraId="00BEF211" w14:textId="77777777" w:rsidR="00C23A9D" w:rsidRPr="00A920A8" w:rsidRDefault="00C23A9D" w:rsidP="00C23A9D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1134" w:type="dxa"/>
          <w:vAlign w:val="center"/>
        </w:tcPr>
        <w:p w14:paraId="00BEF212" w14:textId="77777777" w:rsidR="00C23A9D" w:rsidRPr="00A920A8" w:rsidRDefault="00C23A9D" w:rsidP="00C23A9D">
          <w:pPr>
            <w:pStyle w:val="Encabezado"/>
            <w:rPr>
              <w:rFonts w:ascii="Century Gothic" w:hAnsi="Century Gothic"/>
            </w:rPr>
          </w:pPr>
          <w:r w:rsidRPr="00A920A8">
            <w:rPr>
              <w:rFonts w:ascii="Century Gothic" w:hAnsi="Century Gothic"/>
              <w:snapToGrid w:val="0"/>
            </w:rPr>
            <w:t>Página</w:t>
          </w:r>
        </w:p>
      </w:tc>
      <w:tc>
        <w:tcPr>
          <w:tcW w:w="1843" w:type="dxa"/>
          <w:vAlign w:val="center"/>
        </w:tcPr>
        <w:p w14:paraId="00BEF213" w14:textId="77777777" w:rsidR="00C23A9D" w:rsidRPr="00A920A8" w:rsidRDefault="00C23A9D" w:rsidP="00C23A9D">
          <w:pPr>
            <w:pStyle w:val="Encabezado"/>
            <w:jc w:val="center"/>
            <w:rPr>
              <w:rFonts w:ascii="Century Gothic" w:hAnsi="Century Gothic"/>
            </w:rPr>
          </w:pPr>
          <w:r w:rsidRPr="00A920A8">
            <w:rPr>
              <w:rFonts w:ascii="Century Gothic" w:hAnsi="Century Gothic"/>
              <w:snapToGrid w:val="0"/>
            </w:rPr>
            <w:fldChar w:fldCharType="begin"/>
          </w:r>
          <w:r w:rsidRPr="00A920A8">
            <w:rPr>
              <w:rFonts w:ascii="Century Gothic" w:hAnsi="Century Gothic"/>
              <w:snapToGrid w:val="0"/>
            </w:rPr>
            <w:instrText xml:space="preserve"> PAGE </w:instrText>
          </w:r>
          <w:r w:rsidRPr="00A920A8">
            <w:rPr>
              <w:rFonts w:ascii="Century Gothic" w:hAnsi="Century Gothic"/>
              <w:snapToGrid w:val="0"/>
            </w:rPr>
            <w:fldChar w:fldCharType="separate"/>
          </w:r>
          <w:r w:rsidR="004C5043">
            <w:rPr>
              <w:rFonts w:ascii="Century Gothic" w:hAnsi="Century Gothic"/>
              <w:noProof/>
              <w:snapToGrid w:val="0"/>
            </w:rPr>
            <w:t>3</w:t>
          </w:r>
          <w:r w:rsidRPr="00A920A8">
            <w:rPr>
              <w:rFonts w:ascii="Century Gothic" w:hAnsi="Century Gothic"/>
              <w:snapToGrid w:val="0"/>
            </w:rPr>
            <w:fldChar w:fldCharType="end"/>
          </w:r>
          <w:r w:rsidRPr="00A920A8">
            <w:rPr>
              <w:rFonts w:ascii="Century Gothic" w:hAnsi="Century Gothic"/>
              <w:snapToGrid w:val="0"/>
            </w:rPr>
            <w:t xml:space="preserve"> de </w:t>
          </w:r>
          <w:r w:rsidRPr="00A920A8">
            <w:rPr>
              <w:rFonts w:ascii="Century Gothic" w:hAnsi="Century Gothic"/>
              <w:snapToGrid w:val="0"/>
            </w:rPr>
            <w:fldChar w:fldCharType="begin"/>
          </w:r>
          <w:r w:rsidRPr="00A920A8">
            <w:rPr>
              <w:rFonts w:ascii="Century Gothic" w:hAnsi="Century Gothic"/>
              <w:snapToGrid w:val="0"/>
            </w:rPr>
            <w:instrText xml:space="preserve"> NUMPAGES </w:instrText>
          </w:r>
          <w:r w:rsidRPr="00A920A8">
            <w:rPr>
              <w:rFonts w:ascii="Century Gothic" w:hAnsi="Century Gothic"/>
              <w:snapToGrid w:val="0"/>
            </w:rPr>
            <w:fldChar w:fldCharType="separate"/>
          </w:r>
          <w:r w:rsidR="004C5043">
            <w:rPr>
              <w:rFonts w:ascii="Century Gothic" w:hAnsi="Century Gothic"/>
              <w:noProof/>
              <w:snapToGrid w:val="0"/>
            </w:rPr>
            <w:t>3</w:t>
          </w:r>
          <w:r w:rsidRPr="00A920A8">
            <w:rPr>
              <w:rFonts w:ascii="Century Gothic" w:hAnsi="Century Gothic"/>
              <w:snapToGrid w:val="0"/>
            </w:rPr>
            <w:fldChar w:fldCharType="end"/>
          </w:r>
        </w:p>
      </w:tc>
    </w:tr>
  </w:tbl>
  <w:p w14:paraId="00BEF215" w14:textId="77777777" w:rsidR="00C23A9D" w:rsidRDefault="00C23A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0593C" w14:textId="77777777" w:rsidR="00791669" w:rsidRDefault="007916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65"/>
    <w:rsid w:val="000A2729"/>
    <w:rsid w:val="001129AB"/>
    <w:rsid w:val="001B42F2"/>
    <w:rsid w:val="001C7D5E"/>
    <w:rsid w:val="001E7F9C"/>
    <w:rsid w:val="002508DE"/>
    <w:rsid w:val="002A0865"/>
    <w:rsid w:val="00375642"/>
    <w:rsid w:val="003C27B4"/>
    <w:rsid w:val="004C5043"/>
    <w:rsid w:val="005502C7"/>
    <w:rsid w:val="00564F2A"/>
    <w:rsid w:val="00571D6D"/>
    <w:rsid w:val="006564D3"/>
    <w:rsid w:val="006E01D6"/>
    <w:rsid w:val="00701CAF"/>
    <w:rsid w:val="00775A70"/>
    <w:rsid w:val="00791669"/>
    <w:rsid w:val="007B3011"/>
    <w:rsid w:val="0084126D"/>
    <w:rsid w:val="0086222A"/>
    <w:rsid w:val="009622C2"/>
    <w:rsid w:val="00A2028A"/>
    <w:rsid w:val="00A81A92"/>
    <w:rsid w:val="00B174AF"/>
    <w:rsid w:val="00B65AE8"/>
    <w:rsid w:val="00B67273"/>
    <w:rsid w:val="00BA145A"/>
    <w:rsid w:val="00BA5FC0"/>
    <w:rsid w:val="00BB1F07"/>
    <w:rsid w:val="00BC4755"/>
    <w:rsid w:val="00C23A9D"/>
    <w:rsid w:val="00CE5CD3"/>
    <w:rsid w:val="00DA09F3"/>
    <w:rsid w:val="00F567F1"/>
    <w:rsid w:val="00F64E12"/>
    <w:rsid w:val="00F83EF5"/>
    <w:rsid w:val="00F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F0B9"/>
  <w15:docId w15:val="{E717E1FA-E804-45D2-97E3-0580FD69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F2"/>
    <w:rPr>
      <w:rFonts w:ascii="Arial" w:eastAsia="Times New Roman" w:hAnsi="Arial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23A9D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1B42F2"/>
    <w:pPr>
      <w:spacing w:after="200"/>
    </w:pPr>
    <w:rPr>
      <w:b/>
      <w:bCs/>
      <w:color w:val="4F81BD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A0865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A0865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A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AE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3A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A9D"/>
    <w:rPr>
      <w:rFonts w:ascii="Arial" w:eastAsia="Times New Roman" w:hAnsi="Arial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C23A9D"/>
    <w:rPr>
      <w:rFonts w:ascii="Arial" w:eastAsia="Times New Roman" w:hAnsi="Arial"/>
      <w:b/>
      <w:lang w:val="es-ES" w:eastAsia="es-ES"/>
    </w:rPr>
  </w:style>
  <w:style w:type="paragraph" w:styleId="Prrafodelista">
    <w:name w:val="List Paragraph"/>
    <w:basedOn w:val="Normal"/>
    <w:uiPriority w:val="34"/>
    <w:qFormat/>
    <w:rsid w:val="0025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rCaler\Desktop\REGISTRO%20Y%20EVIDENCIAS%20CALER\FR-CALER-019%20FORMATO%20REGISTRO%20DE%20ASISTENC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FR-CALER-019 FORMATO REGISTRO DE ASISTENCIA</Template>
  <TotalTime>2</TotalTime>
  <Pages>3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nuevo</dc:creator>
  <cp:lastModifiedBy>Dirección Caler</cp:lastModifiedBy>
  <cp:revision>6</cp:revision>
  <cp:lastPrinted>2020-02-24T19:59:00Z</cp:lastPrinted>
  <dcterms:created xsi:type="dcterms:W3CDTF">2020-02-14T16:02:00Z</dcterms:created>
  <dcterms:modified xsi:type="dcterms:W3CDTF">2025-05-08T13:52:00Z</dcterms:modified>
</cp:coreProperties>
</file>