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FDE7" w14:textId="77777777" w:rsidR="001336EA" w:rsidRPr="00EF627B" w:rsidRDefault="001336EA" w:rsidP="00C82F70">
      <w:pPr>
        <w:spacing w:after="0"/>
        <w:rPr>
          <w:rFonts w:ascii="Century Gothic" w:hAnsi="Century Gothic"/>
        </w:rPr>
      </w:pPr>
    </w:p>
    <w:p w14:paraId="7323452E" w14:textId="77777777" w:rsidR="00D70346" w:rsidRPr="00EF627B" w:rsidRDefault="008225B5" w:rsidP="009C1750">
      <w:pPr>
        <w:spacing w:after="0"/>
        <w:jc w:val="center"/>
        <w:rPr>
          <w:rFonts w:ascii="Century Gothic" w:hAnsi="Century Gothic"/>
          <w:b/>
        </w:rPr>
      </w:pPr>
      <w:r w:rsidRPr="00EF627B">
        <w:rPr>
          <w:rFonts w:ascii="Century Gothic" w:hAnsi="Century Gothic"/>
        </w:rPr>
        <w:t xml:space="preserve"> </w:t>
      </w:r>
      <w:r w:rsidR="007612ED" w:rsidRPr="00EF627B">
        <w:rPr>
          <w:rFonts w:ascii="Century Gothic" w:hAnsi="Century Gothic"/>
          <w:b/>
        </w:rPr>
        <w:t>INSTRUMENTO DE EVALUACIÓN</w:t>
      </w:r>
    </w:p>
    <w:p w14:paraId="2B21F3BE" w14:textId="77777777" w:rsidR="007612ED" w:rsidRPr="00EF627B" w:rsidRDefault="007612ED" w:rsidP="009C1750">
      <w:pPr>
        <w:spacing w:after="0"/>
        <w:jc w:val="center"/>
        <w:rPr>
          <w:rFonts w:ascii="Century Gothic" w:hAnsi="Century Gothic"/>
          <w:b/>
        </w:rPr>
      </w:pPr>
      <w:r w:rsidRPr="00EF627B">
        <w:rPr>
          <w:rFonts w:ascii="Century Gothic" w:hAnsi="Century Gothic"/>
          <w:b/>
        </w:rPr>
        <w:t>SERVICIO PRESTADO EN LA CENTRAL ADMINISTRATIVA DE LABORATORIOS, EQUIPOS Y REACTIVOS</w:t>
      </w:r>
      <w:r w:rsidR="009C1750" w:rsidRPr="00EF627B">
        <w:rPr>
          <w:rFonts w:ascii="Century Gothic" w:hAnsi="Century Gothic"/>
          <w:b/>
        </w:rPr>
        <w:t xml:space="preserve"> </w:t>
      </w:r>
    </w:p>
    <w:p w14:paraId="50908794" w14:textId="77777777" w:rsidR="009C1750" w:rsidRPr="00EF627B" w:rsidRDefault="009C1750" w:rsidP="009C1750">
      <w:pPr>
        <w:spacing w:after="0"/>
        <w:jc w:val="center"/>
        <w:rPr>
          <w:rFonts w:ascii="Century Gothic" w:hAnsi="Century Gothic"/>
        </w:rPr>
      </w:pPr>
    </w:p>
    <w:p w14:paraId="53AE2483" w14:textId="77777777" w:rsidR="007612ED" w:rsidRPr="00EF627B" w:rsidRDefault="00C82F70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1. Recibió de</w:t>
      </w:r>
      <w:r w:rsidR="003F2B35" w:rsidRPr="00EF627B">
        <w:rPr>
          <w:rFonts w:ascii="Century Gothic" w:hAnsi="Century Gothic"/>
        </w:rPr>
        <w:t xml:space="preserve"> manera completa lo solicitado para la realización de la práctica académica e investigativa.  </w:t>
      </w:r>
    </w:p>
    <w:p w14:paraId="5ABB9712" w14:textId="77777777" w:rsidR="007612ED" w:rsidRPr="00EF627B" w:rsidRDefault="003F2B35" w:rsidP="007612ED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Si </w:t>
      </w:r>
      <w:r w:rsidR="007612ED" w:rsidRPr="00EF627B">
        <w:rPr>
          <w:rFonts w:ascii="Century Gothic" w:hAnsi="Century Gothic"/>
        </w:rPr>
        <w:t xml:space="preserve">___             </w:t>
      </w:r>
      <w:r w:rsidRPr="00EF627B">
        <w:rPr>
          <w:rFonts w:ascii="Century Gothic" w:hAnsi="Century Gothic"/>
        </w:rPr>
        <w:t>No</w:t>
      </w:r>
      <w:r w:rsidR="007612ED" w:rsidRPr="00EF627B">
        <w:rPr>
          <w:rFonts w:ascii="Century Gothic" w:hAnsi="Century Gothic"/>
        </w:rPr>
        <w:t xml:space="preserve">___        </w:t>
      </w:r>
    </w:p>
    <w:p w14:paraId="699F7370" w14:textId="77777777" w:rsidR="00C82F70" w:rsidRPr="00EF627B" w:rsidRDefault="003F2B35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Que faltó </w:t>
      </w:r>
      <w:r w:rsidR="003D16D7" w:rsidRPr="00EF627B">
        <w:rPr>
          <w:rFonts w:ascii="Century Gothic" w:hAnsi="Century Gothic"/>
        </w:rPr>
        <w:t>__________________________________________________________</w:t>
      </w:r>
      <w:r w:rsidRPr="00EF627B">
        <w:rPr>
          <w:rFonts w:ascii="Century Gothic" w:hAnsi="Century Gothic"/>
        </w:rPr>
        <w:t>______________</w:t>
      </w:r>
    </w:p>
    <w:p w14:paraId="251C9117" w14:textId="77777777" w:rsidR="007612ED" w:rsidRPr="00EF627B" w:rsidRDefault="00C82F70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2. Los</w:t>
      </w:r>
      <w:r w:rsidR="003F2B35" w:rsidRPr="00EF627B">
        <w:rPr>
          <w:rFonts w:ascii="Century Gothic" w:hAnsi="Century Gothic"/>
        </w:rPr>
        <w:t xml:space="preserve"> resultados obtenidos en el laboratorio fueron los esperados. </w:t>
      </w:r>
    </w:p>
    <w:p w14:paraId="53F6ED6E" w14:textId="77777777" w:rsidR="007612ED" w:rsidRPr="00EF627B" w:rsidRDefault="003F2B35" w:rsidP="007612ED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Si </w:t>
      </w:r>
      <w:r w:rsidR="007612ED" w:rsidRPr="00EF627B">
        <w:rPr>
          <w:rFonts w:ascii="Century Gothic" w:hAnsi="Century Gothic"/>
        </w:rPr>
        <w:t xml:space="preserve">____          </w:t>
      </w:r>
      <w:r w:rsidRPr="00EF627B">
        <w:rPr>
          <w:rFonts w:ascii="Century Gothic" w:hAnsi="Century Gothic"/>
        </w:rPr>
        <w:t xml:space="preserve"> No____       </w:t>
      </w:r>
    </w:p>
    <w:p w14:paraId="42FF7924" w14:textId="77777777" w:rsidR="00C82F70" w:rsidRPr="00EF627B" w:rsidRDefault="003F2B35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Porque</w:t>
      </w:r>
      <w:r w:rsidR="003D16D7" w:rsidRPr="00EF627B">
        <w:rPr>
          <w:rFonts w:ascii="Century Gothic" w:hAnsi="Century Gothic"/>
        </w:rPr>
        <w:t>__________________________________________________________</w:t>
      </w:r>
      <w:r w:rsidRPr="00EF627B">
        <w:rPr>
          <w:rFonts w:ascii="Century Gothic" w:hAnsi="Century Gothic"/>
        </w:rPr>
        <w:t>________________</w:t>
      </w:r>
    </w:p>
    <w:p w14:paraId="5DD72E4C" w14:textId="77777777" w:rsidR="007612ED" w:rsidRPr="00EF627B" w:rsidRDefault="00C82F70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3. La</w:t>
      </w:r>
      <w:r w:rsidR="003F2B35" w:rsidRPr="00EF627B">
        <w:rPr>
          <w:rFonts w:ascii="Century Gothic" w:hAnsi="Century Gothic"/>
        </w:rPr>
        <w:t xml:space="preserve"> </w:t>
      </w:r>
      <w:r w:rsidRPr="00EF627B">
        <w:rPr>
          <w:rFonts w:ascii="Century Gothic" w:hAnsi="Century Gothic"/>
        </w:rPr>
        <w:t>auxiliar y</w:t>
      </w:r>
      <w:r w:rsidR="003F2B35" w:rsidRPr="00EF627B">
        <w:rPr>
          <w:rFonts w:ascii="Century Gothic" w:hAnsi="Century Gothic"/>
        </w:rPr>
        <w:t xml:space="preserve">/o </w:t>
      </w:r>
      <w:r w:rsidRPr="00EF627B">
        <w:rPr>
          <w:rFonts w:ascii="Century Gothic" w:hAnsi="Century Gothic"/>
        </w:rPr>
        <w:t>coordinadora lo</w:t>
      </w:r>
      <w:r w:rsidR="003F2B35" w:rsidRPr="00EF627B">
        <w:rPr>
          <w:rFonts w:ascii="Century Gothic" w:hAnsi="Century Gothic"/>
        </w:rPr>
        <w:t xml:space="preserve"> atendió de manera amable y oportuna.</w:t>
      </w:r>
    </w:p>
    <w:p w14:paraId="2317F9BF" w14:textId="77777777" w:rsidR="0082115F" w:rsidRPr="00EF627B" w:rsidRDefault="0082115F" w:rsidP="0082115F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Sí___              No____               </w:t>
      </w:r>
    </w:p>
    <w:p w14:paraId="69D4C995" w14:textId="77777777" w:rsidR="00C82F70" w:rsidRPr="00EF627B" w:rsidRDefault="0082115F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Comentario ______________________________________________________________________</w:t>
      </w:r>
    </w:p>
    <w:p w14:paraId="234657FC" w14:textId="3E757237" w:rsidR="0082115F" w:rsidRPr="00EF627B" w:rsidRDefault="00C82F70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4. </w:t>
      </w:r>
      <w:r w:rsidR="0082115F" w:rsidRPr="00EF627B">
        <w:rPr>
          <w:rFonts w:ascii="Century Gothic" w:hAnsi="Century Gothic"/>
        </w:rPr>
        <w:t>Se tuvo que</w:t>
      </w:r>
      <w:r w:rsidR="00105484" w:rsidRPr="00EF627B">
        <w:rPr>
          <w:rFonts w:ascii="Century Gothic" w:hAnsi="Century Gothic"/>
        </w:rPr>
        <w:t xml:space="preserve"> desplazar a CALER</w:t>
      </w:r>
      <w:r w:rsidR="00CF47CF" w:rsidRPr="00EF627B">
        <w:rPr>
          <w:rFonts w:ascii="Century Gothic" w:hAnsi="Century Gothic"/>
        </w:rPr>
        <w:t xml:space="preserve"> por material o insumos extra.</w:t>
      </w:r>
      <w:r w:rsidR="00D74970" w:rsidRPr="00EF627B">
        <w:rPr>
          <w:rFonts w:ascii="Century Gothic" w:hAnsi="Century Gothic"/>
        </w:rPr>
        <w:t xml:space="preserve"> </w:t>
      </w:r>
    </w:p>
    <w:p w14:paraId="5CAA25E1" w14:textId="57693F92" w:rsidR="0082115F" w:rsidRPr="00EF627B" w:rsidRDefault="0082115F" w:rsidP="0082115F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Si___   No____</w:t>
      </w:r>
      <w:r w:rsidR="009968C4" w:rsidRPr="00EF627B">
        <w:rPr>
          <w:rFonts w:ascii="Century Gothic" w:hAnsi="Century Gothic"/>
        </w:rPr>
        <w:t xml:space="preserve"> </w:t>
      </w:r>
    </w:p>
    <w:p w14:paraId="603B8B7C" w14:textId="0F1094E8" w:rsidR="00D74970" w:rsidRPr="00EF627B" w:rsidRDefault="00D74970" w:rsidP="00D749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Indique el motivo</w:t>
      </w:r>
      <w:r w:rsidR="005016C4" w:rsidRPr="00EF627B">
        <w:rPr>
          <w:rFonts w:ascii="Century Gothic" w:hAnsi="Century Gothic"/>
        </w:rPr>
        <w:t>:</w:t>
      </w:r>
    </w:p>
    <w:p w14:paraId="53985855" w14:textId="4968C22D" w:rsidR="00D74970" w:rsidRPr="00EF627B" w:rsidRDefault="00D74970" w:rsidP="00D749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No fue solicitado en el pedido inicial </w:t>
      </w:r>
      <w:r w:rsidR="00146403" w:rsidRPr="00EF627B">
        <w:rPr>
          <w:rFonts w:ascii="Century Gothic" w:hAnsi="Century Gothic"/>
        </w:rPr>
        <w:t xml:space="preserve">y </w:t>
      </w:r>
      <w:r w:rsidR="009968C4" w:rsidRPr="00EF627B">
        <w:rPr>
          <w:rFonts w:ascii="Century Gothic" w:hAnsi="Century Gothic"/>
        </w:rPr>
        <w:t>lo</w:t>
      </w:r>
      <w:r w:rsidR="00146403" w:rsidRPr="00EF627B">
        <w:rPr>
          <w:rFonts w:ascii="Century Gothic" w:hAnsi="Century Gothic"/>
        </w:rPr>
        <w:t xml:space="preserve"> solicita como</w:t>
      </w:r>
      <w:r w:rsidRPr="00EF627B">
        <w:rPr>
          <w:rFonts w:ascii="Century Gothic" w:hAnsi="Century Gothic"/>
        </w:rPr>
        <w:t xml:space="preserve"> material extra: ___</w:t>
      </w:r>
    </w:p>
    <w:p w14:paraId="6BD488FE" w14:textId="5C68531A" w:rsidR="00D74970" w:rsidRPr="00EF627B" w:rsidRDefault="00D74970" w:rsidP="00D749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Fue solicitado y no fue </w:t>
      </w:r>
      <w:r w:rsidR="00757462" w:rsidRPr="00EF627B">
        <w:rPr>
          <w:rFonts w:ascii="Century Gothic" w:hAnsi="Century Gothic"/>
        </w:rPr>
        <w:t>incluido</w:t>
      </w:r>
      <w:r w:rsidRPr="00EF627B">
        <w:rPr>
          <w:rFonts w:ascii="Century Gothic" w:hAnsi="Century Gothic"/>
        </w:rPr>
        <w:t xml:space="preserve"> en el pedido__</w:t>
      </w:r>
    </w:p>
    <w:p w14:paraId="559A29D1" w14:textId="77777777" w:rsidR="00EF627B" w:rsidRDefault="00731362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¿Indique </w:t>
      </w:r>
      <w:r w:rsidR="00D74970" w:rsidRPr="00EF627B">
        <w:rPr>
          <w:rFonts w:ascii="Century Gothic" w:hAnsi="Century Gothic"/>
        </w:rPr>
        <w:t>cuáles</w:t>
      </w:r>
      <w:r w:rsidR="00C57762" w:rsidRPr="00EF627B">
        <w:rPr>
          <w:rFonts w:ascii="Century Gothic" w:hAnsi="Century Gothic"/>
        </w:rPr>
        <w:t xml:space="preserve"> fueron los materiales extra que solicitó</w:t>
      </w:r>
      <w:r w:rsidRPr="00EF627B">
        <w:rPr>
          <w:rFonts w:ascii="Century Gothic" w:hAnsi="Century Gothic"/>
        </w:rPr>
        <w:t xml:space="preserve">? </w:t>
      </w:r>
    </w:p>
    <w:p w14:paraId="52E9C73B" w14:textId="77777777" w:rsidR="00EF627B" w:rsidRPr="00EF627B" w:rsidRDefault="00EF627B" w:rsidP="00EF627B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____________________________________________________________________</w:t>
      </w:r>
    </w:p>
    <w:p w14:paraId="067BFF96" w14:textId="164319C2" w:rsidR="00C82F70" w:rsidRPr="00EF627B" w:rsidRDefault="00731362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_</w:t>
      </w:r>
      <w:r w:rsidR="0082115F" w:rsidRPr="00EF627B">
        <w:rPr>
          <w:rFonts w:ascii="Century Gothic" w:hAnsi="Century Gothic"/>
        </w:rPr>
        <w:t>___________________________________________________________________</w:t>
      </w:r>
    </w:p>
    <w:p w14:paraId="5E08BE9C" w14:textId="77777777" w:rsidR="007612ED" w:rsidRPr="00EF627B" w:rsidRDefault="00C82F70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5. El</w:t>
      </w:r>
      <w:r w:rsidR="003F2B35" w:rsidRPr="00EF627B">
        <w:rPr>
          <w:rFonts w:ascii="Century Gothic" w:hAnsi="Century Gothic"/>
        </w:rPr>
        <w:t xml:space="preserve"> laboratorio fue entregado en óptimas condiciones de limpieza.</w:t>
      </w:r>
    </w:p>
    <w:p w14:paraId="10854B74" w14:textId="77777777" w:rsidR="003D16D7" w:rsidRPr="00EF627B" w:rsidRDefault="001D7B8E" w:rsidP="003D16D7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Sí</w:t>
      </w:r>
      <w:r w:rsidR="003F2B35" w:rsidRPr="00EF627B">
        <w:rPr>
          <w:rFonts w:ascii="Century Gothic" w:hAnsi="Century Gothic"/>
        </w:rPr>
        <w:t xml:space="preserve">____          </w:t>
      </w:r>
      <w:r w:rsidRPr="00EF627B">
        <w:rPr>
          <w:rFonts w:ascii="Century Gothic" w:hAnsi="Century Gothic"/>
        </w:rPr>
        <w:t xml:space="preserve">  </w:t>
      </w:r>
      <w:r w:rsidR="003F2B35" w:rsidRPr="00EF627B">
        <w:rPr>
          <w:rFonts w:ascii="Century Gothic" w:hAnsi="Century Gothic"/>
        </w:rPr>
        <w:t>No</w:t>
      </w:r>
      <w:r w:rsidR="003D16D7" w:rsidRPr="00EF627B">
        <w:rPr>
          <w:rFonts w:ascii="Century Gothic" w:hAnsi="Century Gothic"/>
        </w:rPr>
        <w:t xml:space="preserve">____         </w:t>
      </w:r>
    </w:p>
    <w:p w14:paraId="64AC6061" w14:textId="77777777" w:rsidR="00C82F70" w:rsidRPr="00EF627B" w:rsidRDefault="003F2B35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Indique </w:t>
      </w:r>
      <w:r w:rsidR="003D16D7" w:rsidRPr="00EF627B">
        <w:rPr>
          <w:rFonts w:ascii="Century Gothic" w:hAnsi="Century Gothic"/>
        </w:rPr>
        <w:t>__________________________________________________________</w:t>
      </w:r>
      <w:r w:rsidRPr="00EF627B">
        <w:rPr>
          <w:rFonts w:ascii="Century Gothic" w:hAnsi="Century Gothic"/>
        </w:rPr>
        <w:t>________________</w:t>
      </w:r>
    </w:p>
    <w:p w14:paraId="43FA4EC4" w14:textId="77777777" w:rsidR="003D16D7" w:rsidRPr="00EF627B" w:rsidRDefault="00C82F70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6. </w:t>
      </w:r>
      <w:r w:rsidR="003F2B35" w:rsidRPr="00EF627B">
        <w:rPr>
          <w:rFonts w:ascii="Century Gothic" w:hAnsi="Century Gothic"/>
        </w:rPr>
        <w:t xml:space="preserve">Los </w:t>
      </w:r>
      <w:r w:rsidR="001D7B8E" w:rsidRPr="00EF627B">
        <w:rPr>
          <w:rFonts w:ascii="Century Gothic" w:hAnsi="Century Gothic"/>
        </w:rPr>
        <w:t>reactivos,</w:t>
      </w:r>
      <w:r w:rsidR="003F2B35" w:rsidRPr="00EF627B">
        <w:rPr>
          <w:rFonts w:ascii="Century Gothic" w:hAnsi="Century Gothic"/>
        </w:rPr>
        <w:t xml:space="preserve"> insumos y materiales estaban en óptimas </w:t>
      </w:r>
      <w:r w:rsidRPr="00EF627B">
        <w:rPr>
          <w:rFonts w:ascii="Century Gothic" w:hAnsi="Century Gothic"/>
        </w:rPr>
        <w:t>condiciones y</w:t>
      </w:r>
      <w:r w:rsidR="001D7B8E" w:rsidRPr="00EF627B">
        <w:rPr>
          <w:rFonts w:ascii="Century Gothic" w:hAnsi="Century Gothic"/>
        </w:rPr>
        <w:t xml:space="preserve"> con las especificaciones solicitadas para la realización de la práctica </w:t>
      </w:r>
      <w:r w:rsidRPr="00EF627B">
        <w:rPr>
          <w:rFonts w:ascii="Century Gothic" w:hAnsi="Century Gothic"/>
        </w:rPr>
        <w:t>académica e</w:t>
      </w:r>
      <w:r w:rsidR="001D7B8E" w:rsidRPr="00EF627B">
        <w:rPr>
          <w:rFonts w:ascii="Century Gothic" w:hAnsi="Century Gothic"/>
        </w:rPr>
        <w:t xml:space="preserve"> investigativa.</w:t>
      </w:r>
      <w:r w:rsidR="003D16D7" w:rsidRPr="00EF627B">
        <w:rPr>
          <w:rFonts w:ascii="Century Gothic" w:hAnsi="Century Gothic"/>
        </w:rPr>
        <w:t xml:space="preserve"> </w:t>
      </w:r>
    </w:p>
    <w:p w14:paraId="74AC93C2" w14:textId="77777777" w:rsidR="00C82F70" w:rsidRPr="00EF627B" w:rsidRDefault="003D16D7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Si____        </w:t>
      </w:r>
      <w:r w:rsidR="001D7B8E" w:rsidRPr="00EF627B">
        <w:rPr>
          <w:rFonts w:ascii="Century Gothic" w:hAnsi="Century Gothic"/>
        </w:rPr>
        <w:t xml:space="preserve">     No</w:t>
      </w:r>
      <w:r w:rsidR="00C82F70" w:rsidRPr="00EF627B">
        <w:rPr>
          <w:rFonts w:ascii="Century Gothic" w:hAnsi="Century Gothic"/>
        </w:rPr>
        <w:t xml:space="preserve">____       </w:t>
      </w:r>
    </w:p>
    <w:p w14:paraId="1BAD8286" w14:textId="77777777" w:rsidR="00C82F70" w:rsidRPr="00EF627B" w:rsidRDefault="001D7B8E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 Indique </w:t>
      </w:r>
      <w:r w:rsidR="003D16D7" w:rsidRPr="00EF627B">
        <w:rPr>
          <w:rFonts w:ascii="Century Gothic" w:hAnsi="Century Gothic"/>
        </w:rPr>
        <w:t>_______________________________________________________________</w:t>
      </w:r>
      <w:r w:rsidR="00C82F70" w:rsidRPr="00EF627B">
        <w:rPr>
          <w:rFonts w:ascii="Century Gothic" w:hAnsi="Century Gothic"/>
        </w:rPr>
        <w:t>___________</w:t>
      </w:r>
    </w:p>
    <w:p w14:paraId="6A750AB2" w14:textId="77777777" w:rsidR="00C82F70" w:rsidRPr="00EF627B" w:rsidRDefault="003D16D7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______________________________________________________________________</w:t>
      </w:r>
      <w:r w:rsidR="001D7B8E" w:rsidRPr="00EF627B">
        <w:rPr>
          <w:rFonts w:ascii="Century Gothic" w:hAnsi="Century Gothic"/>
        </w:rPr>
        <w:t>___________</w:t>
      </w:r>
    </w:p>
    <w:p w14:paraId="27283B76" w14:textId="77777777" w:rsidR="003D16D7" w:rsidRPr="00EF627B" w:rsidRDefault="00C82F70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7. </w:t>
      </w:r>
      <w:r w:rsidR="001D7B8E" w:rsidRPr="00EF627B">
        <w:rPr>
          <w:rFonts w:ascii="Century Gothic" w:hAnsi="Century Gothic"/>
        </w:rPr>
        <w:t xml:space="preserve">El control de calidad de los reactivos fue realizado con resultados óptimos. </w:t>
      </w:r>
    </w:p>
    <w:p w14:paraId="4D7DEDD1" w14:textId="77777777" w:rsidR="00E71BBE" w:rsidRPr="00EF627B" w:rsidRDefault="001D7B8E" w:rsidP="00E71BBE">
      <w:pPr>
        <w:pStyle w:val="Prrafodelista"/>
        <w:spacing w:after="0"/>
        <w:rPr>
          <w:rFonts w:ascii="Century Gothic" w:hAnsi="Century Gothic"/>
        </w:rPr>
      </w:pPr>
      <w:r w:rsidRPr="00EF627B">
        <w:rPr>
          <w:rFonts w:ascii="Century Gothic" w:hAnsi="Century Gothic"/>
        </w:rPr>
        <w:t>Si</w:t>
      </w:r>
      <w:r w:rsidR="00E71BBE" w:rsidRPr="00EF627B">
        <w:rPr>
          <w:rFonts w:ascii="Century Gothic" w:hAnsi="Century Gothic"/>
        </w:rPr>
        <w:t xml:space="preserve">______           </w:t>
      </w:r>
      <w:r w:rsidRPr="00EF627B">
        <w:rPr>
          <w:rFonts w:ascii="Century Gothic" w:hAnsi="Century Gothic"/>
        </w:rPr>
        <w:t>No</w:t>
      </w:r>
      <w:r w:rsidR="00E71BBE" w:rsidRPr="00EF627B">
        <w:rPr>
          <w:rFonts w:ascii="Century Gothic" w:hAnsi="Century Gothic"/>
        </w:rPr>
        <w:t xml:space="preserve">______         </w:t>
      </w:r>
    </w:p>
    <w:p w14:paraId="73193D7E" w14:textId="77777777" w:rsidR="006406F7" w:rsidRPr="00EF627B" w:rsidRDefault="001D7B8E" w:rsidP="00E71BBE">
      <w:pPr>
        <w:pStyle w:val="Prrafodelista"/>
        <w:spacing w:after="0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Indique </w:t>
      </w:r>
      <w:r w:rsidR="006406F7" w:rsidRPr="00EF627B">
        <w:rPr>
          <w:rFonts w:ascii="Century Gothic" w:hAnsi="Century Gothic"/>
        </w:rPr>
        <w:t>______________________</w:t>
      </w:r>
      <w:r w:rsidRPr="00EF627B">
        <w:rPr>
          <w:rFonts w:ascii="Century Gothic" w:hAnsi="Century Gothic"/>
        </w:rPr>
        <w:t>_____________________________________________________</w:t>
      </w:r>
    </w:p>
    <w:p w14:paraId="2A59116C" w14:textId="77777777" w:rsidR="006406F7" w:rsidRPr="00EF627B" w:rsidRDefault="006406F7" w:rsidP="00E71BBE">
      <w:pPr>
        <w:pStyle w:val="Prrafodelista"/>
        <w:spacing w:after="0"/>
        <w:rPr>
          <w:rFonts w:ascii="Century Gothic" w:hAnsi="Century Gothic"/>
        </w:rPr>
      </w:pPr>
      <w:r w:rsidRPr="00EF627B">
        <w:rPr>
          <w:rFonts w:ascii="Century Gothic" w:hAnsi="Century Gothic"/>
        </w:rPr>
        <w:t>_________________________________________________________</w:t>
      </w:r>
      <w:r w:rsidR="001D7B8E" w:rsidRPr="00EF627B">
        <w:rPr>
          <w:rFonts w:ascii="Century Gothic" w:hAnsi="Century Gothic"/>
        </w:rPr>
        <w:t>________________________</w:t>
      </w:r>
    </w:p>
    <w:p w14:paraId="35FE1F72" w14:textId="50B71F52" w:rsidR="00E71BBE" w:rsidRPr="00EF627B" w:rsidRDefault="00C82F70" w:rsidP="00D74970">
      <w:pPr>
        <w:spacing w:after="0"/>
        <w:ind w:left="708" w:firstLine="12"/>
        <w:rPr>
          <w:rFonts w:ascii="Century Gothic" w:hAnsi="Century Gothic"/>
        </w:rPr>
      </w:pPr>
      <w:r w:rsidRPr="00EF627B">
        <w:rPr>
          <w:rFonts w:ascii="Century Gothic" w:hAnsi="Century Gothic"/>
        </w:rPr>
        <w:t>8. Los</w:t>
      </w:r>
      <w:r w:rsidR="001D7B8E" w:rsidRPr="00EF627B">
        <w:rPr>
          <w:rFonts w:ascii="Century Gothic" w:hAnsi="Century Gothic"/>
        </w:rPr>
        <w:t xml:space="preserve"> equipos utilizados se entregaron en óptimas condiciones de limpieza y </w:t>
      </w:r>
      <w:r w:rsidR="008D435B" w:rsidRPr="00EF627B">
        <w:rPr>
          <w:rFonts w:ascii="Century Gothic" w:hAnsi="Century Gothic"/>
        </w:rPr>
        <w:t xml:space="preserve">    </w:t>
      </w:r>
      <w:r w:rsidR="005463AA" w:rsidRPr="00EF627B">
        <w:rPr>
          <w:rFonts w:ascii="Century Gothic" w:hAnsi="Century Gothic"/>
        </w:rPr>
        <w:t xml:space="preserve">       </w:t>
      </w:r>
      <w:r w:rsidR="00D74970" w:rsidRPr="00EF627B">
        <w:rPr>
          <w:rFonts w:ascii="Century Gothic" w:hAnsi="Century Gothic"/>
        </w:rPr>
        <w:t xml:space="preserve">   </w:t>
      </w:r>
      <w:r w:rsidR="001D7B8E" w:rsidRPr="00EF627B">
        <w:rPr>
          <w:rFonts w:ascii="Century Gothic" w:hAnsi="Century Gothic"/>
        </w:rPr>
        <w:t>funcionamiento.</w:t>
      </w:r>
    </w:p>
    <w:p w14:paraId="71092FA1" w14:textId="77777777" w:rsidR="006406F7" w:rsidRPr="00EF627B" w:rsidRDefault="001D7B8E" w:rsidP="006406F7">
      <w:pPr>
        <w:pStyle w:val="Prrafodelista"/>
        <w:spacing w:after="0"/>
        <w:rPr>
          <w:rFonts w:ascii="Century Gothic" w:hAnsi="Century Gothic"/>
        </w:rPr>
      </w:pPr>
      <w:r w:rsidRPr="00EF627B">
        <w:rPr>
          <w:rFonts w:ascii="Century Gothic" w:hAnsi="Century Gothic"/>
        </w:rPr>
        <w:t>Si______          No</w:t>
      </w:r>
      <w:r w:rsidR="00E71BBE" w:rsidRPr="00EF627B">
        <w:rPr>
          <w:rFonts w:ascii="Century Gothic" w:hAnsi="Century Gothic"/>
        </w:rPr>
        <w:t xml:space="preserve">______ </w:t>
      </w:r>
      <w:r w:rsidR="006406F7" w:rsidRPr="00EF627B">
        <w:rPr>
          <w:rFonts w:ascii="Century Gothic" w:hAnsi="Century Gothic"/>
        </w:rPr>
        <w:t xml:space="preserve">       </w:t>
      </w:r>
    </w:p>
    <w:p w14:paraId="08751DD1" w14:textId="77777777" w:rsidR="006406F7" w:rsidRPr="00EF627B" w:rsidRDefault="001D7B8E" w:rsidP="006406F7">
      <w:pPr>
        <w:pStyle w:val="Prrafodelista"/>
        <w:spacing w:after="0"/>
        <w:rPr>
          <w:rFonts w:ascii="Century Gothic" w:hAnsi="Century Gothic"/>
        </w:rPr>
      </w:pPr>
      <w:r w:rsidRPr="00EF627B">
        <w:rPr>
          <w:rFonts w:ascii="Century Gothic" w:hAnsi="Century Gothic"/>
        </w:rPr>
        <w:lastRenderedPageBreak/>
        <w:t>Indique ______________________________________________________________________________</w:t>
      </w:r>
    </w:p>
    <w:p w14:paraId="100584D0" w14:textId="77777777" w:rsidR="006406F7" w:rsidRPr="00EF627B" w:rsidRDefault="006406F7" w:rsidP="00C82F70">
      <w:pPr>
        <w:pStyle w:val="Prrafodelista"/>
        <w:spacing w:after="0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 </w:t>
      </w:r>
      <w:r w:rsidR="00C82F70" w:rsidRPr="00EF627B">
        <w:rPr>
          <w:rFonts w:ascii="Century Gothic" w:hAnsi="Century Gothic"/>
        </w:rPr>
        <w:t>9. Cuando</w:t>
      </w:r>
      <w:r w:rsidR="001D7B8E" w:rsidRPr="00EF627B">
        <w:rPr>
          <w:rFonts w:ascii="Century Gothic" w:hAnsi="Century Gothic"/>
        </w:rPr>
        <w:t xml:space="preserve"> se le presenta algún problema o dificultad durante su práctica académica e investigativa, el personal de CALER</w:t>
      </w:r>
      <w:r w:rsidR="004E5D6A" w:rsidRPr="00EF627B">
        <w:rPr>
          <w:rFonts w:ascii="Century Gothic" w:hAnsi="Century Gothic"/>
        </w:rPr>
        <w:t xml:space="preserve"> le colabora y/o soluciona:</w:t>
      </w:r>
      <w:r w:rsidR="001D7B8E" w:rsidRPr="00EF627B">
        <w:rPr>
          <w:rFonts w:ascii="Century Gothic" w:hAnsi="Century Gothic"/>
        </w:rPr>
        <w:t xml:space="preserve"> </w:t>
      </w:r>
    </w:p>
    <w:p w14:paraId="3EC4E7A5" w14:textId="77777777" w:rsidR="007612ED" w:rsidRPr="00EF627B" w:rsidRDefault="004E5D6A" w:rsidP="004E5D6A">
      <w:pPr>
        <w:pStyle w:val="Prrafodelista"/>
        <w:spacing w:after="0"/>
        <w:rPr>
          <w:rFonts w:ascii="Century Gothic" w:hAnsi="Century Gothic"/>
        </w:rPr>
      </w:pPr>
      <w:r w:rsidRPr="00EF627B">
        <w:rPr>
          <w:rFonts w:ascii="Century Gothic" w:hAnsi="Century Gothic"/>
        </w:rPr>
        <w:t>Comentario</w:t>
      </w:r>
      <w:r w:rsidR="00D70346" w:rsidRPr="00EF627B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</w:t>
      </w:r>
      <w:r w:rsidRPr="00EF627B">
        <w:rPr>
          <w:rFonts w:ascii="Century Gothic" w:hAnsi="Century Gothic"/>
        </w:rPr>
        <w:t>__</w:t>
      </w:r>
    </w:p>
    <w:p w14:paraId="22F774BE" w14:textId="1C395D7E" w:rsidR="00C82F70" w:rsidRPr="00EF627B" w:rsidRDefault="00C82F70" w:rsidP="00D74970">
      <w:pPr>
        <w:ind w:left="708" w:firstLine="177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10. </w:t>
      </w:r>
      <w:r w:rsidR="004E5D6A" w:rsidRPr="00EF627B">
        <w:rPr>
          <w:rFonts w:ascii="Century Gothic" w:hAnsi="Century Gothic"/>
        </w:rPr>
        <w:t>Se presentó algún accidente o incidente durante la realización de la práctica académica e investigativa.</w:t>
      </w:r>
    </w:p>
    <w:p w14:paraId="0A4661A9" w14:textId="77777777" w:rsidR="004E5D6A" w:rsidRPr="00EF627B" w:rsidRDefault="00C82F70" w:rsidP="00C82F70">
      <w:pPr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                </w:t>
      </w:r>
      <w:r w:rsidR="004E5D6A" w:rsidRPr="00EF627B">
        <w:rPr>
          <w:rFonts w:ascii="Century Gothic" w:hAnsi="Century Gothic"/>
        </w:rPr>
        <w:t>Sí____             No____</w:t>
      </w:r>
    </w:p>
    <w:p w14:paraId="491D528E" w14:textId="77777777" w:rsidR="004E5D6A" w:rsidRPr="00EF627B" w:rsidRDefault="004E5D6A" w:rsidP="004E5D6A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Indique________________________________________________</w:t>
      </w:r>
      <w:r w:rsidR="008D435B" w:rsidRPr="00EF627B">
        <w:rPr>
          <w:rFonts w:ascii="Century Gothic" w:hAnsi="Century Gothic"/>
        </w:rPr>
        <w:t>_______________________________</w:t>
      </w:r>
    </w:p>
    <w:p w14:paraId="04F4FA57" w14:textId="77777777" w:rsidR="008D435B" w:rsidRPr="00EF627B" w:rsidRDefault="00D70346" w:rsidP="00C82F70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Si pudiera calificar de 1 a 5 el servicio que presta CALER, en cuanto a pertinencia, oportunidad, calidad y servicio. </w:t>
      </w:r>
      <w:r w:rsidR="00731362" w:rsidRPr="00EF627B">
        <w:rPr>
          <w:rFonts w:ascii="Century Gothic" w:hAnsi="Century Gothic"/>
        </w:rPr>
        <w:t>¿Cómo lo calificaría?</w:t>
      </w:r>
      <w:r w:rsidRPr="00EF627B">
        <w:rPr>
          <w:rFonts w:ascii="Century Gothic" w:hAnsi="Century Gothic"/>
        </w:rPr>
        <w:t xml:space="preserve">  </w:t>
      </w:r>
    </w:p>
    <w:p w14:paraId="45348C89" w14:textId="6DB86E38" w:rsidR="00D70346" w:rsidRPr="00EF627B" w:rsidRDefault="00D70346" w:rsidP="008D435B">
      <w:pPr>
        <w:pStyle w:val="Prrafodelista"/>
        <w:ind w:left="1125"/>
        <w:rPr>
          <w:rFonts w:ascii="Century Gothic" w:hAnsi="Century Gothic"/>
        </w:rPr>
      </w:pPr>
      <w:r w:rsidRPr="00EF627B">
        <w:rPr>
          <w:rFonts w:ascii="Century Gothic" w:hAnsi="Century Gothic"/>
        </w:rPr>
        <w:t xml:space="preserve"> 1____   2___</w:t>
      </w:r>
      <w:r w:rsidR="005016C4" w:rsidRPr="00EF627B">
        <w:rPr>
          <w:rFonts w:ascii="Century Gothic" w:hAnsi="Century Gothic"/>
        </w:rPr>
        <w:t>_ 3</w:t>
      </w:r>
      <w:r w:rsidRPr="00EF627B">
        <w:rPr>
          <w:rFonts w:ascii="Century Gothic" w:hAnsi="Century Gothic"/>
        </w:rPr>
        <w:t>____ 4___</w:t>
      </w:r>
      <w:r w:rsidR="009968C4" w:rsidRPr="00EF627B">
        <w:rPr>
          <w:rFonts w:ascii="Century Gothic" w:hAnsi="Century Gothic"/>
        </w:rPr>
        <w:t>_ 5</w:t>
      </w:r>
      <w:r w:rsidRPr="00EF627B">
        <w:rPr>
          <w:rFonts w:ascii="Century Gothic" w:hAnsi="Century Gothic"/>
        </w:rPr>
        <w:t>______</w:t>
      </w:r>
    </w:p>
    <w:p w14:paraId="0C002EB4" w14:textId="77777777" w:rsidR="004E5D6A" w:rsidRPr="00EF627B" w:rsidRDefault="004E5D6A" w:rsidP="004E5D6A">
      <w:pPr>
        <w:pStyle w:val="Prrafodelista"/>
        <w:rPr>
          <w:rFonts w:ascii="Century Gothic" w:hAnsi="Century Gothic"/>
        </w:rPr>
      </w:pPr>
    </w:p>
    <w:p w14:paraId="7E0C5513" w14:textId="77777777" w:rsidR="00C82F70" w:rsidRPr="00EF627B" w:rsidRDefault="004E5D6A" w:rsidP="00C82F70">
      <w:pPr>
        <w:pStyle w:val="Prrafodelista"/>
        <w:rPr>
          <w:rFonts w:ascii="Century Gothic" w:hAnsi="Century Gothic"/>
        </w:rPr>
      </w:pPr>
      <w:r w:rsidRPr="00EF627B">
        <w:rPr>
          <w:rFonts w:ascii="Century Gothic" w:hAnsi="Century Gothic"/>
        </w:rPr>
        <w:t>Si su calificación es menor de 3 indique porque ____________________________________________________________________________</w:t>
      </w:r>
    </w:p>
    <w:p w14:paraId="3A28C81E" w14:textId="0B804FED" w:rsidR="00D13AE7" w:rsidRPr="00EF627B" w:rsidRDefault="00D13AE7" w:rsidP="00C82F70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 w:rsidRPr="00EF627B">
        <w:rPr>
          <w:rFonts w:ascii="Century Gothic" w:hAnsi="Century Gothic" w:cs="Arial"/>
        </w:rPr>
        <w:t xml:space="preserve">Si pudiera calificar </w:t>
      </w:r>
      <w:r w:rsidR="00C82F70" w:rsidRPr="00EF627B">
        <w:rPr>
          <w:rFonts w:ascii="Century Gothic" w:hAnsi="Century Gothic" w:cs="Arial"/>
        </w:rPr>
        <w:t>de 1 a 5 el servicio que presta CALER en</w:t>
      </w:r>
      <w:r w:rsidRPr="00EF627B">
        <w:rPr>
          <w:rFonts w:ascii="Century Gothic" w:hAnsi="Century Gothic" w:cs="Arial"/>
        </w:rPr>
        <w:t xml:space="preserve"> cuanto a infraestructura física y tecnología. como lo calificaría?</w:t>
      </w:r>
      <w:r w:rsidRPr="00EF627B">
        <w:rPr>
          <w:rFonts w:ascii="Century Gothic" w:hAnsi="Century Gothic"/>
        </w:rPr>
        <w:t xml:space="preserve"> </w:t>
      </w:r>
      <w:r w:rsidRPr="00EF627B">
        <w:rPr>
          <w:rFonts w:ascii="Century Gothic" w:hAnsi="Century Gothic" w:cs="Arial"/>
        </w:rPr>
        <w:t xml:space="preserve">   1____   2___</w:t>
      </w:r>
      <w:r w:rsidR="005016C4" w:rsidRPr="00EF627B">
        <w:rPr>
          <w:rFonts w:ascii="Century Gothic" w:hAnsi="Century Gothic" w:cs="Arial"/>
        </w:rPr>
        <w:t>_ 3</w:t>
      </w:r>
      <w:r w:rsidRPr="00EF627B">
        <w:rPr>
          <w:rFonts w:ascii="Century Gothic" w:hAnsi="Century Gothic" w:cs="Arial"/>
        </w:rPr>
        <w:t>____ 4___</w:t>
      </w:r>
      <w:r w:rsidR="00EF627B" w:rsidRPr="00EF627B">
        <w:rPr>
          <w:rFonts w:ascii="Century Gothic" w:hAnsi="Century Gothic" w:cs="Arial"/>
        </w:rPr>
        <w:t>_ 5</w:t>
      </w:r>
      <w:r w:rsidRPr="00EF627B">
        <w:rPr>
          <w:rFonts w:ascii="Century Gothic" w:hAnsi="Century Gothic" w:cs="Arial"/>
        </w:rPr>
        <w:t>____</w:t>
      </w:r>
    </w:p>
    <w:p w14:paraId="4991F772" w14:textId="77777777" w:rsidR="00D13AE7" w:rsidRPr="00EF627B" w:rsidRDefault="00D13AE7" w:rsidP="00D13AE7">
      <w:pPr>
        <w:pStyle w:val="Prrafodelista"/>
        <w:rPr>
          <w:rFonts w:ascii="Century Gothic" w:hAnsi="Century Gothic" w:cs="Arial"/>
        </w:rPr>
      </w:pPr>
    </w:p>
    <w:p w14:paraId="7FCEB45D" w14:textId="77777777" w:rsidR="00C82F70" w:rsidRPr="00EF627B" w:rsidRDefault="00D13AE7" w:rsidP="00C82F70">
      <w:pPr>
        <w:pStyle w:val="Prrafodelista"/>
        <w:rPr>
          <w:rFonts w:ascii="Century Gothic" w:hAnsi="Century Gothic" w:cs="Arial"/>
        </w:rPr>
      </w:pPr>
      <w:r w:rsidRPr="00EF627B">
        <w:rPr>
          <w:rFonts w:ascii="Century Gothic" w:hAnsi="Century Gothic" w:cs="Arial"/>
        </w:rPr>
        <w:t>Si su calificación es menor de 3 indique porque _____________________________________________________________________________________</w:t>
      </w:r>
    </w:p>
    <w:p w14:paraId="37EA5FD4" w14:textId="77777777" w:rsidR="00C82F70" w:rsidRPr="00EF627B" w:rsidRDefault="00C82F70" w:rsidP="00C82F70">
      <w:pPr>
        <w:pStyle w:val="Prrafodelista"/>
        <w:rPr>
          <w:rFonts w:ascii="Century Gothic" w:hAnsi="Century Gothic"/>
        </w:rPr>
      </w:pPr>
    </w:p>
    <w:p w14:paraId="4127E89C" w14:textId="77777777" w:rsidR="00EF627B" w:rsidRDefault="00EF627B" w:rsidP="00C82F70">
      <w:pPr>
        <w:pStyle w:val="Prrafodelista"/>
        <w:rPr>
          <w:rFonts w:ascii="Century Gothic" w:hAnsi="Century Gothic"/>
        </w:rPr>
      </w:pPr>
    </w:p>
    <w:p w14:paraId="356B0E39" w14:textId="56BD8F1B" w:rsidR="00C82F70" w:rsidRPr="00EF627B" w:rsidRDefault="00D70346" w:rsidP="00C82F70">
      <w:pPr>
        <w:pStyle w:val="Prrafodelista"/>
        <w:rPr>
          <w:rFonts w:ascii="Century Gothic" w:hAnsi="Century Gothic"/>
          <w:b/>
        </w:rPr>
      </w:pPr>
      <w:r w:rsidRPr="00EF627B">
        <w:rPr>
          <w:rFonts w:ascii="Century Gothic" w:hAnsi="Century Gothic"/>
        </w:rPr>
        <w:t xml:space="preserve">Este proceso de evaluación es con el fin de mejorar cada día más nuestros servicios y poder brindarles </w:t>
      </w:r>
      <w:r w:rsidR="00307173" w:rsidRPr="00EF627B">
        <w:rPr>
          <w:rFonts w:ascii="Century Gothic" w:hAnsi="Century Gothic"/>
        </w:rPr>
        <w:t>A</w:t>
      </w:r>
      <w:r w:rsidRPr="00EF627B">
        <w:rPr>
          <w:rFonts w:ascii="Century Gothic" w:hAnsi="Century Gothic"/>
        </w:rPr>
        <w:t xml:space="preserve"> ustedes </w:t>
      </w:r>
      <w:r w:rsidR="009C1750" w:rsidRPr="00EF627B">
        <w:rPr>
          <w:rFonts w:ascii="Century Gothic" w:hAnsi="Century Gothic"/>
        </w:rPr>
        <w:t>una atención de calidad</w:t>
      </w:r>
      <w:r w:rsidR="00C82F70" w:rsidRPr="00EF627B">
        <w:rPr>
          <w:rFonts w:ascii="Century Gothic" w:hAnsi="Century Gothic"/>
        </w:rPr>
        <w:t>, para</w:t>
      </w:r>
      <w:r w:rsidR="009C1750" w:rsidRPr="00EF627B">
        <w:rPr>
          <w:rFonts w:ascii="Century Gothic" w:hAnsi="Century Gothic"/>
        </w:rPr>
        <w:t xml:space="preserve"> los procesos que desarrollan dentro de los laboratorios.</w:t>
      </w:r>
      <w:r w:rsidR="00C82F70" w:rsidRPr="00EF627B">
        <w:rPr>
          <w:rFonts w:ascii="Century Gothic" w:hAnsi="Century Gothic"/>
        </w:rPr>
        <w:t xml:space="preserve">   </w:t>
      </w:r>
      <w:r w:rsidR="009C62BE" w:rsidRPr="00EF627B">
        <w:rPr>
          <w:rFonts w:ascii="Century Gothic" w:hAnsi="Century Gothic"/>
          <w:b/>
        </w:rPr>
        <w:t>Muchas gracias</w:t>
      </w:r>
    </w:p>
    <w:p w14:paraId="11BC7761" w14:textId="067D00EC" w:rsidR="00282400" w:rsidRDefault="00282400" w:rsidP="00C82F70">
      <w:pPr>
        <w:pStyle w:val="Prrafodelista"/>
        <w:rPr>
          <w:rFonts w:ascii="Century Gothic" w:hAnsi="Century Gothic" w:cs="Arial"/>
        </w:rPr>
      </w:pPr>
    </w:p>
    <w:p w14:paraId="044EE4F7" w14:textId="61B28429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18850E16" w14:textId="437A18C4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3E14E893" w14:textId="432B3348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6B5B2FDD" w14:textId="244821E8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7E49750E" w14:textId="631C87A1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588C1AE8" w14:textId="11F113F2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6896E056" w14:textId="7F2930A2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6A3BBE8B" w14:textId="1109D8E7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41D2D9CE" w14:textId="50FA7D0A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349BD43B" w14:textId="5929AEFA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2F2A9AF7" w14:textId="1087D006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454424EF" w14:textId="6249CBD9" w:rsid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441E3AAB" w14:textId="77777777" w:rsidR="00EF627B" w:rsidRPr="00EF627B" w:rsidRDefault="00EF627B" w:rsidP="00C82F70">
      <w:pPr>
        <w:pStyle w:val="Prrafodelista"/>
        <w:rPr>
          <w:rFonts w:ascii="Century Gothic" w:hAnsi="Century Gothic" w:cs="Arial"/>
        </w:rPr>
      </w:pPr>
    </w:p>
    <w:p w14:paraId="572E6BA5" w14:textId="77777777" w:rsidR="00282400" w:rsidRPr="005463AA" w:rsidRDefault="00282400" w:rsidP="00C82F70">
      <w:pPr>
        <w:pStyle w:val="Prrafodelista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487"/>
        <w:gridCol w:w="1642"/>
        <w:gridCol w:w="1930"/>
      </w:tblGrid>
      <w:tr w:rsidR="00282400" w:rsidRPr="005463AA" w14:paraId="58A7E85E" w14:textId="77777777" w:rsidTr="009B543F">
        <w:trPr>
          <w:trHeight w:val="2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05BC5" w14:textId="77777777" w:rsidR="00282400" w:rsidRPr="005463AA" w:rsidRDefault="00282400" w:rsidP="00A54E83">
            <w:pPr>
              <w:jc w:val="center"/>
              <w:rPr>
                <w:rFonts w:ascii="Century Gothic" w:hAnsi="Century Gothic"/>
                <w:b/>
              </w:rPr>
            </w:pPr>
            <w:bookmarkStart w:id="0" w:name="_Hlk117355173"/>
            <w:r w:rsidRPr="005463AA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D46C4" w14:textId="77777777" w:rsidR="00282400" w:rsidRPr="005463AA" w:rsidRDefault="00282400" w:rsidP="00A54E83">
            <w:pPr>
              <w:jc w:val="center"/>
              <w:rPr>
                <w:rFonts w:ascii="Century Gothic" w:hAnsi="Century Gothic"/>
                <w:b/>
              </w:rPr>
            </w:pPr>
            <w:r w:rsidRPr="005463AA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0C1DE" w14:textId="77777777" w:rsidR="00282400" w:rsidRPr="005463AA" w:rsidRDefault="00282400" w:rsidP="00A54E83">
            <w:pPr>
              <w:jc w:val="center"/>
              <w:rPr>
                <w:rFonts w:ascii="Century Gothic" w:hAnsi="Century Gothic"/>
                <w:b/>
              </w:rPr>
            </w:pPr>
            <w:r w:rsidRPr="005463AA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A345E" w14:textId="77777777" w:rsidR="00282400" w:rsidRPr="005463AA" w:rsidRDefault="00282400" w:rsidP="00A54E83">
            <w:pPr>
              <w:jc w:val="center"/>
              <w:rPr>
                <w:rFonts w:ascii="Century Gothic" w:hAnsi="Century Gothic"/>
                <w:b/>
              </w:rPr>
            </w:pPr>
            <w:r w:rsidRPr="005463AA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282400" w:rsidRPr="005463AA" w14:paraId="295C1F8D" w14:textId="77777777" w:rsidTr="009B543F">
        <w:trPr>
          <w:trHeight w:val="12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F7B" w14:textId="3AAFBAE1" w:rsidR="00282400" w:rsidRPr="005463AA" w:rsidRDefault="001A6443" w:rsidP="00A54E8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29A7" w14:textId="77777777" w:rsidR="00282400" w:rsidRPr="005463AA" w:rsidRDefault="00282400" w:rsidP="00A54E83">
            <w:pPr>
              <w:jc w:val="center"/>
              <w:rPr>
                <w:rFonts w:ascii="Century Gothic" w:hAnsi="Century Gothic"/>
              </w:rPr>
            </w:pPr>
            <w:r w:rsidRPr="005463AA">
              <w:rPr>
                <w:rFonts w:ascii="Century Gothic" w:hAnsi="Century Gothic"/>
              </w:rPr>
              <w:t>Dirección de Aseguramiento de la Calidad</w:t>
            </w:r>
          </w:p>
          <w:p w14:paraId="33F4A896" w14:textId="67E77A90" w:rsidR="00282400" w:rsidRPr="005463AA" w:rsidRDefault="00C1476C" w:rsidP="00A54E8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  <w:p w14:paraId="4BF44FD1" w14:textId="77777777" w:rsidR="00282400" w:rsidRPr="005463AA" w:rsidRDefault="00282400" w:rsidP="00A54E83">
            <w:pPr>
              <w:jc w:val="center"/>
              <w:rPr>
                <w:rFonts w:ascii="Century Gothic" w:hAnsi="Century Gothic"/>
              </w:rPr>
            </w:pPr>
            <w:r w:rsidRPr="005463AA">
              <w:rPr>
                <w:rFonts w:ascii="Century Gothic" w:hAnsi="Century Gothic"/>
              </w:rPr>
              <w:t>Líder SIG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025" w14:textId="77777777" w:rsidR="00282400" w:rsidRPr="005463AA" w:rsidRDefault="00282400" w:rsidP="00A54E83">
            <w:pPr>
              <w:jc w:val="center"/>
              <w:rPr>
                <w:rFonts w:ascii="Century Gothic" w:hAnsi="Century Gothic"/>
              </w:rPr>
            </w:pPr>
            <w:r w:rsidRPr="005463AA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8DE" w14:textId="3429E67C" w:rsidR="00282400" w:rsidRPr="005463AA" w:rsidRDefault="00082F4D" w:rsidP="00A54E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  <w:bookmarkEnd w:id="0"/>
    </w:tbl>
    <w:p w14:paraId="578486B3" w14:textId="77777777" w:rsidR="00282400" w:rsidRPr="005463AA" w:rsidRDefault="00282400" w:rsidP="00CC783F">
      <w:pPr>
        <w:jc w:val="both"/>
        <w:rPr>
          <w:rFonts w:ascii="Century Gothic" w:hAnsi="Century Gothic" w:cs="Arial"/>
        </w:rPr>
      </w:pPr>
    </w:p>
    <w:p w14:paraId="30EBD2E8" w14:textId="77777777" w:rsidR="001336EA" w:rsidRPr="005463AA" w:rsidRDefault="00CC783F" w:rsidP="00CC783F">
      <w:pPr>
        <w:jc w:val="both"/>
        <w:rPr>
          <w:rFonts w:ascii="Century Gothic" w:hAnsi="Century Gothic"/>
          <w:b/>
        </w:rPr>
      </w:pPr>
      <w:r w:rsidRPr="005463AA">
        <w:rPr>
          <w:rFonts w:ascii="Century Gothic" w:hAnsi="Century Gothic"/>
          <w:b/>
        </w:rPr>
        <w:t>CONTROL DE CAMBIOS</w:t>
      </w:r>
    </w:p>
    <w:tbl>
      <w:tblPr>
        <w:tblW w:w="93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282400" w:rsidRPr="005463AA" w14:paraId="5647A00F" w14:textId="77777777" w:rsidTr="0028240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5BB460" w14:textId="77777777" w:rsidR="00282400" w:rsidRPr="005463AA" w:rsidRDefault="00282400" w:rsidP="00A54E8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5463AA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23982B" w14:textId="77777777" w:rsidR="00282400" w:rsidRPr="005463AA" w:rsidRDefault="00282400" w:rsidP="00A54E8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5463AA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91ACE5" w14:textId="77777777" w:rsidR="00282400" w:rsidRPr="005463AA" w:rsidRDefault="00282400" w:rsidP="00A54E8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5463AA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2B006" w14:textId="77777777" w:rsidR="00282400" w:rsidRPr="005463AA" w:rsidRDefault="00282400" w:rsidP="00A54E8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5463AA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282400" w:rsidRPr="005463AA" w14:paraId="0E4DEA91" w14:textId="77777777" w:rsidTr="0028240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3D0A" w14:textId="362038F0" w:rsidR="00282400" w:rsidRPr="005463AA" w:rsidRDefault="00B574F2" w:rsidP="00A54E8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Diciembre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5717" w14:textId="0D351EEA" w:rsidR="00282400" w:rsidRPr="005463AA" w:rsidRDefault="00B574F2" w:rsidP="00A54E8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D883" w14:textId="486D8957" w:rsidR="00282400" w:rsidRPr="005463AA" w:rsidRDefault="00B574F2" w:rsidP="00A54E8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87FAE" w14:textId="0D619FEE" w:rsidR="00DC1D06" w:rsidRDefault="00DC1D06" w:rsidP="00B574F2">
            <w:pPr>
              <w:rPr>
                <w:rFonts w:ascii="Century Gothic" w:eastAsia="Century Gothic" w:hAnsi="Century Gothic" w:cs="Century Gothic"/>
              </w:rPr>
            </w:pPr>
            <w:r w:rsidRPr="00917510">
              <w:rPr>
                <w:rFonts w:ascii="Century Gothic" w:hAnsi="Century Gothic"/>
              </w:rPr>
              <w:t>Se revisó y ajust</w:t>
            </w:r>
            <w:r w:rsidR="00EF627B">
              <w:rPr>
                <w:rFonts w:ascii="Century Gothic" w:hAnsi="Century Gothic"/>
              </w:rPr>
              <w:t>ó</w:t>
            </w:r>
            <w:r w:rsidRPr="00917510">
              <w:rPr>
                <w:rFonts w:ascii="Century Gothic" w:hAnsi="Century Gothic"/>
              </w:rPr>
              <w:t xml:space="preserve"> por la Coordinación administrativa de laboratorios, equipos y reactivos</w:t>
            </w:r>
          </w:p>
          <w:p w14:paraId="2C7E53B9" w14:textId="754119BE" w:rsidR="00B574F2" w:rsidRPr="00C1476C" w:rsidRDefault="00B574F2" w:rsidP="00B574F2">
            <w:pPr>
              <w:rPr>
                <w:rFonts w:ascii="Century Gothic" w:eastAsia="Century Gothic" w:hAnsi="Century Gothic" w:cs="Century Gothic"/>
              </w:rPr>
            </w:pPr>
            <w:r w:rsidRPr="00C1476C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</w:t>
            </w:r>
          </w:p>
          <w:p w14:paraId="6A3D6DD5" w14:textId="5D857546" w:rsidR="00B574F2" w:rsidRPr="00DC1D06" w:rsidRDefault="00B574F2" w:rsidP="00DC1D06">
            <w:pPr>
              <w:rPr>
                <w:rFonts w:ascii="Century Gothic" w:eastAsia="Century Gothic" w:hAnsi="Century Gothic" w:cs="Century Gothic"/>
              </w:rPr>
            </w:pPr>
            <w:r w:rsidRPr="00DC1D06">
              <w:rPr>
                <w:rFonts w:ascii="Century Gothic" w:eastAsia="Century Gothic" w:hAnsi="Century Gothic" w:cs="Century Gothic"/>
              </w:rPr>
              <w:t xml:space="preserve">Se adicionan los siguientes ítems en el numeral 4: </w:t>
            </w:r>
          </w:p>
          <w:p w14:paraId="4A443A39" w14:textId="4E669704" w:rsidR="00B574F2" w:rsidRPr="00C1476C" w:rsidRDefault="00DC1D06" w:rsidP="00B574F2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="00B574F2" w:rsidRPr="00C1476C">
              <w:rPr>
                <w:rFonts w:ascii="Century Gothic" w:hAnsi="Century Gothic"/>
              </w:rPr>
              <w:t>Indique el motivo:</w:t>
            </w:r>
          </w:p>
          <w:p w14:paraId="367A7F3D" w14:textId="3EFD82FC" w:rsidR="00B574F2" w:rsidRPr="00C1476C" w:rsidRDefault="00B574F2" w:rsidP="00B574F2">
            <w:pPr>
              <w:pStyle w:val="Prrafodelista"/>
              <w:rPr>
                <w:rFonts w:ascii="Century Gothic" w:hAnsi="Century Gothic"/>
              </w:rPr>
            </w:pPr>
            <w:r w:rsidRPr="00C1476C">
              <w:rPr>
                <w:rFonts w:ascii="Century Gothic" w:hAnsi="Century Gothic"/>
              </w:rPr>
              <w:t xml:space="preserve">No fue solicitado en el pedido inicial </w:t>
            </w:r>
            <w:r w:rsidR="00EF627B">
              <w:rPr>
                <w:rFonts w:ascii="Century Gothic" w:hAnsi="Century Gothic"/>
              </w:rPr>
              <w:t xml:space="preserve">y lo solicita como </w:t>
            </w:r>
            <w:r w:rsidRPr="00C1476C">
              <w:rPr>
                <w:rFonts w:ascii="Century Gothic" w:hAnsi="Century Gothic"/>
              </w:rPr>
              <w:t>material extra: ___</w:t>
            </w:r>
          </w:p>
          <w:p w14:paraId="5F84B65B" w14:textId="77777777" w:rsidR="00EF627B" w:rsidRDefault="00B574F2" w:rsidP="00EF627B">
            <w:pPr>
              <w:pStyle w:val="Prrafodelista"/>
              <w:rPr>
                <w:rFonts w:ascii="Century Gothic" w:hAnsi="Century Gothic"/>
              </w:rPr>
            </w:pPr>
            <w:r w:rsidRPr="00C1476C">
              <w:rPr>
                <w:rFonts w:ascii="Century Gothic" w:hAnsi="Century Gothic"/>
              </w:rPr>
              <w:t xml:space="preserve">Fue solicitado y no fue </w:t>
            </w:r>
            <w:r w:rsidR="00EF627B">
              <w:rPr>
                <w:rFonts w:ascii="Century Gothic" w:hAnsi="Century Gothic"/>
              </w:rPr>
              <w:t>incluido</w:t>
            </w:r>
            <w:r w:rsidRPr="00C1476C">
              <w:rPr>
                <w:rFonts w:ascii="Century Gothic" w:hAnsi="Century Gothic"/>
              </w:rPr>
              <w:t xml:space="preserve"> en el pedido__</w:t>
            </w:r>
          </w:p>
          <w:p w14:paraId="5FF9D42F" w14:textId="68C2E30C" w:rsidR="00282400" w:rsidRPr="00EF627B" w:rsidRDefault="00B574F2" w:rsidP="00EF627B">
            <w:pPr>
              <w:rPr>
                <w:rFonts w:ascii="Century Gothic" w:hAnsi="Century Gothic"/>
              </w:rPr>
            </w:pPr>
            <w:r w:rsidRPr="00EF627B">
              <w:rPr>
                <w:rFonts w:ascii="Century Gothic" w:hAnsi="Century Gothic"/>
              </w:rPr>
              <w:t xml:space="preserve">Se actualiza la versión </w:t>
            </w:r>
            <w:r w:rsidR="00874AF1">
              <w:rPr>
                <w:rFonts w:ascii="Century Gothic" w:hAnsi="Century Gothic"/>
              </w:rPr>
              <w:t xml:space="preserve">1 </w:t>
            </w:r>
            <w:r w:rsidRPr="00EF627B">
              <w:rPr>
                <w:rFonts w:ascii="Century Gothic" w:hAnsi="Century Gothic"/>
              </w:rPr>
              <w:t xml:space="preserve">a versión </w:t>
            </w:r>
            <w:r w:rsidR="00356CF5" w:rsidRPr="00EF627B">
              <w:rPr>
                <w:rFonts w:ascii="Century Gothic" w:hAnsi="Century Gothic"/>
              </w:rPr>
              <w:t>2</w:t>
            </w:r>
          </w:p>
        </w:tc>
      </w:tr>
    </w:tbl>
    <w:p w14:paraId="22A0EF4B" w14:textId="77777777" w:rsidR="00CC783F" w:rsidRPr="005463AA" w:rsidRDefault="00CC783F" w:rsidP="00CC783F">
      <w:pPr>
        <w:rPr>
          <w:rFonts w:ascii="Century Gothic" w:hAnsi="Century Gothic"/>
        </w:rPr>
      </w:pPr>
    </w:p>
    <w:p w14:paraId="1308D987" w14:textId="77777777" w:rsidR="00CC783F" w:rsidRPr="005463AA" w:rsidRDefault="00CC783F" w:rsidP="00C82F70">
      <w:pPr>
        <w:rPr>
          <w:rFonts w:ascii="Century Gothic" w:hAnsi="Century Gothic"/>
          <w:sz w:val="20"/>
          <w:szCs w:val="20"/>
        </w:rPr>
      </w:pPr>
    </w:p>
    <w:sectPr w:rsidR="00CC783F" w:rsidRPr="005463AA" w:rsidSect="00C82F70">
      <w:headerReference w:type="default" r:id="rId7"/>
      <w:pgSz w:w="12242" w:h="18722" w:code="1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43EC" w14:textId="77777777" w:rsidR="00560EFC" w:rsidRDefault="00560EFC" w:rsidP="00D70346">
      <w:pPr>
        <w:spacing w:after="0" w:line="240" w:lineRule="auto"/>
      </w:pPr>
      <w:r>
        <w:separator/>
      </w:r>
    </w:p>
  </w:endnote>
  <w:endnote w:type="continuationSeparator" w:id="0">
    <w:p w14:paraId="5D15F4A6" w14:textId="77777777" w:rsidR="00560EFC" w:rsidRDefault="00560EFC" w:rsidP="00D7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2F6F" w14:textId="77777777" w:rsidR="00560EFC" w:rsidRDefault="00560EFC" w:rsidP="00D70346">
      <w:pPr>
        <w:spacing w:after="0" w:line="240" w:lineRule="auto"/>
      </w:pPr>
      <w:r>
        <w:separator/>
      </w:r>
    </w:p>
  </w:footnote>
  <w:footnote w:type="continuationSeparator" w:id="0">
    <w:p w14:paraId="3D13F0C7" w14:textId="77777777" w:rsidR="00560EFC" w:rsidRDefault="00560EFC" w:rsidP="00D70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4333"/>
      <w:gridCol w:w="1134"/>
      <w:gridCol w:w="1418"/>
    </w:tblGrid>
    <w:tr w:rsidR="00282400" w:rsidRPr="0000373F" w14:paraId="0750686C" w14:textId="77777777" w:rsidTr="00082F4D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551DDE44" w14:textId="77777777" w:rsidR="00282400" w:rsidRPr="0000373F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lk117355039"/>
          <w:r w:rsidRPr="0000373F">
            <w:rPr>
              <w:noProof/>
              <w:lang w:val="es-CO" w:eastAsia="es-CO"/>
            </w:rPr>
            <w:drawing>
              <wp:inline distT="0" distB="0" distL="0" distR="0" wp14:anchorId="3F8F9790" wp14:editId="02B641BD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3" w:type="dxa"/>
          <w:shd w:val="clear" w:color="auto" w:fill="D9D9D9"/>
          <w:vAlign w:val="center"/>
        </w:tcPr>
        <w:p w14:paraId="75E4C8F7" w14:textId="77777777" w:rsidR="00282400" w:rsidRPr="0000373F" w:rsidRDefault="00282400" w:rsidP="0028240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134" w:type="dxa"/>
          <w:vAlign w:val="center"/>
        </w:tcPr>
        <w:p w14:paraId="64FEAC01" w14:textId="77777777" w:rsidR="00282400" w:rsidRPr="00082F4D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82F4D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8" w:type="dxa"/>
          <w:vAlign w:val="center"/>
        </w:tcPr>
        <w:p w14:paraId="1919A15F" w14:textId="616A5845" w:rsidR="00282400" w:rsidRPr="00082F4D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82F4D">
            <w:rPr>
              <w:rFonts w:ascii="Century Gothic" w:eastAsia="Century Gothic" w:hAnsi="Century Gothic" w:cs="Century Gothic"/>
              <w:color w:val="000000"/>
            </w:rPr>
            <w:t>GRE-F-10</w:t>
          </w:r>
        </w:p>
      </w:tc>
    </w:tr>
    <w:tr w:rsidR="00282400" w:rsidRPr="0000373F" w14:paraId="437595CE" w14:textId="77777777" w:rsidTr="00082F4D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2C29F79" w14:textId="77777777" w:rsidR="00282400" w:rsidRPr="0000373F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4333" w:type="dxa"/>
          <w:vMerge w:val="restart"/>
          <w:shd w:val="clear" w:color="auto" w:fill="auto"/>
          <w:vAlign w:val="center"/>
        </w:tcPr>
        <w:p w14:paraId="6F6CAD2F" w14:textId="09344E44" w:rsidR="00282400" w:rsidRPr="0000373F" w:rsidRDefault="00282400" w:rsidP="0028240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INSTRUMENTO DE EVALUACIÓN</w:t>
          </w:r>
        </w:p>
      </w:tc>
      <w:tc>
        <w:tcPr>
          <w:tcW w:w="1134" w:type="dxa"/>
          <w:vAlign w:val="center"/>
        </w:tcPr>
        <w:p w14:paraId="373CE82C" w14:textId="77777777" w:rsidR="00282400" w:rsidRPr="00082F4D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82F4D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8" w:type="dxa"/>
          <w:vAlign w:val="center"/>
        </w:tcPr>
        <w:p w14:paraId="36A3C2D1" w14:textId="5340E3C1" w:rsidR="00282400" w:rsidRPr="00082F4D" w:rsidRDefault="005D0702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82F4D">
            <w:rPr>
              <w:rFonts w:ascii="Century Gothic" w:eastAsia="Century Gothic" w:hAnsi="Century Gothic" w:cs="Century Gothic"/>
            </w:rPr>
            <w:t>2</w:t>
          </w:r>
        </w:p>
      </w:tc>
    </w:tr>
    <w:tr w:rsidR="00282400" w:rsidRPr="0000373F" w14:paraId="6924B062" w14:textId="77777777" w:rsidTr="00082F4D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100DD6D" w14:textId="77777777" w:rsidR="00282400" w:rsidRPr="0000373F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val="es-CO" w:eastAsia="es-CO"/>
            </w:rPr>
          </w:pPr>
        </w:p>
      </w:tc>
      <w:tc>
        <w:tcPr>
          <w:tcW w:w="4333" w:type="dxa"/>
          <w:vMerge/>
          <w:shd w:val="clear" w:color="auto" w:fill="auto"/>
          <w:vAlign w:val="center"/>
        </w:tcPr>
        <w:p w14:paraId="693B4D0D" w14:textId="77777777" w:rsidR="00282400" w:rsidRPr="0000373F" w:rsidRDefault="00282400" w:rsidP="00282400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34" w:type="dxa"/>
          <w:vAlign w:val="center"/>
        </w:tcPr>
        <w:p w14:paraId="2307DD3E" w14:textId="77777777" w:rsidR="00282400" w:rsidRPr="0000373F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8" w:type="dxa"/>
          <w:vAlign w:val="center"/>
        </w:tcPr>
        <w:p w14:paraId="7FBF4E1D" w14:textId="77777777" w:rsidR="00282400" w:rsidRPr="0000373F" w:rsidRDefault="00282400" w:rsidP="002824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7D5A7FC4" w14:textId="77777777" w:rsidR="00282400" w:rsidRDefault="002824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1EB"/>
    <w:multiLevelType w:val="hybridMultilevel"/>
    <w:tmpl w:val="430A26BE"/>
    <w:lvl w:ilvl="0" w:tplc="01043276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0E773060"/>
    <w:multiLevelType w:val="hybridMultilevel"/>
    <w:tmpl w:val="12E64E9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335B4"/>
    <w:multiLevelType w:val="hybridMultilevel"/>
    <w:tmpl w:val="440CD6A4"/>
    <w:lvl w:ilvl="0" w:tplc="F0A4827C">
      <w:start w:val="1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45" w:hanging="360"/>
      </w:pPr>
    </w:lvl>
    <w:lvl w:ilvl="2" w:tplc="240A001B" w:tentative="1">
      <w:start w:val="1"/>
      <w:numFmt w:val="lowerRoman"/>
      <w:lvlText w:val="%3."/>
      <w:lvlJc w:val="right"/>
      <w:pPr>
        <w:ind w:left="2565" w:hanging="180"/>
      </w:pPr>
    </w:lvl>
    <w:lvl w:ilvl="3" w:tplc="240A000F" w:tentative="1">
      <w:start w:val="1"/>
      <w:numFmt w:val="decimal"/>
      <w:lvlText w:val="%4."/>
      <w:lvlJc w:val="left"/>
      <w:pPr>
        <w:ind w:left="3285" w:hanging="360"/>
      </w:pPr>
    </w:lvl>
    <w:lvl w:ilvl="4" w:tplc="240A0019" w:tentative="1">
      <w:start w:val="1"/>
      <w:numFmt w:val="lowerLetter"/>
      <w:lvlText w:val="%5."/>
      <w:lvlJc w:val="left"/>
      <w:pPr>
        <w:ind w:left="4005" w:hanging="360"/>
      </w:pPr>
    </w:lvl>
    <w:lvl w:ilvl="5" w:tplc="240A001B" w:tentative="1">
      <w:start w:val="1"/>
      <w:numFmt w:val="lowerRoman"/>
      <w:lvlText w:val="%6."/>
      <w:lvlJc w:val="right"/>
      <w:pPr>
        <w:ind w:left="4725" w:hanging="180"/>
      </w:pPr>
    </w:lvl>
    <w:lvl w:ilvl="6" w:tplc="240A000F" w:tentative="1">
      <w:start w:val="1"/>
      <w:numFmt w:val="decimal"/>
      <w:lvlText w:val="%7."/>
      <w:lvlJc w:val="left"/>
      <w:pPr>
        <w:ind w:left="5445" w:hanging="360"/>
      </w:pPr>
    </w:lvl>
    <w:lvl w:ilvl="7" w:tplc="240A0019" w:tentative="1">
      <w:start w:val="1"/>
      <w:numFmt w:val="lowerLetter"/>
      <w:lvlText w:val="%8."/>
      <w:lvlJc w:val="left"/>
      <w:pPr>
        <w:ind w:left="6165" w:hanging="360"/>
      </w:pPr>
    </w:lvl>
    <w:lvl w:ilvl="8" w:tplc="2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A5B2729"/>
    <w:multiLevelType w:val="hybridMultilevel"/>
    <w:tmpl w:val="FBE64E6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70574E"/>
    <w:multiLevelType w:val="hybridMultilevel"/>
    <w:tmpl w:val="3B94162A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01D87"/>
    <w:multiLevelType w:val="hybridMultilevel"/>
    <w:tmpl w:val="5AB099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27"/>
    <w:rsid w:val="00024334"/>
    <w:rsid w:val="00054827"/>
    <w:rsid w:val="00082F4D"/>
    <w:rsid w:val="000B6399"/>
    <w:rsid w:val="000C10D1"/>
    <w:rsid w:val="000F016E"/>
    <w:rsid w:val="00105484"/>
    <w:rsid w:val="001336EA"/>
    <w:rsid w:val="00146403"/>
    <w:rsid w:val="001A6443"/>
    <w:rsid w:val="001A6DC2"/>
    <w:rsid w:val="001D7B8E"/>
    <w:rsid w:val="00223A7F"/>
    <w:rsid w:val="002610FF"/>
    <w:rsid w:val="002624CB"/>
    <w:rsid w:val="00282400"/>
    <w:rsid w:val="002F7E70"/>
    <w:rsid w:val="00306D33"/>
    <w:rsid w:val="00307173"/>
    <w:rsid w:val="00321930"/>
    <w:rsid w:val="00333D20"/>
    <w:rsid w:val="003419A3"/>
    <w:rsid w:val="00356CF5"/>
    <w:rsid w:val="003B1883"/>
    <w:rsid w:val="003D16D7"/>
    <w:rsid w:val="003F2B35"/>
    <w:rsid w:val="00403ED4"/>
    <w:rsid w:val="00407B71"/>
    <w:rsid w:val="00410205"/>
    <w:rsid w:val="0042611B"/>
    <w:rsid w:val="0048279D"/>
    <w:rsid w:val="004D2F15"/>
    <w:rsid w:val="004E5D6A"/>
    <w:rsid w:val="005016C4"/>
    <w:rsid w:val="005463AA"/>
    <w:rsid w:val="00560EFC"/>
    <w:rsid w:val="00566374"/>
    <w:rsid w:val="00572DC1"/>
    <w:rsid w:val="005D0702"/>
    <w:rsid w:val="005D54FF"/>
    <w:rsid w:val="005F09F2"/>
    <w:rsid w:val="005F0C30"/>
    <w:rsid w:val="00623FF4"/>
    <w:rsid w:val="006406F7"/>
    <w:rsid w:val="006678E3"/>
    <w:rsid w:val="006A2C48"/>
    <w:rsid w:val="006D39C6"/>
    <w:rsid w:val="00715938"/>
    <w:rsid w:val="00731362"/>
    <w:rsid w:val="00757462"/>
    <w:rsid w:val="007612ED"/>
    <w:rsid w:val="0082115F"/>
    <w:rsid w:val="008225B5"/>
    <w:rsid w:val="008323C6"/>
    <w:rsid w:val="00874AF1"/>
    <w:rsid w:val="008D435B"/>
    <w:rsid w:val="0093418E"/>
    <w:rsid w:val="009968C4"/>
    <w:rsid w:val="009A46AC"/>
    <w:rsid w:val="009B543F"/>
    <w:rsid w:val="009C1750"/>
    <w:rsid w:val="009C5540"/>
    <w:rsid w:val="009C62BE"/>
    <w:rsid w:val="00A34651"/>
    <w:rsid w:val="00A85FFD"/>
    <w:rsid w:val="00B07EEC"/>
    <w:rsid w:val="00B36FC8"/>
    <w:rsid w:val="00B574F2"/>
    <w:rsid w:val="00B75C9A"/>
    <w:rsid w:val="00BC3F55"/>
    <w:rsid w:val="00BD0008"/>
    <w:rsid w:val="00C03F79"/>
    <w:rsid w:val="00C1476C"/>
    <w:rsid w:val="00C57762"/>
    <w:rsid w:val="00C64B65"/>
    <w:rsid w:val="00C8241C"/>
    <w:rsid w:val="00C82F70"/>
    <w:rsid w:val="00C86E1D"/>
    <w:rsid w:val="00C94D2A"/>
    <w:rsid w:val="00CA2EB0"/>
    <w:rsid w:val="00CA5999"/>
    <w:rsid w:val="00CC783F"/>
    <w:rsid w:val="00CF47CF"/>
    <w:rsid w:val="00D13AE7"/>
    <w:rsid w:val="00D31327"/>
    <w:rsid w:val="00D70346"/>
    <w:rsid w:val="00D74970"/>
    <w:rsid w:val="00D873E5"/>
    <w:rsid w:val="00D90608"/>
    <w:rsid w:val="00D95752"/>
    <w:rsid w:val="00DC1D06"/>
    <w:rsid w:val="00E625CA"/>
    <w:rsid w:val="00E63190"/>
    <w:rsid w:val="00E71BBE"/>
    <w:rsid w:val="00E94085"/>
    <w:rsid w:val="00EF354C"/>
    <w:rsid w:val="00EF627B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D233"/>
  <w15:docId w15:val="{89275990-E235-4BFE-84BA-F2BD82E4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30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C783F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1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612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346"/>
  </w:style>
  <w:style w:type="paragraph" w:styleId="Piedepgina">
    <w:name w:val="footer"/>
    <w:basedOn w:val="Normal"/>
    <w:link w:val="PiedepginaCar"/>
    <w:unhideWhenUsed/>
    <w:rsid w:val="00D70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0346"/>
  </w:style>
  <w:style w:type="paragraph" w:styleId="Textodeglobo">
    <w:name w:val="Balloon Text"/>
    <w:basedOn w:val="Normal"/>
    <w:link w:val="TextodegloboCar"/>
    <w:uiPriority w:val="99"/>
    <w:semiHidden/>
    <w:unhideWhenUsed/>
    <w:rsid w:val="0082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15F"/>
    <w:rPr>
      <w:rFonts w:ascii="Tahoma" w:hAnsi="Tahoma" w:cs="Tahoma"/>
      <w:sz w:val="16"/>
      <w:szCs w:val="16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CC783F"/>
    <w:rPr>
      <w:rFonts w:ascii="Arial" w:eastAsia="Times New Roman" w:hAnsi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rCaler\Documents\CALER\INSTRUMENTO%20DE%20EVALUACI&#211;N%20ATENCION%20DEL%20PERSONAL%20DE%20CAL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D:\DirCaler\Documents\CALER\INSTRUMENTO DE EVALUACIÓN ATENCION DEL PERSONAL DE CALER.dot</Template>
  <TotalTime>8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11</cp:revision>
  <cp:lastPrinted>2015-02-23T22:17:00Z</cp:lastPrinted>
  <dcterms:created xsi:type="dcterms:W3CDTF">2022-12-14T22:20:00Z</dcterms:created>
  <dcterms:modified xsi:type="dcterms:W3CDTF">2025-02-19T13:56:00Z</dcterms:modified>
</cp:coreProperties>
</file>