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CF" w:rsidRPr="00497E83" w:rsidRDefault="001E302A" w:rsidP="00497E83">
      <w:pPr>
        <w:jc w:val="center"/>
        <w:rPr>
          <w:rFonts w:ascii="Arial Narrow" w:hAnsi="Arial Narrow" w:cs="Arial"/>
          <w:b/>
          <w:sz w:val="18"/>
        </w:rPr>
      </w:pPr>
      <w:r w:rsidRPr="00497E83">
        <w:rPr>
          <w:rFonts w:ascii="Arial Narrow" w:hAnsi="Arial Narrow" w:cs="Arial"/>
          <w:b/>
          <w:sz w:val="18"/>
        </w:rPr>
        <w:t xml:space="preserve">FACULTAD DE </w:t>
      </w:r>
      <w:r w:rsidR="005B4057">
        <w:rPr>
          <w:rFonts w:ascii="Arial Narrow" w:hAnsi="Arial Narrow" w:cs="Arial"/>
          <w:b/>
          <w:sz w:val="18"/>
        </w:rPr>
        <w:t xml:space="preserve">EDUCACION </w:t>
      </w:r>
    </w:p>
    <w:p w:rsidR="001E302A" w:rsidRPr="00497E83" w:rsidRDefault="00C15369" w:rsidP="00497E83">
      <w:pPr>
        <w:jc w:val="center"/>
        <w:rPr>
          <w:rFonts w:ascii="Arial Narrow" w:hAnsi="Arial Narrow" w:cs="Arial"/>
          <w:b/>
          <w:sz w:val="18"/>
        </w:rPr>
      </w:pPr>
      <w:proofErr w:type="gramStart"/>
      <w:r>
        <w:rPr>
          <w:rFonts w:ascii="Arial Narrow" w:hAnsi="Arial Narrow" w:cs="Arial"/>
          <w:b/>
          <w:sz w:val="18"/>
        </w:rPr>
        <w:t>PROGRAMA:_</w:t>
      </w:r>
      <w:proofErr w:type="gramEnd"/>
      <w:r>
        <w:rPr>
          <w:rFonts w:ascii="Arial Narrow" w:hAnsi="Arial Narrow" w:cs="Arial"/>
          <w:b/>
          <w:sz w:val="18"/>
        </w:rPr>
        <w:t>____________________</w:t>
      </w:r>
    </w:p>
    <w:p w:rsidR="00E86F54" w:rsidRPr="00497E83" w:rsidRDefault="00E86F54" w:rsidP="00497E83">
      <w:pPr>
        <w:rPr>
          <w:rFonts w:ascii="Arial Narrow" w:hAnsi="Arial Narrow" w:cs="Arial"/>
          <w:b/>
          <w:sz w:val="18"/>
        </w:rPr>
      </w:pPr>
    </w:p>
    <w:p w:rsidR="00E86F54" w:rsidRPr="00497E83" w:rsidRDefault="00E86F54" w:rsidP="00497E83">
      <w:pPr>
        <w:jc w:val="center"/>
        <w:rPr>
          <w:rFonts w:ascii="Arial Narrow" w:hAnsi="Arial Narrow" w:cs="Arial"/>
          <w:b/>
          <w:sz w:val="18"/>
        </w:rPr>
      </w:pPr>
    </w:p>
    <w:p w:rsidR="001E302A" w:rsidRPr="00497E83" w:rsidRDefault="001E302A" w:rsidP="00497E83">
      <w:pPr>
        <w:rPr>
          <w:rFonts w:ascii="Arial Narrow" w:hAnsi="Arial Narrow" w:cs="Arial"/>
          <w:b/>
          <w:color w:val="000000"/>
          <w:sz w:val="4"/>
          <w:szCs w:val="24"/>
          <w:lang w:val="es-MX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4749"/>
      </w:tblGrid>
      <w:tr w:rsidR="001D7070" w:rsidRPr="00497E83" w:rsidTr="00497E83">
        <w:trPr>
          <w:trHeight w:val="340"/>
        </w:trPr>
        <w:tc>
          <w:tcPr>
            <w:tcW w:w="9498" w:type="dxa"/>
            <w:gridSpan w:val="2"/>
            <w:vAlign w:val="center"/>
          </w:tcPr>
          <w:p w:rsidR="001D7070" w:rsidRPr="00497E83" w:rsidRDefault="001D7070" w:rsidP="00F17BEB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>FECHA DE LA VISITA:</w:t>
            </w:r>
            <w:r w:rsidR="00F17BEB">
              <w:rPr>
                <w:rFonts w:ascii="Arial Narrow" w:hAnsi="Arial Narrow"/>
                <w:b/>
                <w:sz w:val="18"/>
                <w:lang w:val="es-ES_tradnl"/>
              </w:rPr>
              <w:t xml:space="preserve"> </w:t>
            </w: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 xml:space="preserve"> </w:t>
            </w:r>
            <w:proofErr w:type="spellStart"/>
            <w:r w:rsidRPr="00497E83">
              <w:rPr>
                <w:rFonts w:ascii="Arial Narrow" w:hAnsi="Arial Narrow"/>
                <w:b/>
                <w:color w:val="BFBFBF"/>
                <w:sz w:val="18"/>
                <w:lang w:val="es-ES_tradnl"/>
              </w:rPr>
              <w:t>dd</w:t>
            </w:r>
            <w:proofErr w:type="spellEnd"/>
            <w:r w:rsidRPr="00497E83">
              <w:rPr>
                <w:rFonts w:ascii="Arial Narrow" w:hAnsi="Arial Narrow"/>
                <w:b/>
                <w:color w:val="BFBFBF"/>
                <w:sz w:val="18"/>
                <w:lang w:val="es-ES_tradnl"/>
              </w:rPr>
              <w:t>/mm/año</w:t>
            </w:r>
          </w:p>
        </w:tc>
      </w:tr>
      <w:tr w:rsidR="001D7070" w:rsidRPr="00497E83" w:rsidTr="00497E83">
        <w:trPr>
          <w:trHeight w:val="340"/>
        </w:trPr>
        <w:tc>
          <w:tcPr>
            <w:tcW w:w="9498" w:type="dxa"/>
            <w:gridSpan w:val="2"/>
            <w:vAlign w:val="center"/>
          </w:tcPr>
          <w:p w:rsidR="001D7070" w:rsidRPr="00497E83" w:rsidRDefault="001D7070" w:rsidP="00497E83">
            <w:pPr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INSTITUCIÓN/EMPRESA DONDE REALIZA LA PRÁCTICA</w:t>
            </w:r>
            <w:r w:rsidR="00F16A08" w:rsidRPr="00497E83">
              <w:rPr>
                <w:rFonts w:ascii="Arial Narrow" w:hAnsi="Arial Narrow" w:cs="Arial"/>
                <w:b/>
                <w:sz w:val="18"/>
              </w:rPr>
              <w:t>:</w:t>
            </w:r>
          </w:p>
          <w:p w:rsidR="00F16A08" w:rsidRDefault="00F16A08" w:rsidP="00497E83">
            <w:pPr>
              <w:rPr>
                <w:rFonts w:ascii="Arial Narrow" w:hAnsi="Arial Narrow" w:cs="Arial"/>
                <w:b/>
                <w:sz w:val="18"/>
              </w:rPr>
            </w:pPr>
          </w:p>
          <w:p w:rsidR="00497E83" w:rsidRPr="00497E83" w:rsidRDefault="00497E83" w:rsidP="00497E83">
            <w:pPr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1D7070" w:rsidRPr="00497E83" w:rsidTr="00497E83">
        <w:trPr>
          <w:trHeight w:val="340"/>
        </w:trPr>
        <w:tc>
          <w:tcPr>
            <w:tcW w:w="4749" w:type="dxa"/>
            <w:vAlign w:val="center"/>
          </w:tcPr>
          <w:p w:rsidR="00E86F54" w:rsidRPr="00497E83" w:rsidRDefault="004B63B4" w:rsidP="00497E83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 xml:space="preserve">MUNICIPIO: </w:t>
            </w:r>
          </w:p>
        </w:tc>
        <w:tc>
          <w:tcPr>
            <w:tcW w:w="4749" w:type="dxa"/>
            <w:vAlign w:val="center"/>
          </w:tcPr>
          <w:p w:rsidR="004B63B4" w:rsidRPr="00497E83" w:rsidRDefault="004B63B4" w:rsidP="00497E83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>DEPARTAMENTO:</w:t>
            </w:r>
            <w:r w:rsidRPr="00497E83">
              <w:rPr>
                <w:rFonts w:ascii="Arial Narrow" w:hAnsi="Arial Narrow"/>
                <w:sz w:val="18"/>
                <w:lang w:val="es-ES_tradnl"/>
              </w:rPr>
              <w:t xml:space="preserve"> </w:t>
            </w:r>
          </w:p>
        </w:tc>
      </w:tr>
      <w:tr w:rsidR="00D94BAB" w:rsidRPr="00497E83" w:rsidTr="00497E83">
        <w:trPr>
          <w:trHeight w:val="340"/>
        </w:trPr>
        <w:tc>
          <w:tcPr>
            <w:tcW w:w="9498" w:type="dxa"/>
            <w:gridSpan w:val="2"/>
            <w:vAlign w:val="center"/>
          </w:tcPr>
          <w:p w:rsidR="00E86F54" w:rsidRPr="00497E83" w:rsidRDefault="004B63B4" w:rsidP="00497E83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 xml:space="preserve">DIRECCIÓN: </w:t>
            </w:r>
          </w:p>
        </w:tc>
      </w:tr>
      <w:tr w:rsidR="00D94BAB" w:rsidRPr="00497E83" w:rsidTr="00497E83">
        <w:trPr>
          <w:trHeight w:val="340"/>
        </w:trPr>
        <w:tc>
          <w:tcPr>
            <w:tcW w:w="4749" w:type="dxa"/>
            <w:vAlign w:val="center"/>
          </w:tcPr>
          <w:p w:rsidR="004B63B4" w:rsidRPr="00497E83" w:rsidRDefault="004B63B4" w:rsidP="00497E83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>HORA DE INICIO</w:t>
            </w:r>
            <w:r w:rsidR="000441E0" w:rsidRPr="00497E83">
              <w:rPr>
                <w:rFonts w:ascii="Arial Narrow" w:hAnsi="Arial Narrow"/>
                <w:b/>
                <w:sz w:val="18"/>
                <w:lang w:val="es-ES_tradnl"/>
              </w:rPr>
              <w:t>:</w:t>
            </w:r>
          </w:p>
        </w:tc>
        <w:tc>
          <w:tcPr>
            <w:tcW w:w="4749" w:type="dxa"/>
            <w:vAlign w:val="center"/>
          </w:tcPr>
          <w:p w:rsidR="004B63B4" w:rsidRPr="00497E83" w:rsidRDefault="004B63B4" w:rsidP="00497E83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>HORA DE FINALIZACIÓN</w:t>
            </w:r>
            <w:r w:rsidR="000441E0" w:rsidRPr="00497E83">
              <w:rPr>
                <w:rFonts w:ascii="Arial Narrow" w:hAnsi="Arial Narrow"/>
                <w:b/>
                <w:sz w:val="18"/>
                <w:lang w:val="es-ES_tradnl"/>
              </w:rPr>
              <w:t>:</w:t>
            </w:r>
          </w:p>
        </w:tc>
      </w:tr>
      <w:tr w:rsidR="008D6287" w:rsidRPr="00497E83" w:rsidTr="00497E83">
        <w:trPr>
          <w:trHeight w:val="340"/>
        </w:trPr>
        <w:tc>
          <w:tcPr>
            <w:tcW w:w="9498" w:type="dxa"/>
            <w:gridSpan w:val="2"/>
            <w:vAlign w:val="center"/>
          </w:tcPr>
          <w:p w:rsidR="008D6287" w:rsidRPr="00497E83" w:rsidRDefault="00497E83" w:rsidP="00497E83">
            <w:pPr>
              <w:rPr>
                <w:rFonts w:ascii="Arial Narrow" w:hAnsi="Arial Narrow"/>
                <w:b/>
                <w:sz w:val="18"/>
                <w:lang w:val="es-ES_tradnl"/>
              </w:rPr>
            </w:pP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>OBJETIVO DE LA VISITA</w:t>
            </w:r>
          </w:p>
        </w:tc>
      </w:tr>
    </w:tbl>
    <w:p w:rsidR="00E86F54" w:rsidRPr="00497E83" w:rsidRDefault="005672AF" w:rsidP="00497E83">
      <w:pPr>
        <w:rPr>
          <w:rFonts w:ascii="Arial Narrow" w:hAnsi="Arial Narrow" w:cs="Arial"/>
          <w:sz w:val="18"/>
          <w:szCs w:val="24"/>
          <w:lang w:val="es-MX"/>
        </w:rPr>
      </w:pPr>
      <w:r w:rsidRPr="00497E83">
        <w:rPr>
          <w:rFonts w:ascii="Arial Narrow" w:hAnsi="Arial Narrow" w:cs="Arial"/>
          <w:sz w:val="18"/>
          <w:szCs w:val="24"/>
          <w:lang w:val="es-MX"/>
        </w:rPr>
        <w:t xml:space="preserve">        </w:t>
      </w:r>
      <w:r w:rsidR="001E302A" w:rsidRPr="00497E83">
        <w:rPr>
          <w:rFonts w:ascii="Arial Narrow" w:hAnsi="Arial Narrow" w:cs="Arial"/>
          <w:sz w:val="18"/>
          <w:szCs w:val="24"/>
          <w:lang w:val="es-MX"/>
        </w:rPr>
        <w:t xml:space="preserve">      </w:t>
      </w:r>
    </w:p>
    <w:p w:rsidR="00E86F54" w:rsidRPr="00497E83" w:rsidRDefault="00E86F54" w:rsidP="00497E83">
      <w:pPr>
        <w:rPr>
          <w:rFonts w:ascii="Arial Narrow" w:hAnsi="Arial Narrow" w:cs="Arial"/>
          <w:b/>
          <w:szCs w:val="22"/>
        </w:rPr>
      </w:pPr>
    </w:p>
    <w:p w:rsidR="00F01C34" w:rsidRPr="00497E83" w:rsidRDefault="00497E83" w:rsidP="00497E83">
      <w:pPr>
        <w:rPr>
          <w:rFonts w:ascii="Arial Narrow" w:hAnsi="Arial Narrow"/>
          <w:b/>
          <w:sz w:val="18"/>
          <w:lang w:val="es-ES_tradnl"/>
        </w:rPr>
      </w:pPr>
      <w:r w:rsidRPr="00497E83">
        <w:rPr>
          <w:rFonts w:ascii="Arial Narrow" w:hAnsi="Arial Narrow" w:cs="Arial"/>
          <w:b/>
          <w:szCs w:val="22"/>
        </w:rPr>
        <w:t xml:space="preserve">  </w:t>
      </w:r>
      <w:r w:rsidR="007714E8" w:rsidRPr="00497E83">
        <w:rPr>
          <w:rFonts w:ascii="Arial Narrow" w:hAnsi="Arial Narrow" w:cs="Arial"/>
          <w:b/>
          <w:szCs w:val="22"/>
        </w:rPr>
        <w:t xml:space="preserve"> </w:t>
      </w:r>
      <w:r w:rsidRPr="00497E83">
        <w:rPr>
          <w:rFonts w:ascii="Arial Narrow" w:hAnsi="Arial Narrow" w:cs="Arial"/>
          <w:b/>
          <w:szCs w:val="22"/>
        </w:rPr>
        <w:t>DESARROLLO DE LA VISITA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F01C34" w:rsidRPr="00497E83" w:rsidTr="00F17BEB">
        <w:tc>
          <w:tcPr>
            <w:tcW w:w="9289" w:type="dxa"/>
            <w:shd w:val="clear" w:color="auto" w:fill="auto"/>
          </w:tcPr>
          <w:p w:rsidR="00643832" w:rsidRPr="00497E83" w:rsidRDefault="00643832" w:rsidP="00F17BEB">
            <w:pPr>
              <w:spacing w:line="360" w:lineRule="auto"/>
              <w:rPr>
                <w:rFonts w:ascii="Arial Narrow" w:hAnsi="Arial Narrow" w:cs="Arial"/>
                <w:szCs w:val="22"/>
              </w:rPr>
            </w:pPr>
          </w:p>
          <w:p w:rsidR="00643832" w:rsidRPr="00497E83" w:rsidRDefault="00F17BEB" w:rsidP="00F17BEB">
            <w:pPr>
              <w:spacing w:line="36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17BEB" w:rsidRPr="00497E83" w:rsidRDefault="00F17BEB" w:rsidP="00F17BEB">
            <w:pPr>
              <w:spacing w:line="36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17BEB" w:rsidRPr="00497E83" w:rsidRDefault="00F17BEB" w:rsidP="00F17BEB">
            <w:pPr>
              <w:spacing w:line="36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D7070" w:rsidRDefault="00F17BEB" w:rsidP="00F17BEB">
            <w:pPr>
              <w:spacing w:line="36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17BEB" w:rsidRPr="00497E83" w:rsidRDefault="00F17BEB" w:rsidP="00F17BEB">
            <w:pPr>
              <w:spacing w:line="36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95B7B" w:rsidRPr="00497E83" w:rsidRDefault="00995B7B" w:rsidP="00497E83">
      <w:pPr>
        <w:rPr>
          <w:rFonts w:ascii="Arial Narrow" w:hAnsi="Arial Narrow" w:cs="Arial"/>
          <w:b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410"/>
      </w:tblGrid>
      <w:tr w:rsidR="00F17BEB" w:rsidRPr="00497E83" w:rsidTr="00D2736B">
        <w:trPr>
          <w:trHeight w:val="290"/>
        </w:trPr>
        <w:tc>
          <w:tcPr>
            <w:tcW w:w="9498" w:type="dxa"/>
            <w:gridSpan w:val="4"/>
            <w:shd w:val="clear" w:color="auto" w:fill="D9D9D9"/>
            <w:vAlign w:val="center"/>
          </w:tcPr>
          <w:p w:rsidR="00F17BEB" w:rsidRPr="00497E83" w:rsidRDefault="00F17BEB" w:rsidP="00D2736B">
            <w:pPr>
              <w:ind w:right="394"/>
              <w:rPr>
                <w:rFonts w:ascii="Arial Narrow" w:hAnsi="Arial Narrow"/>
                <w:b/>
                <w:szCs w:val="22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 xml:space="preserve">REGISTRO </w:t>
            </w:r>
            <w:r w:rsidRPr="00497E83">
              <w:rPr>
                <w:rFonts w:ascii="Arial Narrow" w:hAnsi="Arial Narrow"/>
                <w:b/>
                <w:sz w:val="18"/>
                <w:lang w:val="es-ES_tradnl"/>
              </w:rPr>
              <w:t>ASISTENTES (Nombre completo y  Apellidos)</w:t>
            </w:r>
          </w:p>
        </w:tc>
      </w:tr>
      <w:tr w:rsidR="00F17BEB" w:rsidRPr="00497E83" w:rsidTr="00D2736B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No.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NOMBRE COMPLETO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 xml:space="preserve">CARGO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ind w:left="540" w:right="394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FIRMA</w:t>
            </w:r>
          </w:p>
        </w:tc>
      </w:tr>
      <w:tr w:rsidR="00F17BEB" w:rsidRPr="00497E83" w:rsidTr="00D2736B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ind w:left="540" w:right="394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F17BEB" w:rsidRPr="00497E83" w:rsidTr="00D2736B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ind w:left="540" w:right="394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F17BEB" w:rsidRPr="00497E83" w:rsidTr="00D2736B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ind w:left="540" w:right="394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F17BEB" w:rsidRPr="00497E83" w:rsidTr="00D2736B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ind w:left="540" w:right="394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F17BEB" w:rsidRPr="00497E83" w:rsidTr="00D2736B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97E83">
              <w:rPr>
                <w:rFonts w:ascii="Arial Narrow" w:hAnsi="Arial Narrow" w:cs="Arial"/>
                <w:b/>
                <w:sz w:val="18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17BEB" w:rsidRPr="00497E83" w:rsidRDefault="00F17BEB" w:rsidP="00D2736B">
            <w:pPr>
              <w:ind w:left="540" w:right="394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E86F54" w:rsidRPr="00497E83" w:rsidRDefault="00E86F54" w:rsidP="00497E83">
      <w:pPr>
        <w:rPr>
          <w:rFonts w:ascii="Arial Narrow" w:hAnsi="Arial Narrow" w:cs="Arial"/>
          <w:b/>
          <w:szCs w:val="22"/>
        </w:rPr>
      </w:pPr>
    </w:p>
    <w:tbl>
      <w:tblPr>
        <w:tblpPr w:leftFromText="141" w:rightFromText="141" w:vertAnchor="page" w:horzAnchor="margin" w:tblpY="226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17"/>
        <w:gridCol w:w="369"/>
        <w:gridCol w:w="383"/>
        <w:gridCol w:w="383"/>
        <w:gridCol w:w="373"/>
      </w:tblGrid>
      <w:tr w:rsidR="00E86F54" w:rsidRPr="00F17BEB" w:rsidTr="007E176E">
        <w:trPr>
          <w:trHeight w:val="411"/>
        </w:trPr>
        <w:tc>
          <w:tcPr>
            <w:tcW w:w="9426" w:type="dxa"/>
            <w:gridSpan w:val="6"/>
            <w:shd w:val="clear" w:color="auto" w:fill="D9D9D9"/>
            <w:vAlign w:val="center"/>
          </w:tcPr>
          <w:p w:rsidR="00E86F54" w:rsidRPr="00F17BEB" w:rsidRDefault="00E86F54" w:rsidP="00497E83">
            <w:pPr>
              <w:keepNext/>
              <w:jc w:val="center"/>
              <w:outlineLvl w:val="0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lastRenderedPageBreak/>
              <w:t>REGISTRO VISITAS DE PRÁCTICA</w:t>
            </w:r>
          </w:p>
          <w:p w:rsidR="00E86F54" w:rsidRPr="00F17BEB" w:rsidRDefault="00E86F54" w:rsidP="00497E83">
            <w:pPr>
              <w:jc w:val="center"/>
              <w:rPr>
                <w:rFonts w:ascii="Arial Narrow" w:hAnsi="Arial Narrow"/>
                <w:b/>
              </w:rPr>
            </w:pPr>
            <w:r w:rsidRPr="00F17BEB">
              <w:rPr>
                <w:rFonts w:ascii="Arial Narrow" w:hAnsi="Arial Narrow"/>
                <w:b/>
              </w:rPr>
              <w:t>LICENCIATURAS</w:t>
            </w:r>
          </w:p>
        </w:tc>
      </w:tr>
      <w:tr w:rsidR="00E86F54" w:rsidRPr="00F17BEB" w:rsidTr="007E176E">
        <w:trPr>
          <w:trHeight w:val="411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:rsidR="00E86F54" w:rsidRPr="00F17BEB" w:rsidRDefault="00E86F54" w:rsidP="00497E83">
            <w:pPr>
              <w:jc w:val="center"/>
              <w:rPr>
                <w:rFonts w:ascii="Arial Narrow" w:hAnsi="Arial Narrow"/>
                <w:b/>
                <w:snapToGrid w:val="0"/>
                <w:szCs w:val="22"/>
              </w:rPr>
            </w:pPr>
          </w:p>
          <w:p w:rsidR="00E86F54" w:rsidRPr="00F17BEB" w:rsidRDefault="00E86F54" w:rsidP="00497E83">
            <w:pPr>
              <w:jc w:val="center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CRITERIO</w:t>
            </w:r>
          </w:p>
        </w:tc>
        <w:tc>
          <w:tcPr>
            <w:tcW w:w="6817" w:type="dxa"/>
            <w:vMerge w:val="restart"/>
            <w:shd w:val="clear" w:color="auto" w:fill="D9D9D9"/>
          </w:tcPr>
          <w:p w:rsidR="00E86F54" w:rsidRPr="00F17BEB" w:rsidRDefault="00E86F54" w:rsidP="00497E83">
            <w:pPr>
              <w:jc w:val="center"/>
              <w:rPr>
                <w:rFonts w:ascii="Arial Narrow" w:hAnsi="Arial Narrow"/>
                <w:b/>
                <w:snapToGrid w:val="0"/>
                <w:szCs w:val="22"/>
              </w:rPr>
            </w:pPr>
          </w:p>
          <w:p w:rsidR="00E86F54" w:rsidRPr="00F17BEB" w:rsidRDefault="00E86F54" w:rsidP="00497E83">
            <w:pPr>
              <w:jc w:val="center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INDICADORES</w:t>
            </w:r>
          </w:p>
        </w:tc>
        <w:tc>
          <w:tcPr>
            <w:tcW w:w="1508" w:type="dxa"/>
            <w:gridSpan w:val="4"/>
            <w:shd w:val="clear" w:color="auto" w:fill="D9D9D9"/>
            <w:vAlign w:val="center"/>
          </w:tcPr>
          <w:p w:rsidR="00E86F54" w:rsidRPr="00F17BEB" w:rsidRDefault="00E86F54" w:rsidP="00497E83">
            <w:pPr>
              <w:keepNext/>
              <w:jc w:val="center"/>
              <w:outlineLvl w:val="0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VALORACIÓN</w:t>
            </w:r>
          </w:p>
        </w:tc>
      </w:tr>
      <w:tr w:rsidR="00E86F54" w:rsidRPr="00F17BEB" w:rsidTr="007E176E">
        <w:trPr>
          <w:trHeight w:val="191"/>
        </w:trPr>
        <w:tc>
          <w:tcPr>
            <w:tcW w:w="1101" w:type="dxa"/>
            <w:vMerge/>
            <w:shd w:val="clear" w:color="auto" w:fill="D9D9D9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2"/>
              </w:rPr>
            </w:pPr>
          </w:p>
        </w:tc>
        <w:tc>
          <w:tcPr>
            <w:tcW w:w="6817" w:type="dxa"/>
            <w:vMerge/>
            <w:shd w:val="clear" w:color="auto" w:fill="D9D9D9"/>
          </w:tcPr>
          <w:p w:rsidR="00E86F54" w:rsidRPr="00F17BEB" w:rsidRDefault="00E86F54" w:rsidP="00497E83">
            <w:pPr>
              <w:jc w:val="center"/>
              <w:rPr>
                <w:rFonts w:ascii="Arial Narrow" w:hAnsi="Arial Narrow"/>
                <w:b/>
                <w:snapToGrid w:val="0"/>
                <w:szCs w:val="22"/>
              </w:rPr>
            </w:pPr>
          </w:p>
        </w:tc>
        <w:tc>
          <w:tcPr>
            <w:tcW w:w="369" w:type="dxa"/>
            <w:shd w:val="clear" w:color="auto" w:fill="D9D9D9"/>
          </w:tcPr>
          <w:p w:rsidR="00E86F54" w:rsidRPr="00F17BEB" w:rsidRDefault="00E86F54" w:rsidP="00497E83">
            <w:pPr>
              <w:keepNext/>
              <w:jc w:val="center"/>
              <w:outlineLvl w:val="0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E</w:t>
            </w:r>
          </w:p>
        </w:tc>
        <w:tc>
          <w:tcPr>
            <w:tcW w:w="383" w:type="dxa"/>
            <w:shd w:val="clear" w:color="auto" w:fill="D9D9D9"/>
          </w:tcPr>
          <w:p w:rsidR="00E86F54" w:rsidRPr="00F17BEB" w:rsidRDefault="00E86F54" w:rsidP="00497E83">
            <w:pPr>
              <w:keepNext/>
              <w:jc w:val="center"/>
              <w:outlineLvl w:val="0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B</w:t>
            </w:r>
          </w:p>
        </w:tc>
        <w:tc>
          <w:tcPr>
            <w:tcW w:w="383" w:type="dxa"/>
            <w:shd w:val="clear" w:color="auto" w:fill="D9D9D9"/>
          </w:tcPr>
          <w:p w:rsidR="00E86F54" w:rsidRPr="00F17BEB" w:rsidRDefault="00E86F54" w:rsidP="00497E83">
            <w:pPr>
              <w:keepNext/>
              <w:jc w:val="center"/>
              <w:outlineLvl w:val="0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A</w:t>
            </w:r>
          </w:p>
        </w:tc>
        <w:tc>
          <w:tcPr>
            <w:tcW w:w="373" w:type="dxa"/>
            <w:shd w:val="clear" w:color="auto" w:fill="D9D9D9"/>
          </w:tcPr>
          <w:p w:rsidR="00E86F54" w:rsidRPr="00F17BEB" w:rsidRDefault="00E86F54" w:rsidP="00497E83">
            <w:pPr>
              <w:keepNext/>
              <w:jc w:val="center"/>
              <w:outlineLvl w:val="0"/>
              <w:rPr>
                <w:rFonts w:ascii="Arial Narrow" w:hAnsi="Arial Narrow"/>
                <w:b/>
                <w:snapToGrid w:val="0"/>
                <w:szCs w:val="22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2"/>
              </w:rPr>
              <w:t>I</w:t>
            </w:r>
          </w:p>
        </w:tc>
      </w:tr>
      <w:tr w:rsidR="00E86F54" w:rsidRPr="00F17BEB" w:rsidTr="007E176E">
        <w:trPr>
          <w:trHeight w:val="30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4"/>
              </w:rPr>
              <w:t>TRABAJO EN EL AULA</w:t>
            </w:r>
          </w:p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Crea, selecciona y aplica estrategias pedagógicas de acuerdo con las necesidades de los estudiantes.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03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Planea y desarrolla metas claras de aprendizaje a través de la evaluación, en forma continua y sistematizada.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1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Demuestra dominios conceptuales en el saber disciplinar.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AC0692">
        <w:trPr>
          <w:trHeight w:val="434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Evidencia planeación y organización en las diferentes actividades académicas, teniendo en cuenta los momentos de la clase.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0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  <w:r w:rsidRPr="00AC0692">
              <w:rPr>
                <w:rFonts w:ascii="Arial Narrow" w:hAnsi="Arial Narrow"/>
                <w:b/>
                <w:snapToGrid w:val="0"/>
                <w:sz w:val="18"/>
                <w:szCs w:val="24"/>
              </w:rPr>
              <w:t>CAPACIDAD COMUNICATIV</w:t>
            </w:r>
            <w:r w:rsidRPr="00F17BEB">
              <w:rPr>
                <w:rFonts w:ascii="Arial Narrow" w:hAnsi="Arial Narrow"/>
                <w:b/>
                <w:snapToGrid w:val="0"/>
                <w:szCs w:val="24"/>
              </w:rPr>
              <w:t>A</w:t>
            </w:r>
          </w:p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Escucha y atiende oportunamente las inquietudes e ideas de los estudiantes y demás miembros de la comunidad educativa.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186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Expresa a los estudiantes contenidos disciplinares de manera clara y precisa.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AC0692">
        <w:trPr>
          <w:trHeight w:val="248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 xml:space="preserve">Genera, promueve y desarrolla competencias comunicativas en los estudiantes. 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AC0692">
        <w:trPr>
          <w:trHeight w:val="317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Demuestra dominio de grupo en la orientación de actividades académicas e institucionales.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03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6F54" w:rsidRPr="00AC0692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 w:val="18"/>
                <w:szCs w:val="24"/>
              </w:rPr>
            </w:pPr>
            <w:r w:rsidRPr="00AC0692">
              <w:rPr>
                <w:rFonts w:ascii="Arial Narrow" w:hAnsi="Arial Narrow"/>
                <w:b/>
                <w:snapToGrid w:val="0"/>
                <w:sz w:val="16"/>
                <w:szCs w:val="24"/>
              </w:rPr>
              <w:t>FORMACIÓN</w:t>
            </w:r>
            <w:r w:rsidRPr="00AC0692">
              <w:rPr>
                <w:rFonts w:ascii="Arial Narrow" w:hAnsi="Arial Narrow"/>
                <w:b/>
                <w:snapToGrid w:val="0"/>
                <w:sz w:val="18"/>
                <w:szCs w:val="24"/>
              </w:rPr>
              <w:t xml:space="preserve"> ÉTICA Y EN</w:t>
            </w:r>
          </w:p>
          <w:p w:rsidR="00E86F54" w:rsidRPr="00AC0692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 w:val="18"/>
                <w:szCs w:val="24"/>
              </w:rPr>
            </w:pPr>
            <w:r w:rsidRPr="00AC0692">
              <w:rPr>
                <w:rFonts w:ascii="Arial Narrow" w:hAnsi="Arial Narrow"/>
                <w:b/>
                <w:snapToGrid w:val="0"/>
                <w:sz w:val="18"/>
                <w:szCs w:val="24"/>
              </w:rPr>
              <w:t>VALORES</w:t>
            </w:r>
          </w:p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Evidencia respeto en las relaciones con los estudiantes y demás miembros de la comunidad.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292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Trabaja con ética y profesionalismo.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26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Cumple con sus responsabilidades y horarios establecidos.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AC0692">
        <w:trPr>
          <w:trHeight w:val="288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4"/>
              </w:rPr>
              <w:t>COMPROMISO</w:t>
            </w:r>
          </w:p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b/>
                <w:snapToGrid w:val="0"/>
                <w:szCs w:val="24"/>
              </w:rPr>
              <w:t>INSTITUCIONAL</w:t>
            </w:r>
          </w:p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Participa activamente en el logro de los objetivos y metas de la institución.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536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Respeta y acata los acuerdos y normativas que rigen a la institución en consonancia con las políticas educativas.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AC0692">
        <w:trPr>
          <w:trHeight w:val="212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Actúa en forma cordial y colaborativa con los miembros de la comunidad escolar.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272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E86F54" w:rsidRPr="00F17BEB" w:rsidRDefault="00E86F54" w:rsidP="00497E83">
            <w:pPr>
              <w:ind w:left="113" w:right="113"/>
              <w:jc w:val="center"/>
              <w:rPr>
                <w:rFonts w:ascii="Arial Narrow" w:hAnsi="Arial Narrow"/>
                <w:b/>
                <w:snapToGrid w:val="0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Contribuye y procura armonizar un buen clima organizacional.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03"/>
        </w:trPr>
        <w:tc>
          <w:tcPr>
            <w:tcW w:w="1101" w:type="dxa"/>
            <w:vMerge/>
            <w:shd w:val="clear" w:color="auto" w:fill="auto"/>
          </w:tcPr>
          <w:p w:rsidR="00E86F54" w:rsidRPr="00F17BEB" w:rsidRDefault="00E86F54" w:rsidP="00497E8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F17BEB">
              <w:rPr>
                <w:rFonts w:ascii="Arial Narrow" w:hAnsi="Arial Narrow"/>
                <w:snapToGrid w:val="0"/>
                <w:szCs w:val="24"/>
              </w:rPr>
              <w:t>Manifiesta un continuo proceso de mejoramiento personal y profesional.</w:t>
            </w:r>
          </w:p>
        </w:tc>
        <w:tc>
          <w:tcPr>
            <w:tcW w:w="369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E86F54" w:rsidRPr="00F17BEB" w:rsidRDefault="00E86F54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C0692" w:rsidRPr="00F17BEB" w:rsidTr="00AC0692">
        <w:trPr>
          <w:trHeight w:val="303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AC0692" w:rsidRPr="00AC0692" w:rsidRDefault="00AC0692" w:rsidP="00AC0692">
            <w:pPr>
              <w:ind w:left="113" w:right="113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Investigación y Proyección Social</w:t>
            </w:r>
          </w:p>
          <w:p w:rsidR="00AC0692" w:rsidRPr="00F17BEB" w:rsidRDefault="00AC0692" w:rsidP="00AC0692">
            <w:pPr>
              <w:ind w:left="113" w:right="113"/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AC0692" w:rsidRPr="00F17BEB" w:rsidRDefault="00AC0692" w:rsidP="00AC0692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 w:rsidRPr="00AC0692">
              <w:rPr>
                <w:rFonts w:ascii="Arial Narrow" w:hAnsi="Arial Narrow"/>
                <w:snapToGrid w:val="0"/>
                <w:szCs w:val="24"/>
              </w:rPr>
              <w:t>Desarrolla actividades con la com</w:t>
            </w:r>
            <w:r>
              <w:rPr>
                <w:rFonts w:ascii="Arial Narrow" w:hAnsi="Arial Narrow"/>
                <w:snapToGrid w:val="0"/>
                <w:szCs w:val="24"/>
              </w:rPr>
              <w:t xml:space="preserve">unidad educativa, asociadas a la Investigación </w:t>
            </w:r>
          </w:p>
        </w:tc>
        <w:tc>
          <w:tcPr>
            <w:tcW w:w="369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C0692" w:rsidRPr="00F17BEB" w:rsidTr="007E176E">
        <w:trPr>
          <w:trHeight w:val="303"/>
        </w:trPr>
        <w:tc>
          <w:tcPr>
            <w:tcW w:w="1101" w:type="dxa"/>
            <w:vMerge/>
            <w:shd w:val="clear" w:color="auto" w:fill="auto"/>
          </w:tcPr>
          <w:p w:rsidR="00AC0692" w:rsidRPr="00F17BEB" w:rsidRDefault="00AC0692" w:rsidP="00497E8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AC0692" w:rsidRPr="00F17BEB" w:rsidRDefault="00AC0692" w:rsidP="00AC0692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>Evidencia problematización de su práctica pedagógica  mediante la articulación con la investigación</w:t>
            </w:r>
          </w:p>
        </w:tc>
        <w:tc>
          <w:tcPr>
            <w:tcW w:w="369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C0692" w:rsidRPr="00F17BEB" w:rsidTr="007E176E">
        <w:trPr>
          <w:trHeight w:val="303"/>
        </w:trPr>
        <w:tc>
          <w:tcPr>
            <w:tcW w:w="1101" w:type="dxa"/>
            <w:vMerge/>
            <w:shd w:val="clear" w:color="auto" w:fill="auto"/>
          </w:tcPr>
          <w:p w:rsidR="00AC0692" w:rsidRPr="00F17BEB" w:rsidRDefault="00AC0692" w:rsidP="00497E8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AC0692" w:rsidRDefault="00AC0692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 xml:space="preserve">Desarrolla actividades con la comunidad educativa, asociadas a la proyección social </w:t>
            </w:r>
          </w:p>
          <w:p w:rsidR="00AC0692" w:rsidRPr="00F17BEB" w:rsidRDefault="00AC0692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C0692" w:rsidRPr="00F17BEB" w:rsidTr="00AC0692">
        <w:trPr>
          <w:trHeight w:val="444"/>
        </w:trPr>
        <w:tc>
          <w:tcPr>
            <w:tcW w:w="1101" w:type="dxa"/>
            <w:vMerge/>
            <w:shd w:val="clear" w:color="auto" w:fill="auto"/>
          </w:tcPr>
          <w:p w:rsidR="00AC0692" w:rsidRPr="00F17BEB" w:rsidRDefault="00AC0692" w:rsidP="00497E8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AC0692" w:rsidRPr="00F17BEB" w:rsidRDefault="003E3DB6" w:rsidP="00497E83">
            <w:pPr>
              <w:jc w:val="both"/>
              <w:rPr>
                <w:rFonts w:ascii="Arial Narrow" w:hAnsi="Arial Narrow"/>
                <w:snapToGrid w:val="0"/>
                <w:szCs w:val="24"/>
              </w:rPr>
            </w:pPr>
            <w:r>
              <w:rPr>
                <w:rFonts w:ascii="Arial Narrow" w:hAnsi="Arial Narrow"/>
                <w:snapToGrid w:val="0"/>
                <w:szCs w:val="24"/>
              </w:rPr>
              <w:t>Demuestra integración, coherencia y desarrollo de los componentes integradores de la práctica (Docencia – Investigación y Proyección)</w:t>
            </w:r>
          </w:p>
        </w:tc>
        <w:tc>
          <w:tcPr>
            <w:tcW w:w="369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73" w:type="dxa"/>
            <w:shd w:val="clear" w:color="auto" w:fill="auto"/>
          </w:tcPr>
          <w:p w:rsidR="00AC0692" w:rsidRPr="00F17BEB" w:rsidRDefault="00AC0692" w:rsidP="00497E83">
            <w:pPr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86F54" w:rsidRPr="00F17BEB" w:rsidTr="007E176E">
        <w:trPr>
          <w:trHeight w:val="303"/>
        </w:trPr>
        <w:tc>
          <w:tcPr>
            <w:tcW w:w="9426" w:type="dxa"/>
            <w:gridSpan w:val="6"/>
            <w:shd w:val="clear" w:color="auto" w:fill="auto"/>
          </w:tcPr>
          <w:p w:rsidR="00E86F54" w:rsidRPr="00F17BEB" w:rsidRDefault="00E86F54" w:rsidP="00497E83">
            <w:pPr>
              <w:rPr>
                <w:rFonts w:ascii="Arial Narrow" w:hAnsi="Arial Narrow"/>
                <w:b/>
                <w:szCs w:val="22"/>
              </w:rPr>
            </w:pPr>
            <w:r w:rsidRPr="00F17BEB">
              <w:rPr>
                <w:rFonts w:ascii="Arial Narrow" w:hAnsi="Arial Narrow"/>
                <w:b/>
                <w:szCs w:val="22"/>
              </w:rPr>
              <w:t>Escala de valoración:</w:t>
            </w:r>
          </w:p>
          <w:p w:rsidR="00E86F54" w:rsidRPr="00F17BEB" w:rsidRDefault="00E86F54" w:rsidP="00497E83">
            <w:pPr>
              <w:rPr>
                <w:rFonts w:ascii="Arial Narrow" w:hAnsi="Arial Narrow"/>
                <w:szCs w:val="22"/>
              </w:rPr>
            </w:pPr>
            <w:r w:rsidRPr="00F17BEB">
              <w:rPr>
                <w:rFonts w:ascii="Arial Narrow" w:hAnsi="Arial Narrow"/>
                <w:b/>
                <w:szCs w:val="22"/>
              </w:rPr>
              <w:t>E: Excelente                    B: Bueno                           A: Aceptable                              I: Insuficiente</w:t>
            </w:r>
          </w:p>
        </w:tc>
      </w:tr>
    </w:tbl>
    <w:p w:rsidR="00AC0692" w:rsidRDefault="00AC0692" w:rsidP="00497E83">
      <w:pPr>
        <w:rPr>
          <w:rFonts w:ascii="Arial Narrow" w:hAnsi="Arial Narrow" w:cs="Arial"/>
          <w:b/>
          <w:szCs w:val="22"/>
        </w:rPr>
      </w:pPr>
    </w:p>
    <w:p w:rsidR="00BA5CB0" w:rsidRPr="00497E83" w:rsidRDefault="006550F6" w:rsidP="00497E83">
      <w:pPr>
        <w:rPr>
          <w:rFonts w:ascii="Arial Narrow" w:hAnsi="Arial Narrow"/>
          <w:b/>
          <w:sz w:val="18"/>
        </w:rPr>
      </w:pPr>
      <w:r w:rsidRPr="00497E83">
        <w:rPr>
          <w:rFonts w:ascii="Arial Narrow" w:hAnsi="Arial Narrow" w:cs="Arial"/>
          <w:b/>
          <w:szCs w:val="22"/>
        </w:rPr>
        <w:t xml:space="preserve">OBSERVACIONES Y/O </w:t>
      </w:r>
      <w:r w:rsidR="00BA5CB0" w:rsidRPr="00497E83">
        <w:rPr>
          <w:rFonts w:ascii="Arial Narrow" w:hAnsi="Arial Narrow" w:cs="Arial"/>
          <w:b/>
          <w:szCs w:val="22"/>
        </w:rPr>
        <w:t>COMPROMISOS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C2845" w:rsidRPr="00497E83" w:rsidTr="006A7183">
        <w:tc>
          <w:tcPr>
            <w:tcW w:w="9498" w:type="dxa"/>
            <w:shd w:val="clear" w:color="auto" w:fill="auto"/>
          </w:tcPr>
          <w:p w:rsidR="00995B7B" w:rsidRPr="00497E83" w:rsidRDefault="00995B7B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1D7070" w:rsidRPr="00497E83" w:rsidRDefault="001D7070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AB6537" w:rsidRPr="00497E83" w:rsidRDefault="00AB6537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A2625C" w:rsidRPr="00497E83" w:rsidRDefault="00A2625C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A2625C" w:rsidRPr="00497E83" w:rsidRDefault="00A2625C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AB6537" w:rsidRPr="00497E83" w:rsidRDefault="00AB6537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1D7070" w:rsidRPr="00497E83" w:rsidRDefault="001D7070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AB6537" w:rsidRPr="00497E83" w:rsidRDefault="00AB6537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  <w:p w:rsidR="00995B7B" w:rsidRPr="00497E83" w:rsidRDefault="00995B7B" w:rsidP="00497E83">
            <w:pPr>
              <w:rPr>
                <w:rFonts w:ascii="Arial Narrow" w:hAnsi="Arial Narrow" w:cs="Arial"/>
                <w:sz w:val="22"/>
                <w:szCs w:val="24"/>
                <w:lang w:val="es-CO"/>
              </w:rPr>
            </w:pPr>
          </w:p>
        </w:tc>
      </w:tr>
    </w:tbl>
    <w:p w:rsidR="00F27BB9" w:rsidRPr="00497E83" w:rsidRDefault="006E6D37" w:rsidP="00F17BEB">
      <w:pPr>
        <w:rPr>
          <w:rFonts w:ascii="Arial Narrow" w:hAnsi="Arial Narrow" w:cs="Arial"/>
          <w:b/>
          <w:sz w:val="22"/>
          <w:szCs w:val="24"/>
          <w:lang w:val="es-CO"/>
        </w:rPr>
      </w:pPr>
      <w:r w:rsidRPr="00497E83">
        <w:rPr>
          <w:rFonts w:ascii="Arial Narrow" w:hAnsi="Arial Narrow" w:cs="Arial"/>
          <w:b/>
          <w:sz w:val="22"/>
          <w:szCs w:val="24"/>
          <w:lang w:val="es-CO"/>
        </w:rPr>
        <w:lastRenderedPageBreak/>
        <w:t>ANEXO</w:t>
      </w:r>
    </w:p>
    <w:p w:rsidR="006E6D37" w:rsidRPr="00497E83" w:rsidRDefault="006E6D37" w:rsidP="00497E83">
      <w:pPr>
        <w:jc w:val="center"/>
        <w:rPr>
          <w:rFonts w:ascii="Arial Narrow" w:hAnsi="Arial Narrow" w:cs="Arial"/>
          <w:b/>
          <w:sz w:val="22"/>
          <w:szCs w:val="24"/>
          <w:lang w:val="es-CO"/>
        </w:rPr>
      </w:pPr>
    </w:p>
    <w:p w:rsidR="006E6D37" w:rsidRPr="00497E83" w:rsidRDefault="00D55DB4" w:rsidP="00497E83">
      <w:pPr>
        <w:tabs>
          <w:tab w:val="left" w:pos="9106"/>
        </w:tabs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>E</w:t>
      </w:r>
      <w:r w:rsidR="006E6D37" w:rsidRPr="00497E83">
        <w:rPr>
          <w:rFonts w:ascii="Arial Narrow" w:hAnsi="Arial Narrow" w:cs="Arial"/>
          <w:szCs w:val="22"/>
        </w:rPr>
        <w:t xml:space="preserve">n la reunión de finalización de práctica incluir las siguientes preguntas para el </w:t>
      </w:r>
      <w:r w:rsidR="00180D98">
        <w:rPr>
          <w:rFonts w:ascii="Arial Narrow" w:hAnsi="Arial Narrow" w:cs="Arial"/>
          <w:szCs w:val="22"/>
        </w:rPr>
        <w:t>Escenario</w:t>
      </w:r>
      <w:r w:rsidR="006E6D37" w:rsidRPr="00497E83">
        <w:rPr>
          <w:rFonts w:ascii="Arial Narrow" w:hAnsi="Arial Narrow" w:cs="Arial"/>
          <w:szCs w:val="22"/>
        </w:rPr>
        <w:t xml:space="preserve"> de práctica:</w:t>
      </w:r>
    </w:p>
    <w:p w:rsidR="006E6D37" w:rsidRPr="00497E83" w:rsidRDefault="006E6D37" w:rsidP="00497E83">
      <w:pPr>
        <w:rPr>
          <w:rFonts w:ascii="Arial Narrow" w:hAnsi="Arial Narrow" w:cs="Arial"/>
          <w:szCs w:val="22"/>
        </w:rPr>
      </w:pPr>
    </w:p>
    <w:p w:rsidR="00A2625C" w:rsidRPr="00497E83" w:rsidRDefault="00A2625C" w:rsidP="00497E83">
      <w:pPr>
        <w:numPr>
          <w:ilvl w:val="0"/>
          <w:numId w:val="4"/>
        </w:numPr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 xml:space="preserve">¿Qué temáticas considera usted se deberían incluir en la formación de nuestros estudiantes? </w:t>
      </w:r>
    </w:p>
    <w:p w:rsidR="00A2625C" w:rsidRPr="00497E83" w:rsidRDefault="00A2625C" w:rsidP="00497E83">
      <w:pPr>
        <w:ind w:left="360"/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25C" w:rsidRPr="00497E83" w:rsidRDefault="00A2625C" w:rsidP="00497E83">
      <w:pPr>
        <w:ind w:left="360"/>
        <w:jc w:val="both"/>
        <w:rPr>
          <w:rFonts w:ascii="Arial Narrow" w:hAnsi="Arial Narrow" w:cs="Arial"/>
          <w:szCs w:val="22"/>
        </w:rPr>
      </w:pPr>
    </w:p>
    <w:p w:rsidR="00A2625C" w:rsidRPr="00497E83" w:rsidRDefault="00A2625C" w:rsidP="00497E83">
      <w:pPr>
        <w:ind w:left="360"/>
        <w:jc w:val="both"/>
        <w:rPr>
          <w:rFonts w:ascii="Arial Narrow" w:hAnsi="Arial Narrow" w:cs="Arial"/>
          <w:szCs w:val="22"/>
        </w:rPr>
      </w:pPr>
    </w:p>
    <w:p w:rsidR="006E6D37" w:rsidRPr="00497E83" w:rsidRDefault="00A2625C" w:rsidP="00497E83">
      <w:pPr>
        <w:numPr>
          <w:ilvl w:val="0"/>
          <w:numId w:val="4"/>
        </w:numPr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>¿</w:t>
      </w:r>
      <w:r w:rsidR="006E6D37" w:rsidRPr="00497E83">
        <w:rPr>
          <w:rFonts w:ascii="Arial Narrow" w:hAnsi="Arial Narrow" w:cs="Arial"/>
          <w:szCs w:val="22"/>
        </w:rPr>
        <w:t xml:space="preserve">Qué </w:t>
      </w:r>
      <w:bookmarkStart w:id="0" w:name="OLE_LINK5"/>
      <w:r w:rsidR="006E6D37" w:rsidRPr="00497E83">
        <w:rPr>
          <w:rFonts w:ascii="Arial Narrow" w:hAnsi="Arial Narrow" w:cs="Arial"/>
          <w:szCs w:val="22"/>
        </w:rPr>
        <w:t>necesidades de capacitación o formación tiene actua</w:t>
      </w:r>
      <w:r w:rsidR="00332DBB" w:rsidRPr="00497E83">
        <w:rPr>
          <w:rFonts w:ascii="Arial Narrow" w:hAnsi="Arial Narrow" w:cs="Arial"/>
          <w:szCs w:val="22"/>
        </w:rPr>
        <w:t>lmente su organización (Cursos,</w:t>
      </w:r>
      <w:r w:rsidR="006E6D37" w:rsidRPr="00497E83">
        <w:rPr>
          <w:rFonts w:ascii="Arial Narrow" w:hAnsi="Arial Narrow" w:cs="Arial"/>
          <w:szCs w:val="22"/>
        </w:rPr>
        <w:t xml:space="preserve"> talleres</w:t>
      </w:r>
      <w:r w:rsidR="00332DBB" w:rsidRPr="00497E83">
        <w:rPr>
          <w:rFonts w:ascii="Arial Narrow" w:hAnsi="Arial Narrow" w:cs="Arial"/>
          <w:szCs w:val="22"/>
        </w:rPr>
        <w:t xml:space="preserve">, diplomados, </w:t>
      </w:r>
      <w:proofErr w:type="spellStart"/>
      <w:r w:rsidR="00332DBB" w:rsidRPr="00497E83">
        <w:rPr>
          <w:rFonts w:ascii="Arial Narrow" w:hAnsi="Arial Narrow" w:cs="Arial"/>
          <w:szCs w:val="22"/>
        </w:rPr>
        <w:t>etc</w:t>
      </w:r>
      <w:proofErr w:type="spellEnd"/>
      <w:r w:rsidR="006E6D37" w:rsidRPr="00497E83">
        <w:rPr>
          <w:rFonts w:ascii="Arial Narrow" w:hAnsi="Arial Narrow" w:cs="Arial"/>
          <w:szCs w:val="22"/>
        </w:rPr>
        <w:t xml:space="preserve">), o en qué temáticas le gustaría </w:t>
      </w:r>
      <w:r w:rsidR="00332DBB" w:rsidRPr="00497E83">
        <w:rPr>
          <w:rFonts w:ascii="Arial Narrow" w:hAnsi="Arial Narrow" w:cs="Arial"/>
          <w:szCs w:val="22"/>
        </w:rPr>
        <w:t>que se capaciten</w:t>
      </w:r>
      <w:r w:rsidR="006E6D37" w:rsidRPr="00497E83">
        <w:rPr>
          <w:rFonts w:ascii="Arial Narrow" w:hAnsi="Arial Narrow" w:cs="Arial"/>
          <w:szCs w:val="22"/>
        </w:rPr>
        <w:t xml:space="preserve"> sus colaboradores</w:t>
      </w:r>
      <w:bookmarkEnd w:id="0"/>
      <w:r w:rsidR="006E6D37" w:rsidRPr="00497E83">
        <w:rPr>
          <w:rFonts w:ascii="Arial Narrow" w:hAnsi="Arial Narrow" w:cs="Arial"/>
          <w:szCs w:val="22"/>
        </w:rPr>
        <w:t xml:space="preserve">? </w:t>
      </w:r>
    </w:p>
    <w:p w:rsidR="00385987" w:rsidRPr="00497E83" w:rsidRDefault="00385987" w:rsidP="00497E83">
      <w:pPr>
        <w:ind w:left="360"/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2625C" w:rsidRPr="00497E83">
        <w:rPr>
          <w:rFonts w:ascii="Arial Narrow" w:hAnsi="Arial Narrow" w:cs="Arial"/>
          <w:szCs w:val="22"/>
        </w:rPr>
        <w:t>________________________</w:t>
      </w:r>
      <w:r w:rsidRPr="00497E83">
        <w:rPr>
          <w:rFonts w:ascii="Arial Narrow" w:hAnsi="Arial Narrow" w:cs="Arial"/>
          <w:szCs w:val="22"/>
        </w:rPr>
        <w:t>_____________________________________</w:t>
      </w:r>
    </w:p>
    <w:p w:rsidR="006E6D37" w:rsidRPr="00497E83" w:rsidRDefault="006E6D37" w:rsidP="00497E83">
      <w:pPr>
        <w:ind w:left="360"/>
        <w:jc w:val="both"/>
        <w:rPr>
          <w:rFonts w:ascii="Arial Narrow" w:hAnsi="Arial Narrow" w:cs="Arial"/>
          <w:szCs w:val="22"/>
        </w:rPr>
      </w:pPr>
    </w:p>
    <w:p w:rsidR="006E6D37" w:rsidRPr="00497E83" w:rsidRDefault="00A2625C" w:rsidP="00497E83">
      <w:pPr>
        <w:numPr>
          <w:ilvl w:val="0"/>
          <w:numId w:val="4"/>
        </w:numPr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>¿</w:t>
      </w:r>
      <w:r w:rsidR="006E6D37" w:rsidRPr="00497E83">
        <w:rPr>
          <w:rFonts w:ascii="Arial Narrow" w:hAnsi="Arial Narrow" w:cs="Arial"/>
          <w:szCs w:val="22"/>
        </w:rPr>
        <w:t>Su empresa</w:t>
      </w:r>
      <w:r w:rsidR="008E67A2" w:rsidRPr="00497E83">
        <w:rPr>
          <w:rFonts w:ascii="Arial Narrow" w:hAnsi="Arial Narrow" w:cs="Arial"/>
          <w:szCs w:val="22"/>
        </w:rPr>
        <w:t xml:space="preserve"> o institución </w:t>
      </w:r>
      <w:r w:rsidR="006E6D37" w:rsidRPr="00497E83">
        <w:rPr>
          <w:rFonts w:ascii="Arial Narrow" w:hAnsi="Arial Narrow" w:cs="Arial"/>
          <w:szCs w:val="22"/>
        </w:rPr>
        <w:t xml:space="preserve">requiere trabajar en alguna temática de su interés </w:t>
      </w:r>
      <w:r w:rsidR="009979C6" w:rsidRPr="00497E83">
        <w:rPr>
          <w:rFonts w:ascii="Arial Narrow" w:hAnsi="Arial Narrow" w:cs="Arial"/>
          <w:szCs w:val="22"/>
        </w:rPr>
        <w:t>de manera conjunta</w:t>
      </w:r>
      <w:r w:rsidR="008E67A2" w:rsidRPr="00497E83">
        <w:rPr>
          <w:rFonts w:ascii="Arial Narrow" w:hAnsi="Arial Narrow" w:cs="Arial"/>
          <w:szCs w:val="22"/>
        </w:rPr>
        <w:t xml:space="preserve"> con</w:t>
      </w:r>
      <w:r w:rsidR="006E6D37" w:rsidRPr="00497E83">
        <w:rPr>
          <w:rFonts w:ascii="Arial Narrow" w:hAnsi="Arial Narrow" w:cs="Arial"/>
          <w:szCs w:val="22"/>
        </w:rPr>
        <w:t xml:space="preserve"> la universidad</w:t>
      </w:r>
      <w:r w:rsidR="00C62F43" w:rsidRPr="00497E83">
        <w:rPr>
          <w:rFonts w:ascii="Arial Narrow" w:hAnsi="Arial Narrow" w:cs="Arial"/>
          <w:szCs w:val="22"/>
        </w:rPr>
        <w:t xml:space="preserve"> (</w:t>
      </w:r>
      <w:r w:rsidR="00CA06B7" w:rsidRPr="00497E83">
        <w:rPr>
          <w:rFonts w:ascii="Arial Narrow" w:hAnsi="Arial Narrow" w:cs="Arial"/>
          <w:szCs w:val="22"/>
        </w:rPr>
        <w:t xml:space="preserve">temas de </w:t>
      </w:r>
      <w:r w:rsidR="00C62F43" w:rsidRPr="00497E83">
        <w:rPr>
          <w:rFonts w:ascii="Arial Narrow" w:hAnsi="Arial Narrow" w:cs="Arial"/>
          <w:szCs w:val="22"/>
        </w:rPr>
        <w:t>investigación)</w:t>
      </w:r>
      <w:r w:rsidR="006E6D37" w:rsidRPr="00497E83">
        <w:rPr>
          <w:rFonts w:ascii="Arial Narrow" w:hAnsi="Arial Narrow" w:cs="Arial"/>
          <w:szCs w:val="22"/>
        </w:rPr>
        <w:t xml:space="preserve">?: </w:t>
      </w:r>
    </w:p>
    <w:p w:rsidR="006E6D37" w:rsidRPr="00191FCD" w:rsidRDefault="006E6D37" w:rsidP="00497E83">
      <w:pPr>
        <w:jc w:val="both"/>
        <w:rPr>
          <w:rFonts w:ascii="Arial Narrow" w:hAnsi="Arial Narrow" w:cs="Arial"/>
          <w:szCs w:val="22"/>
          <w:lang w:val="es-CO"/>
        </w:rPr>
      </w:pPr>
      <w:r w:rsidRPr="00191FCD">
        <w:rPr>
          <w:rFonts w:ascii="Arial Narrow" w:hAnsi="Arial Narrow" w:cs="Arial"/>
          <w:szCs w:val="22"/>
          <w:lang w:val="es-CO"/>
        </w:rPr>
        <w:t xml:space="preserve">      </w:t>
      </w:r>
      <w:proofErr w:type="gramStart"/>
      <w:r w:rsidRPr="00191FCD">
        <w:rPr>
          <w:rFonts w:ascii="Arial Narrow" w:hAnsi="Arial Narrow" w:cs="Arial"/>
          <w:szCs w:val="22"/>
          <w:lang w:val="es-CO"/>
        </w:rPr>
        <w:t xml:space="preserve">No___    </w:t>
      </w:r>
      <w:r w:rsidR="00DC6A75" w:rsidRPr="00191FCD">
        <w:rPr>
          <w:rFonts w:ascii="Arial Narrow" w:hAnsi="Arial Narrow" w:cs="Arial"/>
          <w:szCs w:val="22"/>
          <w:lang w:val="es-CO"/>
        </w:rPr>
        <w:t xml:space="preserve">                           </w:t>
      </w:r>
      <w:r w:rsidRPr="00191FCD">
        <w:rPr>
          <w:rFonts w:ascii="Arial Narrow" w:hAnsi="Arial Narrow" w:cs="Arial"/>
          <w:szCs w:val="22"/>
          <w:lang w:val="es-CO"/>
        </w:rPr>
        <w:t>Sí__ en qué temática?</w:t>
      </w:r>
      <w:proofErr w:type="gramEnd"/>
    </w:p>
    <w:p w:rsidR="006E6D37" w:rsidRPr="00191FCD" w:rsidRDefault="006E6D37" w:rsidP="00497E83">
      <w:pPr>
        <w:pStyle w:val="Prrafodelista"/>
        <w:rPr>
          <w:rFonts w:ascii="Arial Narrow" w:hAnsi="Arial Narrow" w:cs="Arial"/>
          <w:szCs w:val="22"/>
          <w:lang w:val="es-CO"/>
        </w:rPr>
      </w:pPr>
    </w:p>
    <w:p w:rsidR="00385987" w:rsidRPr="00191FCD" w:rsidRDefault="00385987" w:rsidP="00497E83">
      <w:pPr>
        <w:ind w:left="360"/>
        <w:jc w:val="both"/>
        <w:rPr>
          <w:rFonts w:ascii="Arial Narrow" w:hAnsi="Arial Narrow" w:cs="Arial"/>
          <w:szCs w:val="22"/>
          <w:lang w:val="es-CO"/>
        </w:rPr>
      </w:pPr>
      <w:r w:rsidRPr="00191FCD">
        <w:rPr>
          <w:rFonts w:ascii="Arial Narrow" w:hAnsi="Arial Narrow" w:cs="Arial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</w:t>
      </w:r>
      <w:r w:rsidR="00A2625C" w:rsidRPr="00191FCD">
        <w:rPr>
          <w:rFonts w:ascii="Arial Narrow" w:hAnsi="Arial Narrow" w:cs="Arial"/>
          <w:szCs w:val="22"/>
          <w:lang w:val="es-CO"/>
        </w:rPr>
        <w:t>________________________</w:t>
      </w:r>
      <w:r w:rsidRPr="00191FCD">
        <w:rPr>
          <w:rFonts w:ascii="Arial Narrow" w:hAnsi="Arial Narrow" w:cs="Arial"/>
          <w:szCs w:val="22"/>
          <w:lang w:val="es-CO"/>
        </w:rPr>
        <w:t>_____________________________________________</w:t>
      </w:r>
    </w:p>
    <w:p w:rsidR="00385987" w:rsidRPr="00191FCD" w:rsidRDefault="00385987" w:rsidP="00497E83">
      <w:pPr>
        <w:pStyle w:val="Prrafodelista"/>
        <w:rPr>
          <w:rFonts w:ascii="Arial Narrow" w:hAnsi="Arial Narrow" w:cs="Arial"/>
          <w:szCs w:val="22"/>
          <w:lang w:val="es-CO"/>
        </w:rPr>
      </w:pPr>
    </w:p>
    <w:p w:rsidR="00385987" w:rsidRPr="00191FCD" w:rsidRDefault="00385987" w:rsidP="00497E83">
      <w:pPr>
        <w:pStyle w:val="Prrafodelista"/>
        <w:rPr>
          <w:rFonts w:ascii="Arial Narrow" w:hAnsi="Arial Narrow" w:cs="Arial"/>
          <w:szCs w:val="22"/>
          <w:lang w:val="es-CO"/>
        </w:rPr>
      </w:pPr>
    </w:p>
    <w:p w:rsidR="00DC6A75" w:rsidRPr="00191FCD" w:rsidRDefault="00A2625C" w:rsidP="00497E83">
      <w:pPr>
        <w:numPr>
          <w:ilvl w:val="0"/>
          <w:numId w:val="4"/>
        </w:numPr>
        <w:jc w:val="both"/>
        <w:rPr>
          <w:rFonts w:ascii="Arial Narrow" w:hAnsi="Arial Narrow" w:cs="Arial"/>
          <w:szCs w:val="22"/>
          <w:lang w:val="es-CO"/>
        </w:rPr>
      </w:pPr>
      <w:r w:rsidRPr="00191FCD">
        <w:rPr>
          <w:rFonts w:ascii="Arial Narrow" w:hAnsi="Arial Narrow" w:cs="Arial"/>
          <w:szCs w:val="22"/>
          <w:lang w:val="es-CO"/>
        </w:rPr>
        <w:t>¿</w:t>
      </w:r>
      <w:r w:rsidR="006E6D37" w:rsidRPr="00191FCD">
        <w:rPr>
          <w:rFonts w:ascii="Arial Narrow" w:hAnsi="Arial Narrow" w:cs="Arial"/>
          <w:szCs w:val="22"/>
          <w:lang w:val="es-CO"/>
        </w:rPr>
        <w:t>Volvería a vincular a otro practicante del mismo programa de nuestra universidad</w:t>
      </w:r>
      <w:proofErr w:type="gramStart"/>
      <w:r w:rsidR="006E6D37" w:rsidRPr="00191FCD">
        <w:rPr>
          <w:rFonts w:ascii="Arial Narrow" w:hAnsi="Arial Narrow" w:cs="Arial"/>
          <w:szCs w:val="22"/>
          <w:lang w:val="es-CO"/>
        </w:rPr>
        <w:t>?:  Si</w:t>
      </w:r>
      <w:proofErr w:type="gramEnd"/>
      <w:r w:rsidR="006E6D37" w:rsidRPr="00191FCD">
        <w:rPr>
          <w:rFonts w:ascii="Arial Narrow" w:hAnsi="Arial Narrow" w:cs="Arial"/>
          <w:szCs w:val="22"/>
          <w:lang w:val="es-CO"/>
        </w:rPr>
        <w:t xml:space="preserve">__   </w:t>
      </w:r>
      <w:r w:rsidR="00DC6A75" w:rsidRPr="00191FCD">
        <w:rPr>
          <w:rFonts w:ascii="Arial Narrow" w:hAnsi="Arial Narrow" w:cs="Arial"/>
          <w:szCs w:val="22"/>
          <w:lang w:val="es-CO"/>
        </w:rPr>
        <w:t xml:space="preserve">                                </w:t>
      </w:r>
      <w:r w:rsidR="006E6D37" w:rsidRPr="00191FCD">
        <w:rPr>
          <w:rFonts w:ascii="Arial Narrow" w:hAnsi="Arial Narrow" w:cs="Arial"/>
          <w:szCs w:val="22"/>
          <w:lang w:val="es-CO"/>
        </w:rPr>
        <w:t>No__</w:t>
      </w:r>
    </w:p>
    <w:p w:rsidR="006E6D37" w:rsidRPr="00191FCD" w:rsidRDefault="006E6D37" w:rsidP="00497E83">
      <w:pPr>
        <w:ind w:left="360"/>
        <w:jc w:val="both"/>
        <w:rPr>
          <w:rFonts w:ascii="Arial Narrow" w:hAnsi="Arial Narrow" w:cs="Arial"/>
          <w:szCs w:val="22"/>
          <w:lang w:val="es-CO"/>
        </w:rPr>
      </w:pPr>
      <w:proofErr w:type="gramStart"/>
      <w:r w:rsidRPr="00191FCD">
        <w:rPr>
          <w:rFonts w:ascii="Arial Narrow" w:hAnsi="Arial Narrow" w:cs="Arial"/>
          <w:szCs w:val="22"/>
          <w:lang w:val="es-CO"/>
        </w:rPr>
        <w:t>Por qué?</w:t>
      </w:r>
      <w:proofErr w:type="gramEnd"/>
    </w:p>
    <w:p w:rsidR="00385987" w:rsidRPr="00191FCD" w:rsidRDefault="00385987" w:rsidP="00497E83">
      <w:pPr>
        <w:ind w:left="360"/>
        <w:jc w:val="both"/>
        <w:rPr>
          <w:rFonts w:ascii="Arial Narrow" w:hAnsi="Arial Narrow" w:cs="Arial"/>
          <w:szCs w:val="22"/>
          <w:lang w:val="es-CO"/>
        </w:rPr>
      </w:pPr>
      <w:r w:rsidRPr="00191FCD">
        <w:rPr>
          <w:rFonts w:ascii="Arial Narrow" w:hAnsi="Arial Narrow" w:cs="Arial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</w:t>
      </w:r>
      <w:r w:rsidR="00A2625C" w:rsidRPr="00191FCD">
        <w:rPr>
          <w:rFonts w:ascii="Arial Narrow" w:hAnsi="Arial Narrow" w:cs="Arial"/>
          <w:szCs w:val="22"/>
          <w:lang w:val="es-CO"/>
        </w:rPr>
        <w:t>________________________</w:t>
      </w:r>
      <w:r w:rsidRPr="00191FCD">
        <w:rPr>
          <w:rFonts w:ascii="Arial Narrow" w:hAnsi="Arial Narrow" w:cs="Arial"/>
          <w:szCs w:val="22"/>
          <w:lang w:val="es-CO"/>
        </w:rPr>
        <w:t>______________________________________________</w:t>
      </w:r>
    </w:p>
    <w:p w:rsidR="006E6D37" w:rsidRPr="00191FCD" w:rsidRDefault="006E6D37" w:rsidP="00497E83">
      <w:pPr>
        <w:jc w:val="both"/>
        <w:rPr>
          <w:rFonts w:ascii="Arial Narrow" w:hAnsi="Arial Narrow" w:cs="Arial"/>
          <w:szCs w:val="22"/>
          <w:lang w:val="es-CO"/>
        </w:rPr>
      </w:pPr>
    </w:p>
    <w:p w:rsidR="00AB7ADB" w:rsidRPr="00191FCD" w:rsidRDefault="006E6D37" w:rsidP="00497E83">
      <w:pPr>
        <w:ind w:left="360"/>
        <w:jc w:val="both"/>
        <w:rPr>
          <w:rFonts w:ascii="Arial Narrow" w:hAnsi="Arial Narrow" w:cs="Arial"/>
          <w:szCs w:val="22"/>
          <w:lang w:val="es-CO"/>
        </w:rPr>
      </w:pPr>
      <w:proofErr w:type="gramStart"/>
      <w:r w:rsidRPr="00191FCD">
        <w:rPr>
          <w:rFonts w:ascii="Arial Narrow" w:hAnsi="Arial Narrow" w:cs="Arial"/>
          <w:szCs w:val="22"/>
          <w:lang w:val="es-CO"/>
        </w:rPr>
        <w:t>Si su respuesta es afirmativa, tiene actualmente una vacante para otro practicante?</w:t>
      </w:r>
      <w:proofErr w:type="gramEnd"/>
      <w:r w:rsidRPr="00191FCD">
        <w:rPr>
          <w:rFonts w:ascii="Arial Narrow" w:hAnsi="Arial Narrow" w:cs="Arial"/>
          <w:szCs w:val="22"/>
          <w:lang w:val="es-CO"/>
        </w:rPr>
        <w:t xml:space="preserve">: </w:t>
      </w:r>
    </w:p>
    <w:p w:rsidR="006E6D37" w:rsidRPr="00191FCD" w:rsidRDefault="006E6D37" w:rsidP="00497E83">
      <w:pPr>
        <w:ind w:left="360"/>
        <w:jc w:val="both"/>
        <w:rPr>
          <w:rFonts w:ascii="Arial Narrow" w:hAnsi="Arial Narrow" w:cs="Arial"/>
          <w:szCs w:val="22"/>
          <w:lang w:val="es-CO"/>
        </w:rPr>
      </w:pPr>
      <w:proofErr w:type="spellStart"/>
      <w:r w:rsidRPr="00191FCD">
        <w:rPr>
          <w:rFonts w:ascii="Arial Narrow" w:hAnsi="Arial Narrow" w:cs="Arial"/>
          <w:szCs w:val="22"/>
          <w:lang w:val="es-CO"/>
        </w:rPr>
        <w:t>Si</w:t>
      </w:r>
      <w:proofErr w:type="spellEnd"/>
      <w:r w:rsidRPr="00191FCD">
        <w:rPr>
          <w:rFonts w:ascii="Arial Narrow" w:hAnsi="Arial Narrow" w:cs="Arial"/>
          <w:szCs w:val="22"/>
          <w:lang w:val="es-CO"/>
        </w:rPr>
        <w:t>__   No__</w:t>
      </w:r>
    </w:p>
    <w:p w:rsidR="00BB5309" w:rsidRPr="00191FCD" w:rsidRDefault="00BB5309" w:rsidP="00497E83">
      <w:pPr>
        <w:ind w:left="360"/>
        <w:jc w:val="both"/>
        <w:rPr>
          <w:rFonts w:ascii="Arial Narrow" w:hAnsi="Arial Narrow" w:cs="Arial"/>
          <w:szCs w:val="22"/>
          <w:lang w:val="es-CO"/>
        </w:rPr>
      </w:pPr>
    </w:p>
    <w:p w:rsidR="001B3A06" w:rsidRPr="00497E83" w:rsidRDefault="001B3A06" w:rsidP="00497E83">
      <w:pPr>
        <w:ind w:left="360"/>
        <w:jc w:val="both"/>
        <w:rPr>
          <w:rFonts w:ascii="Arial Narrow" w:hAnsi="Arial Narrow" w:cs="Arial"/>
          <w:szCs w:val="22"/>
        </w:rPr>
      </w:pPr>
    </w:p>
    <w:p w:rsidR="00BB5309" w:rsidRPr="00497E83" w:rsidRDefault="00BB5309" w:rsidP="00497E83">
      <w:pPr>
        <w:ind w:left="360"/>
        <w:jc w:val="both"/>
        <w:rPr>
          <w:rFonts w:ascii="Arial Narrow" w:hAnsi="Arial Narrow" w:cs="Arial"/>
          <w:szCs w:val="22"/>
        </w:rPr>
      </w:pPr>
    </w:p>
    <w:p w:rsidR="00BB5309" w:rsidRPr="00497E83" w:rsidRDefault="00BB5309" w:rsidP="00497E83">
      <w:pPr>
        <w:ind w:left="360"/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 xml:space="preserve">Nombre y cargo de la persona entrevistada en el </w:t>
      </w:r>
      <w:r w:rsidR="00180D98">
        <w:rPr>
          <w:rFonts w:ascii="Arial Narrow" w:hAnsi="Arial Narrow" w:cs="Arial"/>
          <w:szCs w:val="22"/>
        </w:rPr>
        <w:t>escenario</w:t>
      </w:r>
      <w:r w:rsidRPr="00497E83">
        <w:rPr>
          <w:rFonts w:ascii="Arial Narrow" w:hAnsi="Arial Narrow" w:cs="Arial"/>
          <w:szCs w:val="22"/>
        </w:rPr>
        <w:t xml:space="preserve"> de práctica: </w:t>
      </w:r>
    </w:p>
    <w:p w:rsidR="003C5A66" w:rsidRPr="00497E83" w:rsidRDefault="00BB5309" w:rsidP="00497E83">
      <w:pPr>
        <w:ind w:left="360"/>
        <w:jc w:val="both"/>
        <w:rPr>
          <w:rFonts w:ascii="Arial Narrow" w:hAnsi="Arial Narrow" w:cs="Arial"/>
          <w:szCs w:val="22"/>
        </w:rPr>
      </w:pPr>
      <w:r w:rsidRPr="00497E83">
        <w:rPr>
          <w:rFonts w:ascii="Arial Narrow" w:hAnsi="Arial Narrow" w:cs="Arial"/>
          <w:szCs w:val="22"/>
        </w:rPr>
        <w:t>__________________________________________________________________________________</w:t>
      </w:r>
    </w:p>
    <w:p w:rsidR="00E86F54" w:rsidRPr="00497E83" w:rsidRDefault="00E86F54" w:rsidP="00F17BEB">
      <w:pPr>
        <w:jc w:val="both"/>
        <w:rPr>
          <w:rFonts w:ascii="Arial Narrow" w:hAnsi="Arial Narrow" w:cs="Arial"/>
          <w:sz w:val="22"/>
          <w:szCs w:val="24"/>
          <w:lang w:val="es-CO"/>
        </w:rPr>
      </w:pPr>
      <w:bookmarkStart w:id="1" w:name="_GoBack"/>
      <w:bookmarkEnd w:id="1"/>
    </w:p>
    <w:sectPr w:rsidR="00E86F54" w:rsidRPr="00497E83" w:rsidSect="002617E8">
      <w:headerReference w:type="default" r:id="rId8"/>
      <w:pgSz w:w="12242" w:h="15842" w:code="1"/>
      <w:pgMar w:top="2268" w:right="1134" w:bottom="153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8A" w:rsidRDefault="00404D8A" w:rsidP="00373F49">
      <w:r>
        <w:separator/>
      </w:r>
    </w:p>
  </w:endnote>
  <w:endnote w:type="continuationSeparator" w:id="0">
    <w:p w:rsidR="00404D8A" w:rsidRDefault="00404D8A" w:rsidP="003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8A" w:rsidRDefault="00404D8A" w:rsidP="00373F49">
      <w:r>
        <w:separator/>
      </w:r>
    </w:p>
  </w:footnote>
  <w:footnote w:type="continuationSeparator" w:id="0">
    <w:p w:rsidR="00404D8A" w:rsidRDefault="00404D8A" w:rsidP="0037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811"/>
      <w:gridCol w:w="1276"/>
      <w:gridCol w:w="1418"/>
    </w:tblGrid>
    <w:tr w:rsidR="0065206C" w:rsidTr="006A7183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E86F54" w:rsidP="00CD3345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14425" cy="523875"/>
                <wp:effectExtent l="0" t="0" r="9525" b="9525"/>
                <wp:docPr id="1" name="Imagen 7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15369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ACTA </w:t>
          </w:r>
          <w:r w:rsidR="00E86F54">
            <w:rPr>
              <w:rFonts w:ascii="Century Gothic" w:hAnsi="Century Gothic"/>
              <w:b/>
            </w:rPr>
            <w:t xml:space="preserve">DE </w:t>
          </w:r>
          <w:r>
            <w:rPr>
              <w:rFonts w:ascii="Century Gothic" w:hAnsi="Century Gothic"/>
              <w:b/>
            </w:rPr>
            <w:t>V</w:t>
          </w:r>
          <w:r w:rsidR="00205E47">
            <w:rPr>
              <w:rFonts w:ascii="Century Gothic" w:hAnsi="Century Gothic"/>
              <w:b/>
            </w:rPr>
            <w:t xml:space="preserve">ISITA AL </w:t>
          </w:r>
          <w:r w:rsidR="00C15369">
            <w:rPr>
              <w:rFonts w:ascii="Century Gothic" w:hAnsi="Century Gothic"/>
              <w:b/>
            </w:rPr>
            <w:t>ESCENARIO DE PRÁ</w:t>
          </w:r>
          <w:r w:rsidR="00205E47">
            <w:rPr>
              <w:rFonts w:ascii="Century Gothic" w:hAnsi="Century Gothic"/>
              <w:b/>
            </w:rPr>
            <w:t>CTICA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Pr="003C5A66" w:rsidRDefault="002C79D7" w:rsidP="002713C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DOC-F-67</w:t>
          </w:r>
        </w:p>
      </w:tc>
    </w:tr>
    <w:tr w:rsidR="0065206C" w:rsidTr="006A7183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>
          <w:pPr>
            <w:rPr>
              <w:rFonts w:ascii="Century Gothic" w:hAnsi="Century Gothic"/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Pr="003C5A66" w:rsidRDefault="0065206C" w:rsidP="00CD3345">
          <w:pPr>
            <w:pStyle w:val="Encabezado"/>
            <w:jc w:val="center"/>
            <w:rPr>
              <w:rFonts w:ascii="Century Gothic" w:hAnsi="Century Gothic"/>
            </w:rPr>
          </w:pPr>
          <w:r w:rsidRPr="003C5A66">
            <w:rPr>
              <w:rFonts w:ascii="Century Gothic" w:hAnsi="Century Gothic"/>
            </w:rPr>
            <w:t>1</w:t>
          </w:r>
        </w:p>
      </w:tc>
    </w:tr>
    <w:tr w:rsidR="0065206C" w:rsidTr="006A7183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>
          <w:pPr>
            <w:rPr>
              <w:rFonts w:ascii="Century Gothic" w:hAnsi="Century Gothic"/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206C" w:rsidRDefault="0065206C" w:rsidP="00CD334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2C79D7">
            <w:rPr>
              <w:rFonts w:ascii="Century Gothic" w:hAnsi="Century Gothic"/>
              <w:noProof/>
              <w:snapToGrid w:val="0"/>
            </w:rPr>
            <w:t>3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2C79D7">
            <w:rPr>
              <w:rFonts w:ascii="Century Gothic" w:hAnsi="Century Gothic"/>
              <w:noProof/>
              <w:snapToGrid w:val="0"/>
            </w:rPr>
            <w:t>3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FE2748" w:rsidRDefault="00FE2748" w:rsidP="00585A10">
    <w:pPr>
      <w:pStyle w:val="Encabezado"/>
      <w:tabs>
        <w:tab w:val="clear" w:pos="4419"/>
        <w:tab w:val="clear" w:pos="8838"/>
        <w:tab w:val="left" w:pos="3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60E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C2703"/>
    <w:multiLevelType w:val="hybridMultilevel"/>
    <w:tmpl w:val="B75AABCE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3EB1"/>
    <w:multiLevelType w:val="hybridMultilevel"/>
    <w:tmpl w:val="8CAE86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81F91"/>
    <w:multiLevelType w:val="hybridMultilevel"/>
    <w:tmpl w:val="5616EA58"/>
    <w:lvl w:ilvl="0" w:tplc="EAC899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12"/>
    <w:rsid w:val="000160A0"/>
    <w:rsid w:val="000278DD"/>
    <w:rsid w:val="000441E0"/>
    <w:rsid w:val="00046CB2"/>
    <w:rsid w:val="00051E66"/>
    <w:rsid w:val="000D35B4"/>
    <w:rsid w:val="00115947"/>
    <w:rsid w:val="001204A4"/>
    <w:rsid w:val="00144FD0"/>
    <w:rsid w:val="00150C8C"/>
    <w:rsid w:val="00152B75"/>
    <w:rsid w:val="0017457A"/>
    <w:rsid w:val="00180D98"/>
    <w:rsid w:val="00187D60"/>
    <w:rsid w:val="00191FCD"/>
    <w:rsid w:val="00197F9F"/>
    <w:rsid w:val="001B3A06"/>
    <w:rsid w:val="001C6DEE"/>
    <w:rsid w:val="001D7070"/>
    <w:rsid w:val="001E302A"/>
    <w:rsid w:val="001F158E"/>
    <w:rsid w:val="00205E47"/>
    <w:rsid w:val="002128B8"/>
    <w:rsid w:val="0021326C"/>
    <w:rsid w:val="002244B6"/>
    <w:rsid w:val="00257736"/>
    <w:rsid w:val="002617E8"/>
    <w:rsid w:val="002659D8"/>
    <w:rsid w:val="002713C8"/>
    <w:rsid w:val="002761C8"/>
    <w:rsid w:val="00282397"/>
    <w:rsid w:val="002907DD"/>
    <w:rsid w:val="002976CD"/>
    <w:rsid w:val="002B3A72"/>
    <w:rsid w:val="002C0D09"/>
    <w:rsid w:val="002C79D7"/>
    <w:rsid w:val="003010B9"/>
    <w:rsid w:val="003029D9"/>
    <w:rsid w:val="00324ED1"/>
    <w:rsid w:val="003266DD"/>
    <w:rsid w:val="00327A57"/>
    <w:rsid w:val="00332DBB"/>
    <w:rsid w:val="00343845"/>
    <w:rsid w:val="00351AF1"/>
    <w:rsid w:val="00357DB1"/>
    <w:rsid w:val="00365FC1"/>
    <w:rsid w:val="00370BC0"/>
    <w:rsid w:val="00373F49"/>
    <w:rsid w:val="00383BC4"/>
    <w:rsid w:val="00385987"/>
    <w:rsid w:val="00391B10"/>
    <w:rsid w:val="003B23A2"/>
    <w:rsid w:val="003C5A66"/>
    <w:rsid w:val="003C5B93"/>
    <w:rsid w:val="003E3DB6"/>
    <w:rsid w:val="00401D9A"/>
    <w:rsid w:val="00402C8C"/>
    <w:rsid w:val="00404D8A"/>
    <w:rsid w:val="00414664"/>
    <w:rsid w:val="0042794F"/>
    <w:rsid w:val="00473FAF"/>
    <w:rsid w:val="004903D0"/>
    <w:rsid w:val="00497E83"/>
    <w:rsid w:val="004A51D6"/>
    <w:rsid w:val="004B1DE2"/>
    <w:rsid w:val="004B43AF"/>
    <w:rsid w:val="004B63B4"/>
    <w:rsid w:val="004E0DCB"/>
    <w:rsid w:val="004E1876"/>
    <w:rsid w:val="004E5073"/>
    <w:rsid w:val="004E5133"/>
    <w:rsid w:val="004F0A35"/>
    <w:rsid w:val="004F11DD"/>
    <w:rsid w:val="004F209C"/>
    <w:rsid w:val="00501312"/>
    <w:rsid w:val="005110B7"/>
    <w:rsid w:val="00520EBE"/>
    <w:rsid w:val="00537EC9"/>
    <w:rsid w:val="005672AF"/>
    <w:rsid w:val="00572A8D"/>
    <w:rsid w:val="00585A10"/>
    <w:rsid w:val="005B4057"/>
    <w:rsid w:val="005E6D7C"/>
    <w:rsid w:val="00601E0F"/>
    <w:rsid w:val="0061615B"/>
    <w:rsid w:val="00643832"/>
    <w:rsid w:val="0065206C"/>
    <w:rsid w:val="006550F6"/>
    <w:rsid w:val="00656DFD"/>
    <w:rsid w:val="0066084E"/>
    <w:rsid w:val="00694C9B"/>
    <w:rsid w:val="006A7183"/>
    <w:rsid w:val="006B0EFE"/>
    <w:rsid w:val="006D3908"/>
    <w:rsid w:val="006E6D37"/>
    <w:rsid w:val="00710E4B"/>
    <w:rsid w:val="00720623"/>
    <w:rsid w:val="007504FF"/>
    <w:rsid w:val="007640B6"/>
    <w:rsid w:val="007714E8"/>
    <w:rsid w:val="00797E5E"/>
    <w:rsid w:val="007A319E"/>
    <w:rsid w:val="007A3D5B"/>
    <w:rsid w:val="007C5A20"/>
    <w:rsid w:val="007F4E62"/>
    <w:rsid w:val="00807356"/>
    <w:rsid w:val="00817480"/>
    <w:rsid w:val="008226BB"/>
    <w:rsid w:val="00857DBA"/>
    <w:rsid w:val="00875288"/>
    <w:rsid w:val="008937F1"/>
    <w:rsid w:val="008B3AA4"/>
    <w:rsid w:val="008D6224"/>
    <w:rsid w:val="008D6287"/>
    <w:rsid w:val="008E0560"/>
    <w:rsid w:val="008E67A2"/>
    <w:rsid w:val="0092245E"/>
    <w:rsid w:val="0093535E"/>
    <w:rsid w:val="009455CF"/>
    <w:rsid w:val="00952C38"/>
    <w:rsid w:val="00995B7B"/>
    <w:rsid w:val="009979C6"/>
    <w:rsid w:val="009B478C"/>
    <w:rsid w:val="009F2872"/>
    <w:rsid w:val="00A2625C"/>
    <w:rsid w:val="00A96FC8"/>
    <w:rsid w:val="00AB6537"/>
    <w:rsid w:val="00AB7ADB"/>
    <w:rsid w:val="00AC0692"/>
    <w:rsid w:val="00B20B3D"/>
    <w:rsid w:val="00B26CD5"/>
    <w:rsid w:val="00B447C1"/>
    <w:rsid w:val="00B63BE2"/>
    <w:rsid w:val="00BA0F26"/>
    <w:rsid w:val="00BA5CB0"/>
    <w:rsid w:val="00BB5309"/>
    <w:rsid w:val="00BC2845"/>
    <w:rsid w:val="00BF216D"/>
    <w:rsid w:val="00C15369"/>
    <w:rsid w:val="00C62F43"/>
    <w:rsid w:val="00C66143"/>
    <w:rsid w:val="00C845DB"/>
    <w:rsid w:val="00CA06B7"/>
    <w:rsid w:val="00CA517B"/>
    <w:rsid w:val="00CD3345"/>
    <w:rsid w:val="00CD5B7F"/>
    <w:rsid w:val="00CF7AED"/>
    <w:rsid w:val="00D546DF"/>
    <w:rsid w:val="00D55DB4"/>
    <w:rsid w:val="00D83D44"/>
    <w:rsid w:val="00D83EF9"/>
    <w:rsid w:val="00D94BAB"/>
    <w:rsid w:val="00DB026C"/>
    <w:rsid w:val="00DC622D"/>
    <w:rsid w:val="00DC6A75"/>
    <w:rsid w:val="00DF577D"/>
    <w:rsid w:val="00E02211"/>
    <w:rsid w:val="00E144DC"/>
    <w:rsid w:val="00E22E6B"/>
    <w:rsid w:val="00E233A8"/>
    <w:rsid w:val="00E5082D"/>
    <w:rsid w:val="00E77DC1"/>
    <w:rsid w:val="00E86F54"/>
    <w:rsid w:val="00E90266"/>
    <w:rsid w:val="00EB1E84"/>
    <w:rsid w:val="00ED650B"/>
    <w:rsid w:val="00F01C34"/>
    <w:rsid w:val="00F14A5B"/>
    <w:rsid w:val="00F16A08"/>
    <w:rsid w:val="00F17BEB"/>
    <w:rsid w:val="00F27BB9"/>
    <w:rsid w:val="00F351BA"/>
    <w:rsid w:val="00F55B72"/>
    <w:rsid w:val="00F95E4C"/>
    <w:rsid w:val="00FA10BA"/>
    <w:rsid w:val="00FA69F5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D09DD"/>
  <w15:chartTrackingRefBased/>
  <w15:docId w15:val="{16114502-15C3-4986-AF6D-7945B99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373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F49"/>
    <w:rPr>
      <w:lang w:val="es-ES" w:eastAsia="es-ES"/>
    </w:rPr>
  </w:style>
  <w:style w:type="paragraph" w:styleId="Piedepgina">
    <w:name w:val="footer"/>
    <w:basedOn w:val="Normal"/>
    <w:link w:val="PiedepginaCar"/>
    <w:rsid w:val="00373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73F49"/>
    <w:rPr>
      <w:lang w:val="es-ES" w:eastAsia="es-ES"/>
    </w:rPr>
  </w:style>
  <w:style w:type="character" w:styleId="Hipervnculo">
    <w:name w:val="Hyperlink"/>
    <w:rsid w:val="00E90266"/>
    <w:rPr>
      <w:color w:val="0000FF"/>
      <w:u w:val="single"/>
    </w:rPr>
  </w:style>
  <w:style w:type="character" w:styleId="Hipervnculovisitado">
    <w:name w:val="FollowedHyperlink"/>
    <w:rsid w:val="00E90266"/>
    <w:rPr>
      <w:color w:val="800080"/>
      <w:u w:val="single"/>
    </w:rPr>
  </w:style>
  <w:style w:type="character" w:customStyle="1" w:styleId="gi">
    <w:name w:val="gi"/>
    <w:rsid w:val="004B63B4"/>
  </w:style>
  <w:style w:type="table" w:styleId="Tablaconcuadrcula">
    <w:name w:val="Table Grid"/>
    <w:basedOn w:val="Tablanormal"/>
    <w:rsid w:val="00BC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0F26"/>
    <w:pPr>
      <w:ind w:left="708"/>
    </w:pPr>
  </w:style>
  <w:style w:type="paragraph" w:styleId="Textodeglobo">
    <w:name w:val="Balloon Text"/>
    <w:basedOn w:val="Normal"/>
    <w:link w:val="TextodegloboCar"/>
    <w:rsid w:val="005B40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B405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onfi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03FC0-4A96-4CC2-8A71-25CB326B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</Template>
  <TotalTime>28</TotalTime>
  <Pages>3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Católica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Publicidad</dc:creator>
  <cp:keywords/>
  <cp:lastModifiedBy>Usuario de Windows</cp:lastModifiedBy>
  <cp:revision>15</cp:revision>
  <cp:lastPrinted>2018-07-24T16:32:00Z</cp:lastPrinted>
  <dcterms:created xsi:type="dcterms:W3CDTF">2017-12-14T16:15:00Z</dcterms:created>
  <dcterms:modified xsi:type="dcterms:W3CDTF">2019-01-30T14:06:00Z</dcterms:modified>
</cp:coreProperties>
</file>